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DB6C8A" w14:textId="34A8339F" w:rsidR="00937DDF" w:rsidRDefault="00E33C67" w:rsidP="00937DDF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2" behindDoc="0" locked="0" layoutInCell="1" allowOverlap="1" wp14:anchorId="0E434051" wp14:editId="4507090A">
                <wp:simplePos x="0" y="0"/>
                <wp:positionH relativeFrom="margin">
                  <wp:align>center</wp:align>
                </wp:positionH>
                <wp:positionV relativeFrom="paragraph">
                  <wp:posOffset>6726555</wp:posOffset>
                </wp:positionV>
                <wp:extent cx="5268595" cy="1404620"/>
                <wp:effectExtent l="0" t="0" r="0" b="0"/>
                <wp:wrapSquare wrapText="bothSides"/>
                <wp:docPr id="47129704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6859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D50E0A" w14:textId="62973753" w:rsidR="00E33C67" w:rsidRPr="00E33C67" w:rsidRDefault="00937DDF" w:rsidP="00E33C67">
                            <w:pPr>
                              <w:spacing w:line="240" w:lineRule="auto"/>
                              <w:jc w:val="center"/>
                              <w:rPr>
                                <w:rFonts w:ascii="Museo Slab 500" w:hAnsi="Museo Slab 500"/>
                                <w:color w:val="FFFFFF" w:themeColor="background1"/>
                                <w:sz w:val="40"/>
                                <w:szCs w:val="40"/>
                                <w:lang w:val="en-US"/>
                              </w:rPr>
                            </w:pPr>
                            <w:r>
                              <w:rPr>
                                <w:rFonts w:ascii="Museo Slab 500" w:hAnsi="Museo Slab 500"/>
                                <w:color w:val="FFFFFF" w:themeColor="background1"/>
                                <w:sz w:val="40"/>
                                <w:szCs w:val="40"/>
                                <w:lang w:val="en-US"/>
                              </w:rPr>
                              <w:t>Arts, Creative and Retail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E43405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529.65pt;width:414.85pt;height:110.6pt;z-index:251658242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" filled="f" stroked="f">
                <v:textbox style="mso-fit-shape-to-text:t">
                  <w:txbxContent>
                    <w:p w14:paraId="05D50E0A" w14:textId="62973753" w:rsidR="00E33C67" w:rsidRPr="00E33C67" w:rsidRDefault="00937DDF" w:rsidP="00E33C67">
                      <w:pPr>
                        <w:spacing w:line="240" w:lineRule="auto"/>
                        <w:jc w:val="center"/>
                        <w:rPr>
                          <w:rFonts w:ascii="Museo Slab 500" w:hAnsi="Museo Slab 500"/>
                          <w:color w:val="FFFFFF" w:themeColor="background1"/>
                          <w:sz w:val="40"/>
                          <w:szCs w:val="40"/>
                          <w:lang w:val="en-US"/>
                        </w:rPr>
                      </w:pPr>
                      <w:r>
                        <w:rPr>
                          <w:rFonts w:ascii="Museo Slab 500" w:hAnsi="Museo Slab 500"/>
                          <w:color w:val="FFFFFF" w:themeColor="background1"/>
                          <w:sz w:val="40"/>
                          <w:szCs w:val="40"/>
                          <w:lang w:val="en-US"/>
                        </w:rPr>
                        <w:t>Arts, Creative and Retail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b/>
          <w:bCs/>
          <w:noProof/>
          <w:u w:val="single"/>
        </w:rPr>
        <w:drawing>
          <wp:anchor distT="0" distB="0" distL="114300" distR="114300" simplePos="0" relativeHeight="251658240" behindDoc="1" locked="0" layoutInCell="1" allowOverlap="1" wp14:anchorId="39F2A584" wp14:editId="2CC48D79">
            <wp:simplePos x="0" y="0"/>
            <wp:positionH relativeFrom="page">
              <wp:align>right</wp:align>
            </wp:positionH>
            <wp:positionV relativeFrom="paragraph">
              <wp:posOffset>-951230</wp:posOffset>
            </wp:positionV>
            <wp:extent cx="7603705" cy="10756900"/>
            <wp:effectExtent l="0" t="0" r="0" b="6350"/>
            <wp:wrapNone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03705" cy="10756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sdt>
        <w:sdtPr>
          <w:id w:val="1119339988"/>
          <w:docPartObj>
            <w:docPartGallery w:val="Cover Pages"/>
            <w:docPartUnique/>
          </w:docPartObj>
        </w:sdtPr>
        <w:sdtEndPr/>
        <w:sdtContent>
          <w:r w:rsidR="005C4B41">
            <w:rPr>
              <w:noProof/>
            </w:rPr>
            <mc:AlternateContent>
              <mc:Choice Requires="wps">
                <w:drawing>
                  <wp:anchor distT="45720" distB="45720" distL="114300" distR="114300" simplePos="0" relativeHeight="251658241" behindDoc="0" locked="0" layoutInCell="1" allowOverlap="1" wp14:anchorId="0B74309B" wp14:editId="03794F07">
                    <wp:simplePos x="0" y="0"/>
                    <wp:positionH relativeFrom="margin">
                      <wp:align>right</wp:align>
                    </wp:positionH>
                    <wp:positionV relativeFrom="paragraph">
                      <wp:posOffset>3688080</wp:posOffset>
                    </wp:positionV>
                    <wp:extent cx="5730240" cy="1404620"/>
                    <wp:effectExtent l="0" t="0" r="0" b="0"/>
                    <wp:wrapSquare wrapText="bothSides"/>
                    <wp:docPr id="217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730240" cy="140462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920CAE7" w14:textId="25C5C1A2" w:rsidR="005C4B41" w:rsidRPr="001D3FBA" w:rsidRDefault="00937DDF" w:rsidP="001D3FBA">
                                <w:pPr>
                                  <w:spacing w:line="240" w:lineRule="auto"/>
                                  <w:jc w:val="center"/>
                                  <w:rPr>
                                    <w:rFonts w:ascii="Museo Slab 500" w:hAnsi="Museo Slab 500"/>
                                    <w:color w:val="FFFFFF" w:themeColor="background1"/>
                                    <w:sz w:val="72"/>
                                    <w:szCs w:val="72"/>
                                    <w:lang w:val="en-US"/>
                                  </w:rPr>
                                </w:pPr>
                                <w:r>
                                  <w:rPr>
                                    <w:rFonts w:ascii="Museo Slab 500" w:hAnsi="Museo Slab 500"/>
                                    <w:color w:val="FFFFFF" w:themeColor="background1"/>
                                    <w:sz w:val="72"/>
                                    <w:szCs w:val="72"/>
                                    <w:lang w:val="en-US"/>
                                  </w:rPr>
                                  <w:t>Environmental Policy Checklist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20000</wp14:pctHeight>
                    </wp14:sizeRelV>
                  </wp:anchor>
                </w:drawing>
              </mc:Choice>
              <mc:Fallback>
                <w:pict>
                  <v:shape w14:anchorId="0B74309B" id="_x0000_s1027" type="#_x0000_t202" style="position:absolute;margin-left:400pt;margin-top:290.4pt;width:451.2pt;height:110.6pt;z-index:251658241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" filled="f" stroked="f">
                    <v:textbox style="mso-fit-shape-to-text:t">
                      <w:txbxContent>
                        <w:p w14:paraId="7920CAE7" w14:textId="25C5C1A2" w:rsidR="005C4B41" w:rsidRPr="001D3FBA" w:rsidRDefault="00937DDF" w:rsidP="001D3FBA">
                          <w:pPr>
                            <w:spacing w:line="240" w:lineRule="auto"/>
                            <w:jc w:val="center"/>
                            <w:rPr>
                              <w:rFonts w:ascii="Museo Slab 500" w:hAnsi="Museo Slab 500"/>
                              <w:color w:val="FFFFFF" w:themeColor="background1"/>
                              <w:sz w:val="72"/>
                              <w:szCs w:val="72"/>
                              <w:lang w:val="en-US"/>
                            </w:rPr>
                          </w:pPr>
                          <w:r>
                            <w:rPr>
                              <w:rFonts w:ascii="Museo Slab 500" w:hAnsi="Museo Slab 500"/>
                              <w:color w:val="FFFFFF" w:themeColor="background1"/>
                              <w:sz w:val="72"/>
                              <w:szCs w:val="72"/>
                              <w:lang w:val="en-US"/>
                            </w:rPr>
                            <w:t>Environmental Policy Checklist</w:t>
                          </w:r>
                        </w:p>
                      </w:txbxContent>
                    </v:textbox>
                    <w10:wrap type="square" anchorx="margin"/>
                  </v:shape>
                </w:pict>
              </mc:Fallback>
            </mc:AlternateContent>
          </w:r>
          <w:r w:rsidR="005C4B41">
            <w:br w:type="page"/>
          </w:r>
        </w:sdtContent>
      </w:sdt>
      <w:r w:rsidR="00937DDF" w:rsidRPr="00937DDF">
        <w:rPr>
          <w:b/>
          <w:bCs/>
        </w:rPr>
        <w:t xml:space="preserve"> </w:t>
      </w:r>
      <w:r w:rsidR="00937DDF" w:rsidRPr="00A62D0B">
        <w:rPr>
          <w:b/>
          <w:bCs/>
        </w:rPr>
        <w:t>Environmental Policy Checklist</w:t>
      </w:r>
      <w:r w:rsidR="00937DDF" w:rsidRPr="00A62D0B">
        <w:t> 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6044"/>
      </w:tblGrid>
      <w:tr w:rsidR="00937DDF" w14:paraId="1FD7395B" w14:textId="77777777" w:rsidTr="00223E57">
        <w:tc>
          <w:tcPr>
            <w:tcW w:w="2972" w:type="dxa"/>
          </w:tcPr>
          <w:p w14:paraId="67DFD102" w14:textId="77777777" w:rsidR="00937DDF" w:rsidRDefault="00937DDF" w:rsidP="00223E57">
            <w:pPr>
              <w:rPr>
                <w:b/>
                <w:bCs/>
              </w:rPr>
            </w:pPr>
            <w:r>
              <w:rPr>
                <w:b/>
                <w:bCs/>
              </w:rPr>
              <w:t>Date</w:t>
            </w:r>
          </w:p>
        </w:tc>
        <w:tc>
          <w:tcPr>
            <w:tcW w:w="6044" w:type="dxa"/>
          </w:tcPr>
          <w:p w14:paraId="106222A1" w14:textId="77777777" w:rsidR="00937DDF" w:rsidRDefault="00937DDF" w:rsidP="00223E57">
            <w:pPr>
              <w:rPr>
                <w:b/>
                <w:bCs/>
              </w:rPr>
            </w:pPr>
          </w:p>
        </w:tc>
      </w:tr>
      <w:tr w:rsidR="00937DDF" w14:paraId="7D2EB83E" w14:textId="77777777" w:rsidTr="00223E57">
        <w:tc>
          <w:tcPr>
            <w:tcW w:w="2972" w:type="dxa"/>
          </w:tcPr>
          <w:p w14:paraId="1EC01ABF" w14:textId="77777777" w:rsidR="00937DDF" w:rsidRDefault="00937DDF" w:rsidP="00223E57">
            <w:pPr>
              <w:rPr>
                <w:b/>
                <w:bCs/>
              </w:rPr>
            </w:pPr>
            <w:r>
              <w:rPr>
                <w:b/>
                <w:bCs/>
              </w:rPr>
              <w:t>Reviewed by</w:t>
            </w:r>
          </w:p>
        </w:tc>
        <w:tc>
          <w:tcPr>
            <w:tcW w:w="6044" w:type="dxa"/>
          </w:tcPr>
          <w:p w14:paraId="4ACEDE30" w14:textId="77777777" w:rsidR="00937DDF" w:rsidRDefault="00937DDF" w:rsidP="00223E57">
            <w:pPr>
              <w:rPr>
                <w:b/>
                <w:bCs/>
              </w:rPr>
            </w:pPr>
          </w:p>
        </w:tc>
      </w:tr>
      <w:tr w:rsidR="00937DDF" w14:paraId="66D72CB6" w14:textId="77777777" w:rsidTr="00223E57">
        <w:tc>
          <w:tcPr>
            <w:tcW w:w="2972" w:type="dxa"/>
          </w:tcPr>
          <w:p w14:paraId="045F1671" w14:textId="77777777" w:rsidR="00937DDF" w:rsidRDefault="00937DDF" w:rsidP="00223E57">
            <w:pPr>
              <w:rPr>
                <w:b/>
                <w:bCs/>
              </w:rPr>
            </w:pPr>
            <w:r>
              <w:rPr>
                <w:b/>
                <w:bCs/>
              </w:rPr>
              <w:t>Policy Document Name</w:t>
            </w:r>
          </w:p>
        </w:tc>
        <w:tc>
          <w:tcPr>
            <w:tcW w:w="6044" w:type="dxa"/>
          </w:tcPr>
          <w:p w14:paraId="4EECA087" w14:textId="77777777" w:rsidR="00937DDF" w:rsidRDefault="00937DDF" w:rsidP="00223E57">
            <w:pPr>
              <w:rPr>
                <w:b/>
                <w:bCs/>
              </w:rPr>
            </w:pPr>
          </w:p>
        </w:tc>
      </w:tr>
    </w:tbl>
    <w:p w14:paraId="67DB41DE" w14:textId="77777777" w:rsidR="00937DDF" w:rsidRDefault="00937DDF" w:rsidP="00937DDF">
      <w:pPr>
        <w:rPr>
          <w:b/>
          <w:bCs/>
        </w:rPr>
      </w:pPr>
    </w:p>
    <w:p w14:paraId="617AD63C" w14:textId="77777777" w:rsidR="00937DDF" w:rsidRDefault="00937DDF" w:rsidP="00937DDF">
      <w:r>
        <w:t xml:space="preserve">Use the checklist below to evaluate your policy document(s).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16"/>
        <w:gridCol w:w="2500"/>
      </w:tblGrid>
      <w:tr w:rsidR="00937DDF" w14:paraId="1D7F656E" w14:textId="77777777" w:rsidTr="00223E57">
        <w:tc>
          <w:tcPr>
            <w:tcW w:w="6516" w:type="dxa"/>
          </w:tcPr>
          <w:p w14:paraId="4079ADEA" w14:textId="77777777" w:rsidR="00937DDF" w:rsidRPr="00FE5505" w:rsidRDefault="00937DDF" w:rsidP="00223E57">
            <w:pPr>
              <w:rPr>
                <w:b/>
                <w:bCs/>
              </w:rPr>
            </w:pPr>
            <w:r w:rsidRPr="00FE5505">
              <w:rPr>
                <w:b/>
                <w:bCs/>
              </w:rPr>
              <w:t>Area of compliance</w:t>
            </w:r>
          </w:p>
        </w:tc>
        <w:tc>
          <w:tcPr>
            <w:tcW w:w="2500" w:type="dxa"/>
          </w:tcPr>
          <w:p w14:paraId="1711B5FD" w14:textId="77777777" w:rsidR="00937DDF" w:rsidRPr="00FE5505" w:rsidRDefault="00937DDF" w:rsidP="00223E57">
            <w:pPr>
              <w:rPr>
                <w:b/>
                <w:bCs/>
              </w:rPr>
            </w:pPr>
            <w:r w:rsidRPr="00FE5505">
              <w:rPr>
                <w:b/>
                <w:bCs/>
              </w:rPr>
              <w:t>Meets compliance</w:t>
            </w:r>
          </w:p>
        </w:tc>
      </w:tr>
      <w:tr w:rsidR="00937DDF" w14:paraId="29394736" w14:textId="77777777" w:rsidTr="00223E57">
        <w:tc>
          <w:tcPr>
            <w:tcW w:w="6516" w:type="dxa"/>
          </w:tcPr>
          <w:p w14:paraId="3B63017B" w14:textId="77777777" w:rsidR="00937DDF" w:rsidRPr="00A62D0B" w:rsidRDefault="00937DDF" w:rsidP="00937DDF">
            <w:pPr>
              <w:pStyle w:val="ListParagraph"/>
              <w:numPr>
                <w:ilvl w:val="0"/>
                <w:numId w:val="42"/>
              </w:numPr>
              <w:spacing w:line="240" w:lineRule="auto"/>
            </w:pPr>
            <w:r>
              <w:t xml:space="preserve">Clearly outlines business commitments to sustainability, including Net Zero targets. </w:t>
            </w:r>
          </w:p>
          <w:p w14:paraId="603CA153" w14:textId="77777777" w:rsidR="00937DDF" w:rsidRDefault="00937DDF" w:rsidP="00223E57"/>
        </w:tc>
        <w:tc>
          <w:tcPr>
            <w:tcW w:w="2500" w:type="dxa"/>
          </w:tcPr>
          <w:p w14:paraId="1105DE99" w14:textId="77777777" w:rsidR="00937DDF" w:rsidRPr="00FE5505" w:rsidRDefault="00937DDF" w:rsidP="00223E57">
            <w:pPr>
              <w:jc w:val="center"/>
              <w:rPr>
                <w:b/>
                <w:bCs/>
              </w:rPr>
            </w:pPr>
            <w:r w:rsidRPr="00FE5505">
              <w:rPr>
                <w:b/>
                <w:bCs/>
              </w:rPr>
              <w:t>(Y / N)</w:t>
            </w:r>
          </w:p>
        </w:tc>
      </w:tr>
      <w:tr w:rsidR="00937DDF" w14:paraId="325009AF" w14:textId="77777777" w:rsidTr="00223E57">
        <w:tc>
          <w:tcPr>
            <w:tcW w:w="6516" w:type="dxa"/>
          </w:tcPr>
          <w:p w14:paraId="156D9BDE" w14:textId="77777777" w:rsidR="00937DDF" w:rsidRPr="00A62D0B" w:rsidRDefault="00937DDF" w:rsidP="00937DDF">
            <w:pPr>
              <w:pStyle w:val="ListParagraph"/>
              <w:numPr>
                <w:ilvl w:val="0"/>
                <w:numId w:val="42"/>
              </w:numPr>
              <w:spacing w:line="240" w:lineRule="auto"/>
            </w:pPr>
            <w:r>
              <w:t>Demonstrates compliance with environmental regulations,</w:t>
            </w:r>
            <w:r w:rsidRPr="00A62D0B">
              <w:t xml:space="preserve"> e.g. </w:t>
            </w:r>
            <w:hyperlink r:id="rId12" w:tgtFrame="_blank" w:history="1">
              <w:r w:rsidRPr="00A62D0B">
                <w:rPr>
                  <w:rStyle w:val="Hyperlink"/>
                </w:rPr>
                <w:t>Environment Act 2021</w:t>
              </w:r>
            </w:hyperlink>
            <w:r w:rsidRPr="00A62D0B">
              <w:t xml:space="preserve">, </w:t>
            </w:r>
            <w:hyperlink r:id="rId13" w:tgtFrame="_blank" w:history="1">
              <w:r w:rsidRPr="00A62D0B">
                <w:rPr>
                  <w:rStyle w:val="Hyperlink"/>
                </w:rPr>
                <w:t>ISO 14001 Certification</w:t>
              </w:r>
            </w:hyperlink>
            <w:r w:rsidRPr="00A62D0B">
              <w:t xml:space="preserve">, </w:t>
            </w:r>
            <w:hyperlink r:id="rId14" w:tgtFrame="_blank" w:history="1">
              <w:r w:rsidRPr="00A62D0B">
                <w:rPr>
                  <w:rStyle w:val="Hyperlink"/>
                </w:rPr>
                <w:t>Sustainable Development Goals</w:t>
              </w:r>
            </w:hyperlink>
            <w:r>
              <w:t>.</w:t>
            </w:r>
          </w:p>
          <w:p w14:paraId="29013E6F" w14:textId="77777777" w:rsidR="00937DDF" w:rsidRDefault="00937DDF" w:rsidP="00223E57"/>
        </w:tc>
        <w:tc>
          <w:tcPr>
            <w:tcW w:w="2500" w:type="dxa"/>
          </w:tcPr>
          <w:p w14:paraId="2FC4F74D" w14:textId="77777777" w:rsidR="00937DDF" w:rsidRPr="00FE5505" w:rsidRDefault="00937DDF" w:rsidP="00223E57">
            <w:pPr>
              <w:jc w:val="center"/>
              <w:rPr>
                <w:b/>
                <w:bCs/>
              </w:rPr>
            </w:pPr>
          </w:p>
        </w:tc>
      </w:tr>
      <w:tr w:rsidR="00937DDF" w14:paraId="64F5E874" w14:textId="77777777" w:rsidTr="00223E57">
        <w:tc>
          <w:tcPr>
            <w:tcW w:w="6516" w:type="dxa"/>
          </w:tcPr>
          <w:p w14:paraId="439047B4" w14:textId="77777777" w:rsidR="00937DDF" w:rsidRPr="00A62D0B" w:rsidRDefault="00937DDF" w:rsidP="00937DDF">
            <w:pPr>
              <w:pStyle w:val="ListParagraph"/>
              <w:numPr>
                <w:ilvl w:val="0"/>
                <w:numId w:val="42"/>
              </w:numPr>
              <w:spacing w:line="240" w:lineRule="auto"/>
            </w:pPr>
            <w:r>
              <w:t>Specifies</w:t>
            </w:r>
            <w:r w:rsidRPr="00A62D0B">
              <w:t xml:space="preserve"> which </w:t>
            </w:r>
            <w:r w:rsidRPr="00685143">
              <w:t xml:space="preserve">operations, departments, or </w:t>
            </w:r>
            <w:r>
              <w:t>area of business that</w:t>
            </w:r>
            <w:r w:rsidRPr="00685143">
              <w:t xml:space="preserve"> the</w:t>
            </w:r>
            <w:r w:rsidRPr="00A62D0B">
              <w:t xml:space="preserve"> policy applies to</w:t>
            </w:r>
            <w:r>
              <w:t>.</w:t>
            </w:r>
          </w:p>
          <w:p w14:paraId="111BA906" w14:textId="77777777" w:rsidR="00937DDF" w:rsidRDefault="00937DDF" w:rsidP="00223E57"/>
        </w:tc>
        <w:tc>
          <w:tcPr>
            <w:tcW w:w="2500" w:type="dxa"/>
          </w:tcPr>
          <w:p w14:paraId="6D2FFC7B" w14:textId="77777777" w:rsidR="00937DDF" w:rsidRPr="00FE5505" w:rsidRDefault="00937DDF" w:rsidP="00223E57">
            <w:pPr>
              <w:jc w:val="center"/>
              <w:rPr>
                <w:b/>
                <w:bCs/>
              </w:rPr>
            </w:pPr>
          </w:p>
        </w:tc>
      </w:tr>
      <w:tr w:rsidR="00937DDF" w14:paraId="3FB4D274" w14:textId="77777777" w:rsidTr="00223E57">
        <w:tc>
          <w:tcPr>
            <w:tcW w:w="6516" w:type="dxa"/>
          </w:tcPr>
          <w:p w14:paraId="48E38807" w14:textId="77777777" w:rsidR="00937DDF" w:rsidRPr="00A62D0B" w:rsidRDefault="00937DDF" w:rsidP="00937DDF">
            <w:pPr>
              <w:pStyle w:val="ListParagraph"/>
              <w:numPr>
                <w:ilvl w:val="0"/>
                <w:numId w:val="42"/>
              </w:numPr>
              <w:spacing w:line="240" w:lineRule="auto"/>
            </w:pPr>
            <w:r>
              <w:t>Identifies t</w:t>
            </w:r>
            <w:r w:rsidRPr="00A62D0B">
              <w:t xml:space="preserve">he </w:t>
            </w:r>
            <w:r>
              <w:t>which Scope 1, Scope 2 and/or Scope 3 emissions are included.</w:t>
            </w:r>
          </w:p>
          <w:p w14:paraId="5BE63EDF" w14:textId="77777777" w:rsidR="00937DDF" w:rsidRDefault="00937DDF" w:rsidP="00223E57"/>
        </w:tc>
        <w:tc>
          <w:tcPr>
            <w:tcW w:w="2500" w:type="dxa"/>
          </w:tcPr>
          <w:p w14:paraId="2B06D20C" w14:textId="77777777" w:rsidR="00937DDF" w:rsidRPr="00FE5505" w:rsidRDefault="00937DDF" w:rsidP="00223E57">
            <w:pPr>
              <w:jc w:val="center"/>
              <w:rPr>
                <w:b/>
                <w:bCs/>
              </w:rPr>
            </w:pPr>
          </w:p>
        </w:tc>
      </w:tr>
      <w:tr w:rsidR="00937DDF" w14:paraId="1022EFD9" w14:textId="77777777" w:rsidTr="00223E57">
        <w:tc>
          <w:tcPr>
            <w:tcW w:w="6516" w:type="dxa"/>
          </w:tcPr>
          <w:p w14:paraId="16FA798B" w14:textId="77777777" w:rsidR="00937DDF" w:rsidRPr="00A62D0B" w:rsidRDefault="00937DDF" w:rsidP="00937DDF">
            <w:pPr>
              <w:pStyle w:val="ListParagraph"/>
              <w:numPr>
                <w:ilvl w:val="0"/>
                <w:numId w:val="42"/>
              </w:numPr>
              <w:spacing w:line="240" w:lineRule="auto"/>
            </w:pPr>
            <w:r w:rsidRPr="00685143">
              <w:t>Establishes</w:t>
            </w:r>
            <w:r>
              <w:t xml:space="preserve"> </w:t>
            </w:r>
            <w:r w:rsidRPr="00685143">
              <w:t>measurable targets</w:t>
            </w:r>
            <w:r w:rsidRPr="00A62D0B">
              <w:t xml:space="preserve"> that reduce your business’s environmental impact</w:t>
            </w:r>
            <w:r>
              <w:t>.</w:t>
            </w:r>
          </w:p>
          <w:p w14:paraId="22159553" w14:textId="77777777" w:rsidR="00937DDF" w:rsidRDefault="00937DDF" w:rsidP="00223E57"/>
        </w:tc>
        <w:tc>
          <w:tcPr>
            <w:tcW w:w="2500" w:type="dxa"/>
          </w:tcPr>
          <w:p w14:paraId="310E6419" w14:textId="77777777" w:rsidR="00937DDF" w:rsidRPr="00FE5505" w:rsidRDefault="00937DDF" w:rsidP="00223E57">
            <w:pPr>
              <w:jc w:val="center"/>
              <w:rPr>
                <w:b/>
                <w:bCs/>
              </w:rPr>
            </w:pPr>
          </w:p>
        </w:tc>
      </w:tr>
      <w:tr w:rsidR="00937DDF" w14:paraId="102B7ED7" w14:textId="77777777" w:rsidTr="00223E57">
        <w:tc>
          <w:tcPr>
            <w:tcW w:w="6516" w:type="dxa"/>
          </w:tcPr>
          <w:p w14:paraId="2758065D" w14:textId="77777777" w:rsidR="00937DDF" w:rsidRDefault="00937DDF" w:rsidP="00937DDF">
            <w:pPr>
              <w:pStyle w:val="ListParagraph"/>
              <w:numPr>
                <w:ilvl w:val="0"/>
                <w:numId w:val="42"/>
              </w:numPr>
              <w:spacing w:line="240" w:lineRule="auto"/>
            </w:pPr>
            <w:r w:rsidRPr="004544EE">
              <w:t>Details clear objectives</w:t>
            </w:r>
            <w:r w:rsidRPr="00A62D0B">
              <w:t>, including who will be responsible</w:t>
            </w:r>
            <w:r>
              <w:t>.</w:t>
            </w:r>
          </w:p>
          <w:p w14:paraId="76F8EFE7" w14:textId="77777777" w:rsidR="00937DDF" w:rsidRDefault="00937DDF" w:rsidP="00223E57"/>
        </w:tc>
        <w:tc>
          <w:tcPr>
            <w:tcW w:w="2500" w:type="dxa"/>
          </w:tcPr>
          <w:p w14:paraId="4718741E" w14:textId="77777777" w:rsidR="00937DDF" w:rsidRPr="00FE5505" w:rsidRDefault="00937DDF" w:rsidP="00223E57">
            <w:pPr>
              <w:jc w:val="center"/>
              <w:rPr>
                <w:b/>
                <w:bCs/>
              </w:rPr>
            </w:pPr>
          </w:p>
        </w:tc>
      </w:tr>
      <w:tr w:rsidR="00937DDF" w14:paraId="3ABF9E47" w14:textId="77777777" w:rsidTr="00223E57">
        <w:tc>
          <w:tcPr>
            <w:tcW w:w="6516" w:type="dxa"/>
          </w:tcPr>
          <w:p w14:paraId="6FADACB5" w14:textId="77777777" w:rsidR="00937DDF" w:rsidRPr="00A62D0B" w:rsidRDefault="00937DDF" w:rsidP="00937DDF">
            <w:pPr>
              <w:pStyle w:val="ListParagraph"/>
              <w:numPr>
                <w:ilvl w:val="0"/>
                <w:numId w:val="42"/>
              </w:numPr>
              <w:spacing w:line="240" w:lineRule="auto"/>
            </w:pPr>
            <w:r>
              <w:t>Ensures effective stakeholder engagement, both internally and externally.</w:t>
            </w:r>
          </w:p>
          <w:p w14:paraId="74C79B34" w14:textId="77777777" w:rsidR="00937DDF" w:rsidRDefault="00937DDF" w:rsidP="00223E57"/>
        </w:tc>
        <w:tc>
          <w:tcPr>
            <w:tcW w:w="2500" w:type="dxa"/>
          </w:tcPr>
          <w:p w14:paraId="289A190C" w14:textId="77777777" w:rsidR="00937DDF" w:rsidRPr="00FE5505" w:rsidRDefault="00937DDF" w:rsidP="00223E57">
            <w:pPr>
              <w:jc w:val="center"/>
              <w:rPr>
                <w:b/>
                <w:bCs/>
              </w:rPr>
            </w:pPr>
          </w:p>
        </w:tc>
      </w:tr>
      <w:tr w:rsidR="00937DDF" w14:paraId="0488EBE8" w14:textId="77777777" w:rsidTr="00223E57">
        <w:tc>
          <w:tcPr>
            <w:tcW w:w="6516" w:type="dxa"/>
          </w:tcPr>
          <w:p w14:paraId="6427D71E" w14:textId="77777777" w:rsidR="00937DDF" w:rsidRPr="00A62D0B" w:rsidRDefault="00937DDF" w:rsidP="00937DDF">
            <w:pPr>
              <w:pStyle w:val="ListParagraph"/>
              <w:numPr>
                <w:ilvl w:val="0"/>
                <w:numId w:val="42"/>
              </w:numPr>
              <w:spacing w:line="240" w:lineRule="auto"/>
            </w:pPr>
            <w:r>
              <w:t xml:space="preserve">Commits </w:t>
            </w:r>
            <w:r w:rsidRPr="00EE3AE4">
              <w:t>to continuous improvement</w:t>
            </w:r>
            <w:r w:rsidRPr="00A62D0B">
              <w:t xml:space="preserve"> </w:t>
            </w:r>
            <w:r>
              <w:t>through regular review, audits and policy updates.</w:t>
            </w:r>
            <w:r w:rsidRPr="00A62D0B">
              <w:t>  </w:t>
            </w:r>
          </w:p>
          <w:p w14:paraId="6774851E" w14:textId="77777777" w:rsidR="00937DDF" w:rsidRDefault="00937DDF" w:rsidP="00223E57"/>
        </w:tc>
        <w:tc>
          <w:tcPr>
            <w:tcW w:w="2500" w:type="dxa"/>
          </w:tcPr>
          <w:p w14:paraId="7C23CD53" w14:textId="77777777" w:rsidR="00937DDF" w:rsidRPr="00FE5505" w:rsidRDefault="00937DDF" w:rsidP="00223E57">
            <w:pPr>
              <w:jc w:val="center"/>
              <w:rPr>
                <w:b/>
                <w:bCs/>
              </w:rPr>
            </w:pPr>
          </w:p>
        </w:tc>
      </w:tr>
      <w:tr w:rsidR="00937DDF" w14:paraId="2F8759BE" w14:textId="77777777" w:rsidTr="00223E57">
        <w:tc>
          <w:tcPr>
            <w:tcW w:w="6516" w:type="dxa"/>
          </w:tcPr>
          <w:p w14:paraId="13CED569" w14:textId="77777777" w:rsidR="00937DDF" w:rsidRPr="00A62D0B" w:rsidRDefault="00937DDF" w:rsidP="00937DDF">
            <w:pPr>
              <w:pStyle w:val="ListParagraph"/>
              <w:numPr>
                <w:ilvl w:val="0"/>
                <w:numId w:val="42"/>
              </w:numPr>
              <w:spacing w:line="240" w:lineRule="auto"/>
            </w:pPr>
            <w:r>
              <w:t>Policy Includes clear tracking and reporting mechanisms.</w:t>
            </w:r>
          </w:p>
          <w:p w14:paraId="00DDE47B" w14:textId="77777777" w:rsidR="00937DDF" w:rsidRDefault="00937DDF" w:rsidP="00223E57"/>
        </w:tc>
        <w:tc>
          <w:tcPr>
            <w:tcW w:w="2500" w:type="dxa"/>
          </w:tcPr>
          <w:p w14:paraId="5B92F329" w14:textId="77777777" w:rsidR="00937DDF" w:rsidRPr="00FE5505" w:rsidRDefault="00937DDF" w:rsidP="00223E57">
            <w:pPr>
              <w:jc w:val="center"/>
              <w:rPr>
                <w:b/>
                <w:bCs/>
              </w:rPr>
            </w:pPr>
          </w:p>
        </w:tc>
      </w:tr>
      <w:tr w:rsidR="00937DDF" w14:paraId="72B24F98" w14:textId="77777777" w:rsidTr="00223E57">
        <w:tc>
          <w:tcPr>
            <w:tcW w:w="6516" w:type="dxa"/>
          </w:tcPr>
          <w:p w14:paraId="768A97E6" w14:textId="77777777" w:rsidR="00937DDF" w:rsidRDefault="00937DDF" w:rsidP="00937DDF">
            <w:pPr>
              <w:pStyle w:val="ListParagraph"/>
              <w:numPr>
                <w:ilvl w:val="0"/>
                <w:numId w:val="42"/>
              </w:numPr>
              <w:spacing w:line="240" w:lineRule="auto"/>
            </w:pPr>
            <w:r>
              <w:t>Policy is easily accessible, available and approved by management.</w:t>
            </w:r>
          </w:p>
          <w:p w14:paraId="3DF25681" w14:textId="77777777" w:rsidR="00937DDF" w:rsidRDefault="00937DDF" w:rsidP="00223E57"/>
        </w:tc>
        <w:tc>
          <w:tcPr>
            <w:tcW w:w="2500" w:type="dxa"/>
          </w:tcPr>
          <w:p w14:paraId="14ED67C3" w14:textId="77777777" w:rsidR="00937DDF" w:rsidRPr="00FE5505" w:rsidRDefault="00937DDF" w:rsidP="00223E57">
            <w:pPr>
              <w:jc w:val="center"/>
              <w:rPr>
                <w:b/>
                <w:bCs/>
              </w:rPr>
            </w:pPr>
          </w:p>
        </w:tc>
      </w:tr>
    </w:tbl>
    <w:p w14:paraId="3DA47D6B" w14:textId="77777777" w:rsidR="00937DDF" w:rsidRDefault="00937DDF" w:rsidP="00937DDF"/>
    <w:p w14:paraId="23320E4B" w14:textId="6A6C4DCE" w:rsidR="005C4B41" w:rsidRDefault="005C4B41"/>
    <w:sectPr w:rsidR="005C4B41" w:rsidSect="005C4B41">
      <w:headerReference w:type="default" r:id="rId15"/>
      <w:footerReference w:type="default" r:id="rId16"/>
      <w:headerReference w:type="first" r:id="rId17"/>
      <w:pgSz w:w="11906" w:h="16838"/>
      <w:pgMar w:top="1440" w:right="1440" w:bottom="1440" w:left="144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450F12" w14:textId="77777777" w:rsidR="00937DDF" w:rsidRDefault="00937DDF" w:rsidP="001D3FBA">
      <w:pPr>
        <w:spacing w:after="0" w:line="240" w:lineRule="auto"/>
      </w:pPr>
      <w:r>
        <w:separator/>
      </w:r>
    </w:p>
  </w:endnote>
  <w:endnote w:type="continuationSeparator" w:id="0">
    <w:p w14:paraId="1776A4B6" w14:textId="77777777" w:rsidR="00937DDF" w:rsidRDefault="00937DDF" w:rsidP="001D3FBA">
      <w:pPr>
        <w:spacing w:after="0" w:line="240" w:lineRule="auto"/>
      </w:pPr>
      <w:r>
        <w:continuationSeparator/>
      </w:r>
    </w:p>
  </w:endnote>
  <w:endnote w:type="continuationNotice" w:id="1">
    <w:p w14:paraId="481603AA" w14:textId="77777777" w:rsidR="00937DDF" w:rsidRDefault="00937DD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useo Slab 500">
    <w:altName w:val="Calibri"/>
    <w:panose1 w:val="00000000000000000000"/>
    <w:charset w:val="00"/>
    <w:family w:val="modern"/>
    <w:notTrueType/>
    <w:pitch w:val="variable"/>
    <w:sig w:usb0="A00000AF" w:usb1="4000004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Slab 300">
    <w:altName w:val="Calibri"/>
    <w:panose1 w:val="00000000000000000000"/>
    <w:charset w:val="00"/>
    <w:family w:val="modern"/>
    <w:notTrueType/>
    <w:pitch w:val="variable"/>
    <w:sig w:usb0="A00000AF" w:usb1="4000004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BFED15" w14:textId="77777777" w:rsidR="00E33C67" w:rsidRDefault="00DC56A3">
    <w:pPr>
      <w:pStyle w:val="Footer"/>
    </w:pPr>
    <w:r>
      <w:rPr>
        <w:noProof/>
      </w:rPr>
      <w:drawing>
        <wp:anchor distT="0" distB="0" distL="114300" distR="114300" simplePos="0" relativeHeight="251658241" behindDoc="0" locked="0" layoutInCell="1" allowOverlap="1" wp14:anchorId="7B3F6A6F" wp14:editId="4AE31CCF">
          <wp:simplePos x="0" y="0"/>
          <wp:positionH relativeFrom="column">
            <wp:posOffset>-661035</wp:posOffset>
          </wp:positionH>
          <wp:positionV relativeFrom="paragraph">
            <wp:posOffset>26670</wp:posOffset>
          </wp:positionV>
          <wp:extent cx="2286000" cy="370785"/>
          <wp:effectExtent l="0" t="0" r="0" b="0"/>
          <wp:wrapSquare wrapText="bothSides"/>
          <wp:docPr id="2138301903" name="Picture 4" descr="A group of logos with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8301903" name="Picture 4" descr="A group of logos with text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5927" b="35237"/>
                  <a:stretch/>
                </pic:blipFill>
                <pic:spPr bwMode="auto">
                  <a:xfrm>
                    <a:off x="0" y="0"/>
                    <a:ext cx="2286000" cy="3707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00031B" w14:textId="77777777" w:rsidR="00937DDF" w:rsidRDefault="00937DDF" w:rsidP="001D3FBA">
      <w:pPr>
        <w:spacing w:after="0" w:line="240" w:lineRule="auto"/>
      </w:pPr>
      <w:r>
        <w:separator/>
      </w:r>
    </w:p>
  </w:footnote>
  <w:footnote w:type="continuationSeparator" w:id="0">
    <w:p w14:paraId="4D55A272" w14:textId="77777777" w:rsidR="00937DDF" w:rsidRDefault="00937DDF" w:rsidP="001D3FBA">
      <w:pPr>
        <w:spacing w:after="0" w:line="240" w:lineRule="auto"/>
      </w:pPr>
      <w:r>
        <w:continuationSeparator/>
      </w:r>
    </w:p>
  </w:footnote>
  <w:footnote w:type="continuationNotice" w:id="1">
    <w:p w14:paraId="36E481AA" w14:textId="77777777" w:rsidR="00937DDF" w:rsidRDefault="00937DD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E35E0" w14:textId="77777777" w:rsidR="001D3FBA" w:rsidRDefault="00334F08">
    <w:pPr>
      <w:pStyle w:val="Header"/>
    </w:pPr>
    <w:r>
      <w:rPr>
        <w:noProof/>
      </w:rPr>
      <w:drawing>
        <wp:anchor distT="0" distB="0" distL="114300" distR="114300" simplePos="0" relativeHeight="251659265" behindDoc="0" locked="0" layoutInCell="1" allowOverlap="1" wp14:anchorId="1E39834C" wp14:editId="1F6EB714">
          <wp:simplePos x="0" y="0"/>
          <wp:positionH relativeFrom="column">
            <wp:posOffset>-619125</wp:posOffset>
          </wp:positionH>
          <wp:positionV relativeFrom="paragraph">
            <wp:posOffset>-220980</wp:posOffset>
          </wp:positionV>
          <wp:extent cx="3610400" cy="468000"/>
          <wp:effectExtent l="0" t="0" r="9525" b="8255"/>
          <wp:wrapThrough wrapText="bothSides">
            <wp:wrapPolygon edited="0">
              <wp:start x="228" y="0"/>
              <wp:lineTo x="0" y="8792"/>
              <wp:lineTo x="0" y="21102"/>
              <wp:lineTo x="1368" y="21102"/>
              <wp:lineTo x="21543" y="16706"/>
              <wp:lineTo x="21543" y="4396"/>
              <wp:lineTo x="1938" y="0"/>
              <wp:lineTo x="228" y="0"/>
            </wp:wrapPolygon>
          </wp:wrapThrough>
          <wp:docPr id="316425878" name="Picture 6" descr="A purple rectangle with whit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6425878" name="Picture 6" descr="A purple rectangle with white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10400" cy="46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25583">
      <w:rPr>
        <w:noProof/>
      </w:rPr>
      <w:drawing>
        <wp:anchor distT="0" distB="0" distL="114300" distR="114300" simplePos="0" relativeHeight="251655680" behindDoc="0" locked="0" layoutInCell="1" allowOverlap="1" wp14:anchorId="75724424" wp14:editId="3BAD1D07">
          <wp:simplePos x="0" y="0"/>
          <wp:positionH relativeFrom="column">
            <wp:posOffset>5295900</wp:posOffset>
          </wp:positionH>
          <wp:positionV relativeFrom="paragraph">
            <wp:posOffset>-230505</wp:posOffset>
          </wp:positionV>
          <wp:extent cx="960755" cy="466725"/>
          <wp:effectExtent l="0" t="0" r="0" b="9525"/>
          <wp:wrapSquare wrapText="bothSides"/>
          <wp:docPr id="747453349" name="Picture 1" descr="A group of colorful lines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0762878" name="Picture 1" descr="A group of colorful lines on a black background&#10;&#10;Description automatically generated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5390" r="2439" b="27229"/>
                  <a:stretch/>
                </pic:blipFill>
                <pic:spPr bwMode="auto">
                  <a:xfrm>
                    <a:off x="0" y="0"/>
                    <a:ext cx="960755" cy="4667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14:paraId="4AC59A61" w14:textId="77777777" w:rsidR="001D3FBA" w:rsidRDefault="001D3FB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7CEC7" w14:textId="77777777" w:rsidR="001D3FBA" w:rsidRPr="00E33C67" w:rsidRDefault="001D3FBA" w:rsidP="00E33C67">
    <w:pPr>
      <w:spacing w:line="240" w:lineRule="auto"/>
      <w:jc w:val="center"/>
      <w:rPr>
        <w:rFonts w:ascii="Museo Slab 300" w:hAnsi="Museo Slab 300"/>
        <w:color w:val="FFFFFF" w:themeColor="background1"/>
        <w:sz w:val="52"/>
        <w:szCs w:val="52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D5DD7"/>
    <w:multiLevelType w:val="multilevel"/>
    <w:tmpl w:val="B03EA9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B40EE1"/>
    <w:multiLevelType w:val="multilevel"/>
    <w:tmpl w:val="FBD814F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249620C"/>
    <w:multiLevelType w:val="multilevel"/>
    <w:tmpl w:val="6CD0E8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31C6D28"/>
    <w:multiLevelType w:val="multilevel"/>
    <w:tmpl w:val="DE143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3E0646B"/>
    <w:multiLevelType w:val="multilevel"/>
    <w:tmpl w:val="78B2A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5A11E2C"/>
    <w:multiLevelType w:val="multilevel"/>
    <w:tmpl w:val="797E4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B207DC9"/>
    <w:multiLevelType w:val="multilevel"/>
    <w:tmpl w:val="A448C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0C5D0DF4"/>
    <w:multiLevelType w:val="multilevel"/>
    <w:tmpl w:val="0A468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0EDA7371"/>
    <w:multiLevelType w:val="multilevel"/>
    <w:tmpl w:val="136C7A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F65509B"/>
    <w:multiLevelType w:val="multilevel"/>
    <w:tmpl w:val="33606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1406D57"/>
    <w:multiLevelType w:val="multilevel"/>
    <w:tmpl w:val="BF42D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4391491"/>
    <w:multiLevelType w:val="multilevel"/>
    <w:tmpl w:val="644C5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B0E2823"/>
    <w:multiLevelType w:val="multilevel"/>
    <w:tmpl w:val="21B6CED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1545453"/>
    <w:multiLevelType w:val="multilevel"/>
    <w:tmpl w:val="745C5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30230A0"/>
    <w:multiLevelType w:val="multilevel"/>
    <w:tmpl w:val="377AB4E2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3AF2527"/>
    <w:multiLevelType w:val="multilevel"/>
    <w:tmpl w:val="25B4E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A6C19F0"/>
    <w:multiLevelType w:val="multilevel"/>
    <w:tmpl w:val="8E76B3B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A8B5754"/>
    <w:multiLevelType w:val="multilevel"/>
    <w:tmpl w:val="0798C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2AD01621"/>
    <w:multiLevelType w:val="multilevel"/>
    <w:tmpl w:val="4C62C7A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C865D30"/>
    <w:multiLevelType w:val="multilevel"/>
    <w:tmpl w:val="8206C5BE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F4650CD"/>
    <w:multiLevelType w:val="multilevel"/>
    <w:tmpl w:val="26B07B3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5F823CF"/>
    <w:multiLevelType w:val="multilevel"/>
    <w:tmpl w:val="E1E82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26D7FB2"/>
    <w:multiLevelType w:val="multilevel"/>
    <w:tmpl w:val="51CA2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246157C"/>
    <w:multiLevelType w:val="multilevel"/>
    <w:tmpl w:val="E5AA5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FF03D6B"/>
    <w:multiLevelType w:val="multilevel"/>
    <w:tmpl w:val="D0B448E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137357F"/>
    <w:multiLevelType w:val="multilevel"/>
    <w:tmpl w:val="1FD6C49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39943B1"/>
    <w:multiLevelType w:val="multilevel"/>
    <w:tmpl w:val="3F5C21F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461371A"/>
    <w:multiLevelType w:val="multilevel"/>
    <w:tmpl w:val="348C261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72F31CC"/>
    <w:multiLevelType w:val="multilevel"/>
    <w:tmpl w:val="203C2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6AE05A3E"/>
    <w:multiLevelType w:val="multilevel"/>
    <w:tmpl w:val="B150DBE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7F395C"/>
    <w:multiLevelType w:val="multilevel"/>
    <w:tmpl w:val="7AFCB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6D192D57"/>
    <w:multiLevelType w:val="multilevel"/>
    <w:tmpl w:val="401822B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EF4520D"/>
    <w:multiLevelType w:val="multilevel"/>
    <w:tmpl w:val="26EEF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6F793AD8"/>
    <w:multiLevelType w:val="multilevel"/>
    <w:tmpl w:val="4ACE183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0177291"/>
    <w:multiLevelType w:val="multilevel"/>
    <w:tmpl w:val="CBA27B9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0BC314B"/>
    <w:multiLevelType w:val="multilevel"/>
    <w:tmpl w:val="8FC2767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48864A8"/>
    <w:multiLevelType w:val="multilevel"/>
    <w:tmpl w:val="8E829576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4CA4B36"/>
    <w:multiLevelType w:val="multilevel"/>
    <w:tmpl w:val="52A61DC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88736ED"/>
    <w:multiLevelType w:val="hybridMultilevel"/>
    <w:tmpl w:val="C6FC30F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811C82"/>
    <w:multiLevelType w:val="multilevel"/>
    <w:tmpl w:val="BC520E7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CBD447F"/>
    <w:multiLevelType w:val="multilevel"/>
    <w:tmpl w:val="0936B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7E64197B"/>
    <w:multiLevelType w:val="multilevel"/>
    <w:tmpl w:val="90AC7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36761853">
    <w:abstractNumId w:val="6"/>
  </w:num>
  <w:num w:numId="2" w16cid:durableId="898127726">
    <w:abstractNumId w:val="41"/>
  </w:num>
  <w:num w:numId="3" w16cid:durableId="2018921187">
    <w:abstractNumId w:val="7"/>
  </w:num>
  <w:num w:numId="4" w16cid:durableId="812524027">
    <w:abstractNumId w:val="2"/>
  </w:num>
  <w:num w:numId="5" w16cid:durableId="1229614349">
    <w:abstractNumId w:val="8"/>
  </w:num>
  <w:num w:numId="6" w16cid:durableId="2087456767">
    <w:abstractNumId w:val="33"/>
  </w:num>
  <w:num w:numId="7" w16cid:durableId="235827993">
    <w:abstractNumId w:val="18"/>
  </w:num>
  <w:num w:numId="8" w16cid:durableId="1763337063">
    <w:abstractNumId w:val="12"/>
  </w:num>
  <w:num w:numId="9" w16cid:durableId="238709832">
    <w:abstractNumId w:val="31"/>
  </w:num>
  <w:num w:numId="10" w16cid:durableId="1393314181">
    <w:abstractNumId w:val="1"/>
  </w:num>
  <w:num w:numId="11" w16cid:durableId="1524514117">
    <w:abstractNumId w:val="29"/>
  </w:num>
  <w:num w:numId="12" w16cid:durableId="638920606">
    <w:abstractNumId w:val="24"/>
  </w:num>
  <w:num w:numId="13" w16cid:durableId="1341464482">
    <w:abstractNumId w:val="34"/>
  </w:num>
  <w:num w:numId="14" w16cid:durableId="668681574">
    <w:abstractNumId w:val="20"/>
  </w:num>
  <w:num w:numId="15" w16cid:durableId="467823292">
    <w:abstractNumId w:val="25"/>
  </w:num>
  <w:num w:numId="16" w16cid:durableId="1523939548">
    <w:abstractNumId w:val="14"/>
  </w:num>
  <w:num w:numId="17" w16cid:durableId="1062826819">
    <w:abstractNumId w:val="19"/>
  </w:num>
  <w:num w:numId="18" w16cid:durableId="793326659">
    <w:abstractNumId w:val="36"/>
  </w:num>
  <w:num w:numId="19" w16cid:durableId="1205408138">
    <w:abstractNumId w:val="0"/>
  </w:num>
  <w:num w:numId="20" w16cid:durableId="1381200361">
    <w:abstractNumId w:val="37"/>
  </w:num>
  <w:num w:numId="21" w16cid:durableId="284771711">
    <w:abstractNumId w:val="27"/>
  </w:num>
  <w:num w:numId="22" w16cid:durableId="1096942304">
    <w:abstractNumId w:val="26"/>
  </w:num>
  <w:num w:numId="23" w16cid:durableId="591397862">
    <w:abstractNumId w:val="35"/>
  </w:num>
  <w:num w:numId="24" w16cid:durableId="1863081418">
    <w:abstractNumId w:val="39"/>
  </w:num>
  <w:num w:numId="25" w16cid:durableId="77676070">
    <w:abstractNumId w:val="16"/>
  </w:num>
  <w:num w:numId="26" w16cid:durableId="952051621">
    <w:abstractNumId w:val="22"/>
  </w:num>
  <w:num w:numId="27" w16cid:durableId="58213753">
    <w:abstractNumId w:val="32"/>
  </w:num>
  <w:num w:numId="28" w16cid:durableId="80837292">
    <w:abstractNumId w:val="11"/>
  </w:num>
  <w:num w:numId="29" w16cid:durableId="244920537">
    <w:abstractNumId w:val="21"/>
  </w:num>
  <w:num w:numId="30" w16cid:durableId="153494582">
    <w:abstractNumId w:val="17"/>
  </w:num>
  <w:num w:numId="31" w16cid:durableId="1679843316">
    <w:abstractNumId w:val="9"/>
  </w:num>
  <w:num w:numId="32" w16cid:durableId="2103724232">
    <w:abstractNumId w:val="28"/>
  </w:num>
  <w:num w:numId="33" w16cid:durableId="924069160">
    <w:abstractNumId w:val="23"/>
  </w:num>
  <w:num w:numId="34" w16cid:durableId="959140918">
    <w:abstractNumId w:val="30"/>
  </w:num>
  <w:num w:numId="35" w16cid:durableId="320281876">
    <w:abstractNumId w:val="10"/>
  </w:num>
  <w:num w:numId="36" w16cid:durableId="1205868741">
    <w:abstractNumId w:val="4"/>
  </w:num>
  <w:num w:numId="37" w16cid:durableId="177040784">
    <w:abstractNumId w:val="15"/>
  </w:num>
  <w:num w:numId="38" w16cid:durableId="286357913">
    <w:abstractNumId w:val="3"/>
  </w:num>
  <w:num w:numId="39" w16cid:durableId="32072621">
    <w:abstractNumId w:val="40"/>
  </w:num>
  <w:num w:numId="40" w16cid:durableId="34895520">
    <w:abstractNumId w:val="5"/>
  </w:num>
  <w:num w:numId="41" w16cid:durableId="956182775">
    <w:abstractNumId w:val="13"/>
  </w:num>
  <w:num w:numId="42" w16cid:durableId="817958998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DDF"/>
    <w:rsid w:val="000A779F"/>
    <w:rsid w:val="00125583"/>
    <w:rsid w:val="00140225"/>
    <w:rsid w:val="001D3FBA"/>
    <w:rsid w:val="00201F36"/>
    <w:rsid w:val="002B312E"/>
    <w:rsid w:val="00334F08"/>
    <w:rsid w:val="00374804"/>
    <w:rsid w:val="003C1F33"/>
    <w:rsid w:val="00405916"/>
    <w:rsid w:val="00443102"/>
    <w:rsid w:val="004934B3"/>
    <w:rsid w:val="004F4DED"/>
    <w:rsid w:val="00581931"/>
    <w:rsid w:val="005C4B41"/>
    <w:rsid w:val="006B2BC1"/>
    <w:rsid w:val="006C20F0"/>
    <w:rsid w:val="007D1453"/>
    <w:rsid w:val="00841A97"/>
    <w:rsid w:val="009276C4"/>
    <w:rsid w:val="0093743E"/>
    <w:rsid w:val="00937DDF"/>
    <w:rsid w:val="009D0589"/>
    <w:rsid w:val="00A64E8E"/>
    <w:rsid w:val="00AC3C15"/>
    <w:rsid w:val="00B171FF"/>
    <w:rsid w:val="00B3058D"/>
    <w:rsid w:val="00BA4D51"/>
    <w:rsid w:val="00C35391"/>
    <w:rsid w:val="00C57AF1"/>
    <w:rsid w:val="00CA4B19"/>
    <w:rsid w:val="00D92DDD"/>
    <w:rsid w:val="00DC56A3"/>
    <w:rsid w:val="00E33C67"/>
    <w:rsid w:val="00F07BDA"/>
    <w:rsid w:val="00FF0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8E79E9"/>
  <w15:chartTrackingRefBased/>
  <w15:docId w15:val="{DFD0B90B-5800-49CD-8A5C-5C444CC16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7DDF"/>
    <w:pPr>
      <w:spacing w:line="278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C4B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4B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4B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4B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4B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4B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4B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4B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4B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4B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4B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4B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4B4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4B4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4B4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4B4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4B4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4B4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C4B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C4B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4B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C4B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C4B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C4B4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C4B4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C4B4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4B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4B4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C4B4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D3F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3FBA"/>
  </w:style>
  <w:style w:type="paragraph" w:styleId="Footer">
    <w:name w:val="footer"/>
    <w:basedOn w:val="Normal"/>
    <w:link w:val="FooterChar"/>
    <w:uiPriority w:val="99"/>
    <w:unhideWhenUsed/>
    <w:rsid w:val="001D3F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3FBA"/>
  </w:style>
  <w:style w:type="character" w:styleId="Hyperlink">
    <w:name w:val="Hyperlink"/>
    <w:basedOn w:val="DefaultParagraphFont"/>
    <w:uiPriority w:val="99"/>
    <w:unhideWhenUsed/>
    <w:rsid w:val="00937DDF"/>
    <w:rPr>
      <w:color w:val="467886" w:themeColor="hyperlink"/>
      <w:u w:val="single"/>
    </w:rPr>
  </w:style>
  <w:style w:type="table" w:styleId="TableGrid">
    <w:name w:val="Table Grid"/>
    <w:basedOn w:val="TableNormal"/>
    <w:uiPriority w:val="39"/>
    <w:rsid w:val="00937DDF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563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52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65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8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0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3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14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7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6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0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53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83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8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0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2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4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0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9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0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9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2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0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3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84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8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26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8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06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8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9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7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27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71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1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6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1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6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06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02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75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42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0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8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3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26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34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56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29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2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22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0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1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0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7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4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8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67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94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7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1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6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13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2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13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15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8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9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9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2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1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9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60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34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9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5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2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82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66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5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5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85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4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7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23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26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8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6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32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83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8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1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2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5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52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93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93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9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5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23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3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19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5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4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07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8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7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2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5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8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5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4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16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8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63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5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43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6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7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0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9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25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6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7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5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8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73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34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39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8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1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7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5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74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07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1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0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19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5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0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7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2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9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90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32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91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28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92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53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iso.org/files/live/sites/isoorg/files/store/en/PUB100372.pdf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legislation.gov.uk/ukpga/2021/30/contents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sdgs.un.org/goals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hn.houghton\Desktop\TEMPLATES\ACTS%20Document%20Template%20-%20ArtsCreativeRetai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86a7e36-e0d7-46c1-b32c-184712e4db5e" xsi:nil="true"/>
    <lcf76f155ced4ddcb4097134ff3c332f xmlns="a6dc8eb7-7b42-4990-9215-7681705af27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27ACD981CDCF4BB3AF5484018A30F2" ma:contentTypeVersion="17" ma:contentTypeDescription="Create a new document." ma:contentTypeScope="" ma:versionID="b22098adc6447109cb320796db50952b">
  <xsd:schema xmlns:xsd="http://www.w3.org/2001/XMLSchema" xmlns:xs="http://www.w3.org/2001/XMLSchema" xmlns:p="http://schemas.microsoft.com/office/2006/metadata/properties" xmlns:ns2="a6dc8eb7-7b42-4990-9215-7681705af27e" xmlns:ns3="686a7e36-e0d7-46c1-b32c-184712e4db5e" targetNamespace="http://schemas.microsoft.com/office/2006/metadata/properties" ma:root="true" ma:fieldsID="e5d552c85f15fed91d0495f9aa87f5cc" ns2:_="" ns3:_="">
    <xsd:import namespace="a6dc8eb7-7b42-4990-9215-7681705af27e"/>
    <xsd:import namespace="686a7e36-e0d7-46c1-b32c-184712e4db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dc8eb7-7b42-4990-9215-7681705af2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c97af13a-0c91-4857-8c7c-fd102c4b7b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6a7e36-e0d7-46c1-b32c-184712e4db5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224680b5-0582-4fcc-867d-4a0f2fac3797}" ma:internalName="TaxCatchAll" ma:showField="CatchAllData" ma:web="686a7e36-e0d7-46c1-b32c-184712e4db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339A19-D1CD-49E0-BE84-4210B26142A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130F73-C372-4298-A4ED-34D11095E558}">
  <ds:schemaRefs>
    <ds:schemaRef ds:uri="http://www.w3.org/XML/1998/namespace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a6dc8eb7-7b42-4990-9215-7681705af27e"/>
    <ds:schemaRef ds:uri="http://schemas.microsoft.com/office/2006/documentManagement/types"/>
    <ds:schemaRef ds:uri="http://purl.org/dc/dcmitype/"/>
    <ds:schemaRef ds:uri="686a7e36-e0d7-46c1-b32c-184712e4db5e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43BEE4B4-B452-4421-888F-88A620E359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dc8eb7-7b42-4990-9215-7681705af27e"/>
    <ds:schemaRef ds:uri="686a7e36-e0d7-46c1-b32c-184712e4db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6C73131-5289-452C-942E-328529351B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ACTS Document Template - ArtsCreativeRetail</Template>
  <TotalTime>2</TotalTime>
  <Pages>2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Houghton</dc:creator>
  <cp:keywords/>
  <dc:description/>
  <cp:lastModifiedBy>John Houghton</cp:lastModifiedBy>
  <cp:revision>1</cp:revision>
  <dcterms:created xsi:type="dcterms:W3CDTF">2025-02-17T22:04:00Z</dcterms:created>
  <dcterms:modified xsi:type="dcterms:W3CDTF">2025-02-17T22:06:00Z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0x0101008427ACD981CDCF4BB3AF5484018A30F2</vt:lpwstr>
  </property>
  <property fmtid="{D5CDD505-2E9C-101B-9397-08002B2CF9AE}" pid="3" name="MediaServiceImageTags">
    <vt:lpwstr/>
  </property>
</Properties>
</file>