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183C25" w14:textId="77777777" w:rsidR="00967BB5" w:rsidRDefault="00967BB5" w:rsidP="00967BB5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478736E" wp14:editId="3BF1069F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C2AD93" w14:textId="303A2AE6" w:rsidR="00967BB5" w:rsidRPr="001D3FBA" w:rsidRDefault="0090531A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Guide – Writing a Waste Reduction Plan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7873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45C2AD93" w14:textId="303A2AE6" w:rsidR="00967BB5" w:rsidRPr="001D3FBA" w:rsidRDefault="0090531A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Guide – Writing a Waste Reduction Plan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97DC6D" wp14:editId="64F01331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08CD3C" w14:textId="5C388E39" w:rsidR="00967BB5" w:rsidRPr="00E33C67" w:rsidRDefault="0090531A" w:rsidP="00967BB5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 xml:space="preserve">Built Environment and </w:t>
                            </w: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Construction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97DC6D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3408CD3C" w14:textId="5C388E39" w:rsidR="00967BB5" w:rsidRPr="00E33C67" w:rsidRDefault="0090531A" w:rsidP="00967BB5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 xml:space="preserve">Built Environment and </w:t>
                      </w: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Construction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691D3795" wp14:editId="20EA47D7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EndPr/>
        <w:sdtContent>
          <w:r>
            <w:br w:type="page"/>
          </w:r>
        </w:sdtContent>
      </w:sdt>
    </w:p>
    <w:p w14:paraId="4CDB63FF" w14:textId="77777777" w:rsidR="0090531A" w:rsidRDefault="0090531A" w:rsidP="0090531A">
      <w:pPr>
        <w:rPr>
          <w:b/>
          <w:bCs/>
        </w:rPr>
      </w:pPr>
      <w:r>
        <w:rPr>
          <w:b/>
          <w:bCs/>
        </w:rPr>
        <w:lastRenderedPageBreak/>
        <w:t xml:space="preserve">GUIDE – WRITING A WASTE REDUCTION PLAN </w:t>
      </w:r>
    </w:p>
    <w:p w14:paraId="1797FB57" w14:textId="77777777" w:rsidR="0090531A" w:rsidRPr="006972EA" w:rsidRDefault="0090531A" w:rsidP="0090531A">
      <w:r>
        <w:t xml:space="preserve">This document is aimed at supporting SMEs to develop their own </w:t>
      </w:r>
      <w:r>
        <w:rPr>
          <w:b/>
          <w:bCs/>
        </w:rPr>
        <w:t>Waste Reduction Plan</w:t>
      </w:r>
      <w:r>
        <w:t xml:space="preserve">. </w:t>
      </w:r>
    </w:p>
    <w:p w14:paraId="3C91F9F2" w14:textId="77777777" w:rsidR="0090531A" w:rsidRDefault="0090531A" w:rsidP="0090531A">
      <w:pPr>
        <w:rPr>
          <w:b/>
          <w:bCs/>
        </w:rPr>
      </w:pPr>
      <w:r>
        <w:rPr>
          <w:b/>
          <w:bCs/>
        </w:rPr>
        <w:t>SECTION 1 – Introduction</w:t>
      </w:r>
    </w:p>
    <w:p w14:paraId="472E7B60" w14:textId="77777777" w:rsidR="0090531A" w:rsidRDefault="0090531A" w:rsidP="0090531A">
      <w:r>
        <w:t>Complete the boxes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90531A" w14:paraId="18CE221C" w14:textId="77777777" w:rsidTr="00223E57">
        <w:tc>
          <w:tcPr>
            <w:tcW w:w="3397" w:type="dxa"/>
          </w:tcPr>
          <w:p w14:paraId="5D3FF022" w14:textId="77777777" w:rsidR="0090531A" w:rsidRPr="00D10023" w:rsidRDefault="0090531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Company Name</w:t>
            </w:r>
          </w:p>
        </w:tc>
        <w:tc>
          <w:tcPr>
            <w:tcW w:w="5619" w:type="dxa"/>
          </w:tcPr>
          <w:p w14:paraId="78EC3585" w14:textId="77777777" w:rsidR="0090531A" w:rsidRDefault="0090531A" w:rsidP="00223E57"/>
        </w:tc>
      </w:tr>
      <w:tr w:rsidR="0090531A" w14:paraId="7F96FCE6" w14:textId="77777777" w:rsidTr="00223E57">
        <w:tc>
          <w:tcPr>
            <w:tcW w:w="3397" w:type="dxa"/>
          </w:tcPr>
          <w:p w14:paraId="36FF4A23" w14:textId="77777777" w:rsidR="0090531A" w:rsidRPr="00D10023" w:rsidRDefault="0090531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Date of Plan Creation</w:t>
            </w:r>
          </w:p>
        </w:tc>
        <w:tc>
          <w:tcPr>
            <w:tcW w:w="5619" w:type="dxa"/>
          </w:tcPr>
          <w:p w14:paraId="7ACC02DE" w14:textId="77777777" w:rsidR="0090531A" w:rsidRDefault="0090531A" w:rsidP="00223E57"/>
        </w:tc>
      </w:tr>
      <w:tr w:rsidR="0090531A" w14:paraId="2971AA59" w14:textId="77777777" w:rsidTr="00223E57">
        <w:tc>
          <w:tcPr>
            <w:tcW w:w="3397" w:type="dxa"/>
          </w:tcPr>
          <w:p w14:paraId="5E71064E" w14:textId="77777777" w:rsidR="0090531A" w:rsidRPr="00D10023" w:rsidRDefault="0090531A" w:rsidP="00223E57">
            <w:pPr>
              <w:rPr>
                <w:b/>
                <w:bCs/>
              </w:rPr>
            </w:pPr>
            <w:r w:rsidRPr="00D10023">
              <w:rPr>
                <w:b/>
                <w:bCs/>
              </w:rPr>
              <w:t>Responsible person(s)/team(s)</w:t>
            </w:r>
          </w:p>
        </w:tc>
        <w:tc>
          <w:tcPr>
            <w:tcW w:w="5619" w:type="dxa"/>
          </w:tcPr>
          <w:p w14:paraId="310BB6D4" w14:textId="77777777" w:rsidR="0090531A" w:rsidRDefault="0090531A" w:rsidP="00223E57"/>
        </w:tc>
      </w:tr>
    </w:tbl>
    <w:p w14:paraId="08A0EF2D" w14:textId="77777777" w:rsidR="0090531A" w:rsidRDefault="0090531A" w:rsidP="0090531A"/>
    <w:p w14:paraId="210458D5" w14:textId="77777777" w:rsidR="0090531A" w:rsidRDefault="0090531A" w:rsidP="0090531A">
      <w:pPr>
        <w:rPr>
          <w:b/>
          <w:bCs/>
        </w:rPr>
      </w:pPr>
      <w:r>
        <w:rPr>
          <w:b/>
          <w:bCs/>
        </w:rPr>
        <w:t xml:space="preserve">SECTION 2 – Company statement </w:t>
      </w:r>
    </w:p>
    <w:p w14:paraId="3ED0A1CB" w14:textId="77777777" w:rsidR="0090531A" w:rsidRDefault="0090531A" w:rsidP="0090531A">
      <w:r>
        <w:t xml:space="preserve">Your statement should outline your commitment to reducing your waste and improving resource efficiencies, and how </w:t>
      </w:r>
      <w:proofErr w:type="gramStart"/>
      <w:r>
        <w:t>this ties</w:t>
      </w:r>
      <w:proofErr w:type="gramEnd"/>
      <w:r>
        <w:t xml:space="preserve"> into your wider company values on sustainability. </w:t>
      </w:r>
    </w:p>
    <w:p w14:paraId="64DBCE59" w14:textId="77777777" w:rsidR="0090531A" w:rsidRDefault="0090531A" w:rsidP="0090531A">
      <w:r>
        <w:rPr>
          <w:b/>
          <w:bCs/>
        </w:rPr>
        <w:t xml:space="preserve">SECTION 3 – Waste Audit Results &amp; Categories </w:t>
      </w:r>
    </w:p>
    <w:p w14:paraId="5F8811DC" w14:textId="77777777" w:rsidR="0090531A" w:rsidRDefault="0090531A" w:rsidP="0090531A">
      <w:r>
        <w:t xml:space="preserve">Your waste audit data should be extrapolated to demonstrate a typical volume of waste over a given </w:t>
      </w:r>
      <w:proofErr w:type="gramStart"/>
      <w:r>
        <w:t>time period</w:t>
      </w:r>
      <w:proofErr w:type="gramEnd"/>
      <w:r>
        <w:t xml:space="preserve">. </w:t>
      </w:r>
    </w:p>
    <w:p w14:paraId="0222037C" w14:textId="77777777" w:rsidR="0090531A" w:rsidRPr="00130283" w:rsidRDefault="0090531A" w:rsidP="0090531A">
      <w:pPr>
        <w:rPr>
          <w:b/>
          <w:bCs/>
        </w:rPr>
      </w:pPr>
      <w:r>
        <w:rPr>
          <w:b/>
          <w:bCs/>
        </w:rPr>
        <w:t>Waste Categories</w:t>
      </w:r>
    </w:p>
    <w:p w14:paraId="6DEC685D" w14:textId="77777777" w:rsidR="0090531A" w:rsidRDefault="0090531A" w:rsidP="0090531A">
      <w:r>
        <w:t xml:space="preserve">For each waste category, indicate your current waste volume and reduction goal.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90531A" w14:paraId="7757E0F5" w14:textId="77777777" w:rsidTr="00223E57">
        <w:tc>
          <w:tcPr>
            <w:tcW w:w="3005" w:type="dxa"/>
          </w:tcPr>
          <w:p w14:paraId="216C9A18" w14:textId="77777777" w:rsidR="0090531A" w:rsidRPr="00130283" w:rsidRDefault="0090531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Waste Type</w:t>
            </w:r>
          </w:p>
        </w:tc>
        <w:tc>
          <w:tcPr>
            <w:tcW w:w="3005" w:type="dxa"/>
          </w:tcPr>
          <w:p w14:paraId="5E606142" w14:textId="77777777" w:rsidR="0090531A" w:rsidRPr="00130283" w:rsidRDefault="0090531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Current Volume</w:t>
            </w:r>
          </w:p>
        </w:tc>
        <w:tc>
          <w:tcPr>
            <w:tcW w:w="3006" w:type="dxa"/>
          </w:tcPr>
          <w:p w14:paraId="32801950" w14:textId="77777777" w:rsidR="0090531A" w:rsidRPr="00130283" w:rsidRDefault="0090531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Reduction Goal</w:t>
            </w:r>
          </w:p>
        </w:tc>
      </w:tr>
      <w:tr w:rsidR="0090531A" w14:paraId="3FAB0EEB" w14:textId="77777777" w:rsidTr="00223E57">
        <w:tc>
          <w:tcPr>
            <w:tcW w:w="3005" w:type="dxa"/>
          </w:tcPr>
          <w:p w14:paraId="015E217A" w14:textId="77777777" w:rsidR="0090531A" w:rsidRDefault="0090531A" w:rsidP="00223E57">
            <w:r>
              <w:rPr>
                <w:b/>
                <w:bCs/>
              </w:rPr>
              <w:t>General Waste</w:t>
            </w:r>
          </w:p>
        </w:tc>
        <w:tc>
          <w:tcPr>
            <w:tcW w:w="3005" w:type="dxa"/>
          </w:tcPr>
          <w:p w14:paraId="1336EC36" w14:textId="77777777" w:rsidR="0090531A" w:rsidRDefault="0090531A" w:rsidP="00223E57"/>
        </w:tc>
        <w:tc>
          <w:tcPr>
            <w:tcW w:w="3006" w:type="dxa"/>
          </w:tcPr>
          <w:p w14:paraId="3D109182" w14:textId="77777777" w:rsidR="0090531A" w:rsidRDefault="0090531A" w:rsidP="00223E57"/>
        </w:tc>
      </w:tr>
      <w:tr w:rsidR="0090531A" w14:paraId="7DCC4575" w14:textId="77777777" w:rsidTr="00223E57">
        <w:tc>
          <w:tcPr>
            <w:tcW w:w="3005" w:type="dxa"/>
          </w:tcPr>
          <w:p w14:paraId="206811B5" w14:textId="77777777" w:rsidR="0090531A" w:rsidRDefault="0090531A" w:rsidP="00223E57">
            <w:r>
              <w:rPr>
                <w:b/>
                <w:bCs/>
              </w:rPr>
              <w:t>Recyclable Waste</w:t>
            </w:r>
          </w:p>
        </w:tc>
        <w:tc>
          <w:tcPr>
            <w:tcW w:w="3005" w:type="dxa"/>
          </w:tcPr>
          <w:p w14:paraId="537C1968" w14:textId="77777777" w:rsidR="0090531A" w:rsidRDefault="0090531A" w:rsidP="00223E57"/>
        </w:tc>
        <w:tc>
          <w:tcPr>
            <w:tcW w:w="3006" w:type="dxa"/>
          </w:tcPr>
          <w:p w14:paraId="5AE77DA7" w14:textId="77777777" w:rsidR="0090531A" w:rsidRDefault="0090531A" w:rsidP="00223E57"/>
        </w:tc>
      </w:tr>
      <w:tr w:rsidR="0090531A" w14:paraId="410231E8" w14:textId="77777777" w:rsidTr="00223E57">
        <w:tc>
          <w:tcPr>
            <w:tcW w:w="3005" w:type="dxa"/>
          </w:tcPr>
          <w:p w14:paraId="209198E2" w14:textId="77777777" w:rsidR="0090531A" w:rsidRDefault="0090531A" w:rsidP="00223E57">
            <w:r>
              <w:rPr>
                <w:b/>
                <w:bCs/>
              </w:rPr>
              <w:t>Organic Waste</w:t>
            </w:r>
          </w:p>
        </w:tc>
        <w:tc>
          <w:tcPr>
            <w:tcW w:w="3005" w:type="dxa"/>
          </w:tcPr>
          <w:p w14:paraId="0CA2E7DA" w14:textId="77777777" w:rsidR="0090531A" w:rsidRDefault="0090531A" w:rsidP="00223E57"/>
        </w:tc>
        <w:tc>
          <w:tcPr>
            <w:tcW w:w="3006" w:type="dxa"/>
          </w:tcPr>
          <w:p w14:paraId="60A55030" w14:textId="77777777" w:rsidR="0090531A" w:rsidRDefault="0090531A" w:rsidP="00223E57"/>
        </w:tc>
      </w:tr>
      <w:tr w:rsidR="0090531A" w14:paraId="1224361A" w14:textId="77777777" w:rsidTr="00223E57">
        <w:tc>
          <w:tcPr>
            <w:tcW w:w="3005" w:type="dxa"/>
          </w:tcPr>
          <w:p w14:paraId="0C415D69" w14:textId="77777777" w:rsidR="0090531A" w:rsidRDefault="0090531A" w:rsidP="00223E57">
            <w:r>
              <w:rPr>
                <w:b/>
                <w:bCs/>
              </w:rPr>
              <w:t>Hazardous Waste</w:t>
            </w:r>
          </w:p>
        </w:tc>
        <w:tc>
          <w:tcPr>
            <w:tcW w:w="3005" w:type="dxa"/>
          </w:tcPr>
          <w:p w14:paraId="42A94D9A" w14:textId="77777777" w:rsidR="0090531A" w:rsidRDefault="0090531A" w:rsidP="00223E57"/>
        </w:tc>
        <w:tc>
          <w:tcPr>
            <w:tcW w:w="3006" w:type="dxa"/>
          </w:tcPr>
          <w:p w14:paraId="7412D938" w14:textId="77777777" w:rsidR="0090531A" w:rsidRDefault="0090531A" w:rsidP="00223E57"/>
        </w:tc>
      </w:tr>
      <w:tr w:rsidR="0090531A" w14:paraId="6CF43B39" w14:textId="77777777" w:rsidTr="00223E57">
        <w:tc>
          <w:tcPr>
            <w:tcW w:w="3005" w:type="dxa"/>
          </w:tcPr>
          <w:p w14:paraId="123C478F" w14:textId="77777777" w:rsidR="0090531A" w:rsidRDefault="0090531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Electronic Waste</w:t>
            </w:r>
          </w:p>
        </w:tc>
        <w:tc>
          <w:tcPr>
            <w:tcW w:w="3005" w:type="dxa"/>
          </w:tcPr>
          <w:p w14:paraId="2D91F0B3" w14:textId="77777777" w:rsidR="0090531A" w:rsidRDefault="0090531A" w:rsidP="00223E57"/>
        </w:tc>
        <w:tc>
          <w:tcPr>
            <w:tcW w:w="3006" w:type="dxa"/>
          </w:tcPr>
          <w:p w14:paraId="52CBBBE6" w14:textId="77777777" w:rsidR="0090531A" w:rsidRDefault="0090531A" w:rsidP="00223E57"/>
        </w:tc>
      </w:tr>
      <w:tr w:rsidR="0090531A" w14:paraId="35B4C175" w14:textId="77777777" w:rsidTr="00223E57">
        <w:tc>
          <w:tcPr>
            <w:tcW w:w="3005" w:type="dxa"/>
          </w:tcPr>
          <w:p w14:paraId="7090DD49" w14:textId="77777777" w:rsidR="0090531A" w:rsidRDefault="0090531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Packaging Waste</w:t>
            </w:r>
          </w:p>
        </w:tc>
        <w:tc>
          <w:tcPr>
            <w:tcW w:w="3005" w:type="dxa"/>
          </w:tcPr>
          <w:p w14:paraId="008622CC" w14:textId="77777777" w:rsidR="0090531A" w:rsidRDefault="0090531A" w:rsidP="00223E57"/>
        </w:tc>
        <w:tc>
          <w:tcPr>
            <w:tcW w:w="3006" w:type="dxa"/>
          </w:tcPr>
          <w:p w14:paraId="34F1A787" w14:textId="77777777" w:rsidR="0090531A" w:rsidRDefault="0090531A" w:rsidP="00223E57"/>
        </w:tc>
      </w:tr>
      <w:tr w:rsidR="0090531A" w14:paraId="4BF59AC4" w14:textId="77777777" w:rsidTr="00223E57">
        <w:tc>
          <w:tcPr>
            <w:tcW w:w="3005" w:type="dxa"/>
          </w:tcPr>
          <w:p w14:paraId="726E7B8E" w14:textId="77777777" w:rsidR="0090531A" w:rsidRDefault="0090531A" w:rsidP="00223E57">
            <w:pPr>
              <w:rPr>
                <w:b/>
                <w:bCs/>
              </w:rPr>
            </w:pPr>
            <w:r>
              <w:rPr>
                <w:b/>
                <w:bCs/>
              </w:rPr>
              <w:t>Other Waste</w:t>
            </w:r>
          </w:p>
        </w:tc>
        <w:tc>
          <w:tcPr>
            <w:tcW w:w="3005" w:type="dxa"/>
          </w:tcPr>
          <w:p w14:paraId="1386FB36" w14:textId="77777777" w:rsidR="0090531A" w:rsidRDefault="0090531A" w:rsidP="00223E57"/>
        </w:tc>
        <w:tc>
          <w:tcPr>
            <w:tcW w:w="3006" w:type="dxa"/>
          </w:tcPr>
          <w:p w14:paraId="3C600D93" w14:textId="77777777" w:rsidR="0090531A" w:rsidRDefault="0090531A" w:rsidP="00223E57"/>
        </w:tc>
      </w:tr>
    </w:tbl>
    <w:p w14:paraId="283F2D4B" w14:textId="77777777" w:rsidR="0090531A" w:rsidRDefault="0090531A" w:rsidP="0090531A"/>
    <w:p w14:paraId="1AB952CA" w14:textId="77777777" w:rsidR="0090531A" w:rsidRDefault="0090531A" w:rsidP="0090531A">
      <w:pPr>
        <w:rPr>
          <w:b/>
          <w:bCs/>
        </w:rPr>
      </w:pPr>
      <w:r>
        <w:rPr>
          <w:b/>
          <w:bCs/>
        </w:rPr>
        <w:t>SECTION 4 – Carbon Reduction Targets</w:t>
      </w:r>
    </w:p>
    <w:p w14:paraId="52A9E03B" w14:textId="77777777" w:rsidR="0090531A" w:rsidRDefault="0090531A" w:rsidP="0090531A">
      <w:r>
        <w:t>Outline your SMART targets:</w:t>
      </w:r>
    </w:p>
    <w:p w14:paraId="5A0C10E6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Specific – what are you going to reduce, and by how much?</w:t>
      </w:r>
    </w:p>
    <w:p w14:paraId="1BF11CC0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Measurable – how much will you reduce your waste by?</w:t>
      </w:r>
    </w:p>
    <w:p w14:paraId="0BE8B963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 xml:space="preserve">Actionable – are your goals realistic? </w:t>
      </w:r>
    </w:p>
    <w:p w14:paraId="7A1CB0F3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Relevant – does your reduction goal fit with your company values?</w:t>
      </w:r>
    </w:p>
    <w:p w14:paraId="39BD5E01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Timely – how long will it take you to meet your goal?</w:t>
      </w:r>
    </w:p>
    <w:p w14:paraId="30CC0C6E" w14:textId="77777777" w:rsidR="0090531A" w:rsidRDefault="0090531A" w:rsidP="0090531A">
      <w:pPr>
        <w:pStyle w:val="ListParagrap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5812"/>
        <w:gridCol w:w="1366"/>
      </w:tblGrid>
      <w:tr w:rsidR="0090531A" w14:paraId="72BD0437" w14:textId="77777777" w:rsidTr="00223E57">
        <w:tc>
          <w:tcPr>
            <w:tcW w:w="1838" w:type="dxa"/>
          </w:tcPr>
          <w:p w14:paraId="1F05970E" w14:textId="77777777" w:rsidR="0090531A" w:rsidRPr="00160AF3" w:rsidRDefault="0090531A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>Timeframe</w:t>
            </w:r>
          </w:p>
        </w:tc>
        <w:tc>
          <w:tcPr>
            <w:tcW w:w="5812" w:type="dxa"/>
          </w:tcPr>
          <w:p w14:paraId="3480A551" w14:textId="77777777" w:rsidR="0090531A" w:rsidRPr="001F41BB" w:rsidRDefault="0090531A" w:rsidP="00223E57">
            <w:pPr>
              <w:rPr>
                <w:i/>
                <w:iCs/>
              </w:rPr>
            </w:pPr>
            <w:r w:rsidRPr="00160AF3">
              <w:rPr>
                <w:b/>
                <w:bCs/>
              </w:rPr>
              <w:t>Goal</w:t>
            </w:r>
            <w:r>
              <w:rPr>
                <w:b/>
                <w:bCs/>
              </w:rPr>
              <w:t xml:space="preserve"> </w:t>
            </w:r>
            <w:r w:rsidRPr="001F41BB">
              <w:rPr>
                <w:i/>
                <w:iCs/>
                <w:color w:val="7F7F7F" w:themeColor="text1" w:themeTint="80"/>
              </w:rPr>
              <w:t>examples</w:t>
            </w:r>
          </w:p>
        </w:tc>
        <w:tc>
          <w:tcPr>
            <w:tcW w:w="1366" w:type="dxa"/>
          </w:tcPr>
          <w:p w14:paraId="4652D4DD" w14:textId="77777777" w:rsidR="0090531A" w:rsidRPr="00160AF3" w:rsidRDefault="0090531A" w:rsidP="00223E57">
            <w:pPr>
              <w:rPr>
                <w:b/>
                <w:bCs/>
              </w:rPr>
            </w:pPr>
            <w:r w:rsidRPr="00160AF3">
              <w:rPr>
                <w:b/>
                <w:bCs/>
              </w:rPr>
              <w:t xml:space="preserve">Progress </w:t>
            </w:r>
          </w:p>
        </w:tc>
      </w:tr>
      <w:tr w:rsidR="0090531A" w14:paraId="6EF5B901" w14:textId="77777777" w:rsidTr="00223E57">
        <w:tc>
          <w:tcPr>
            <w:tcW w:w="1838" w:type="dxa"/>
          </w:tcPr>
          <w:p w14:paraId="58579B54" w14:textId="77777777" w:rsidR="0090531A" w:rsidRPr="001F41BB" w:rsidRDefault="0090531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Short-term</w:t>
            </w:r>
          </w:p>
        </w:tc>
        <w:tc>
          <w:tcPr>
            <w:tcW w:w="5812" w:type="dxa"/>
          </w:tcPr>
          <w:p w14:paraId="33EECE57" w14:textId="77777777" w:rsidR="0090531A" w:rsidRPr="001F41BB" w:rsidRDefault="0090531A" w:rsidP="00223E57">
            <w:pPr>
              <w:rPr>
                <w:i/>
                <w:iCs/>
                <w:color w:val="7F7F7F" w:themeColor="text1" w:themeTint="80"/>
              </w:rPr>
            </w:pPr>
            <w:r w:rsidRPr="001F41BB">
              <w:rPr>
                <w:i/>
                <w:iCs/>
                <w:color w:val="7F7F7F" w:themeColor="text1" w:themeTint="80"/>
              </w:rPr>
              <w:t xml:space="preserve">Over a period of 12 months, </w:t>
            </w:r>
            <w:r>
              <w:rPr>
                <w:i/>
                <w:iCs/>
                <w:color w:val="7F7F7F" w:themeColor="text1" w:themeTint="80"/>
              </w:rPr>
              <w:t xml:space="preserve">we will reduce waste by 20% through better recycling initiatives. </w:t>
            </w:r>
          </w:p>
          <w:p w14:paraId="6B6EBDDD" w14:textId="77777777" w:rsidR="0090531A" w:rsidRPr="001F41BB" w:rsidRDefault="0090531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1276B475" w14:textId="77777777" w:rsidR="0090531A" w:rsidRDefault="0090531A" w:rsidP="00223E57"/>
        </w:tc>
      </w:tr>
      <w:tr w:rsidR="0090531A" w14:paraId="65486EDE" w14:textId="77777777" w:rsidTr="00223E57">
        <w:tc>
          <w:tcPr>
            <w:tcW w:w="1838" w:type="dxa"/>
          </w:tcPr>
          <w:p w14:paraId="63C746A9" w14:textId="77777777" w:rsidR="0090531A" w:rsidRPr="001F41BB" w:rsidRDefault="0090531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lastRenderedPageBreak/>
              <w:t>Medium-Term</w:t>
            </w:r>
          </w:p>
        </w:tc>
        <w:tc>
          <w:tcPr>
            <w:tcW w:w="5812" w:type="dxa"/>
          </w:tcPr>
          <w:p w14:paraId="6EEE9F6D" w14:textId="77777777" w:rsidR="0090531A" w:rsidRPr="001F41BB" w:rsidRDefault="0090531A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>Within 18 months, we will achieve a 50% reduction in packaging waste by working with our suppliers to develop more sustainable packaging alternatives.</w:t>
            </w:r>
          </w:p>
          <w:p w14:paraId="5367173A" w14:textId="77777777" w:rsidR="0090531A" w:rsidRPr="001F41BB" w:rsidRDefault="0090531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34F2E503" w14:textId="77777777" w:rsidR="0090531A" w:rsidRDefault="0090531A" w:rsidP="00223E57"/>
        </w:tc>
      </w:tr>
      <w:tr w:rsidR="0090531A" w14:paraId="0B6CCA26" w14:textId="77777777" w:rsidTr="00223E57">
        <w:tc>
          <w:tcPr>
            <w:tcW w:w="1838" w:type="dxa"/>
          </w:tcPr>
          <w:p w14:paraId="26D21F21" w14:textId="77777777" w:rsidR="0090531A" w:rsidRPr="001F41BB" w:rsidRDefault="0090531A" w:rsidP="00223E57">
            <w:pPr>
              <w:rPr>
                <w:b/>
                <w:bCs/>
              </w:rPr>
            </w:pPr>
            <w:r w:rsidRPr="001F41BB">
              <w:rPr>
                <w:b/>
                <w:bCs/>
              </w:rPr>
              <w:t>Long-term</w:t>
            </w:r>
          </w:p>
        </w:tc>
        <w:tc>
          <w:tcPr>
            <w:tcW w:w="5812" w:type="dxa"/>
          </w:tcPr>
          <w:p w14:paraId="6600FEB7" w14:textId="77777777" w:rsidR="0090531A" w:rsidRPr="001F41BB" w:rsidRDefault="0090531A" w:rsidP="00223E57">
            <w:pPr>
              <w:rPr>
                <w:i/>
                <w:iCs/>
                <w:color w:val="7F7F7F" w:themeColor="text1" w:themeTint="80"/>
              </w:rPr>
            </w:pPr>
            <w:r>
              <w:rPr>
                <w:i/>
                <w:iCs/>
                <w:color w:val="7F7F7F" w:themeColor="text1" w:themeTint="80"/>
              </w:rPr>
              <w:t xml:space="preserve">By 2030 we will transition to a zero-waste-to-landfill operation by embracing circular economy principles and advanced waste diversion strategies. </w:t>
            </w:r>
          </w:p>
          <w:p w14:paraId="4F38A87E" w14:textId="77777777" w:rsidR="0090531A" w:rsidRPr="001F41BB" w:rsidRDefault="0090531A" w:rsidP="00223E57">
            <w:pPr>
              <w:rPr>
                <w:color w:val="7F7F7F" w:themeColor="text1" w:themeTint="80"/>
              </w:rPr>
            </w:pPr>
          </w:p>
        </w:tc>
        <w:tc>
          <w:tcPr>
            <w:tcW w:w="1366" w:type="dxa"/>
          </w:tcPr>
          <w:p w14:paraId="4BA4C6D6" w14:textId="77777777" w:rsidR="0090531A" w:rsidRDefault="0090531A" w:rsidP="00223E57"/>
        </w:tc>
      </w:tr>
    </w:tbl>
    <w:p w14:paraId="6793D571" w14:textId="77777777" w:rsidR="0090531A" w:rsidRDefault="0090531A" w:rsidP="0090531A">
      <w:pPr>
        <w:rPr>
          <w:b/>
          <w:bCs/>
        </w:rPr>
      </w:pPr>
    </w:p>
    <w:p w14:paraId="2D702E63" w14:textId="77777777" w:rsidR="0090531A" w:rsidRPr="001F41BB" w:rsidRDefault="0090531A" w:rsidP="0090531A">
      <w:pPr>
        <w:rPr>
          <w:b/>
          <w:bCs/>
        </w:rPr>
      </w:pPr>
      <w:r w:rsidRPr="001F41BB">
        <w:rPr>
          <w:b/>
          <w:bCs/>
        </w:rPr>
        <w:t>Areas to focus on:</w:t>
      </w:r>
    </w:p>
    <w:p w14:paraId="43B059BE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Waste Segregation and recycling</w:t>
      </w:r>
    </w:p>
    <w:p w14:paraId="5F6F9654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Sustainable Procurement methods</w:t>
      </w:r>
    </w:p>
    <w:p w14:paraId="56E6F938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Waste prevention through improved design and management</w:t>
      </w:r>
    </w:p>
    <w:p w14:paraId="75F3B7FA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Reduction of waste at source</w:t>
      </w:r>
    </w:p>
    <w:p w14:paraId="21E5DB79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Employee awareness and engagement campaigns</w:t>
      </w:r>
    </w:p>
    <w:p w14:paraId="0A2168EF" w14:textId="77777777" w:rsidR="0090531A" w:rsidRDefault="0090531A" w:rsidP="0090531A">
      <w:pPr>
        <w:pStyle w:val="ListParagraph"/>
        <w:numPr>
          <w:ilvl w:val="0"/>
          <w:numId w:val="43"/>
        </w:numPr>
        <w:spacing w:line="278" w:lineRule="auto"/>
      </w:pPr>
      <w:r>
        <w:t>Circular Economy integration</w:t>
      </w:r>
    </w:p>
    <w:p w14:paraId="3EC3403D" w14:textId="77777777" w:rsidR="0090531A" w:rsidRDefault="0090531A" w:rsidP="0090531A"/>
    <w:p w14:paraId="63842C77" w14:textId="77777777" w:rsidR="0090531A" w:rsidRDefault="0090531A" w:rsidP="0090531A">
      <w:pPr>
        <w:rPr>
          <w:b/>
          <w:bCs/>
        </w:rPr>
      </w:pPr>
      <w:r>
        <w:rPr>
          <w:b/>
          <w:bCs/>
        </w:rPr>
        <w:t>SECTION 5 – Monitoring &amp; Reporting</w:t>
      </w:r>
    </w:p>
    <w:p w14:paraId="60AAB5EF" w14:textId="77777777" w:rsidR="0090531A" w:rsidRDefault="0090531A" w:rsidP="0090531A">
      <w:r>
        <w:t>Consider how you will track your progress, the frequency of your data collection and who will be responsible for overseeing each area within the business.</w:t>
      </w:r>
    </w:p>
    <w:p w14:paraId="10127076" w14:textId="77777777" w:rsidR="0090531A" w:rsidRDefault="0090531A" w:rsidP="0090531A">
      <w:r>
        <w:t>Set out your reporting process and frequency – use the table below for guidance: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68"/>
        <w:gridCol w:w="1239"/>
        <w:gridCol w:w="1272"/>
        <w:gridCol w:w="1153"/>
        <w:gridCol w:w="911"/>
        <w:gridCol w:w="1624"/>
        <w:gridCol w:w="1649"/>
      </w:tblGrid>
      <w:tr w:rsidR="0090531A" w14:paraId="27CAF51D" w14:textId="77777777" w:rsidTr="00223E57">
        <w:tc>
          <w:tcPr>
            <w:tcW w:w="1163" w:type="dxa"/>
            <w:shd w:val="clear" w:color="auto" w:fill="auto"/>
          </w:tcPr>
          <w:p w14:paraId="2E712227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Emission Source</w:t>
            </w:r>
          </w:p>
        </w:tc>
        <w:tc>
          <w:tcPr>
            <w:tcW w:w="1240" w:type="dxa"/>
            <w:shd w:val="clear" w:color="auto" w:fill="auto"/>
          </w:tcPr>
          <w:p w14:paraId="4538105A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Baseline Year Value</w:t>
            </w:r>
          </w:p>
        </w:tc>
        <w:tc>
          <w:tcPr>
            <w:tcW w:w="1274" w:type="dxa"/>
            <w:shd w:val="clear" w:color="auto" w:fill="auto"/>
          </w:tcPr>
          <w:p w14:paraId="12D832E7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Current Year Value</w:t>
            </w:r>
          </w:p>
        </w:tc>
        <w:tc>
          <w:tcPr>
            <w:tcW w:w="1153" w:type="dxa"/>
            <w:shd w:val="clear" w:color="auto" w:fill="auto"/>
          </w:tcPr>
          <w:p w14:paraId="0B25721B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Reduction Goal</w:t>
            </w:r>
          </w:p>
        </w:tc>
        <w:tc>
          <w:tcPr>
            <w:tcW w:w="911" w:type="dxa"/>
            <w:shd w:val="clear" w:color="auto" w:fill="auto"/>
          </w:tcPr>
          <w:p w14:paraId="36973367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% Change</w:t>
            </w:r>
          </w:p>
        </w:tc>
        <w:tc>
          <w:tcPr>
            <w:tcW w:w="1625" w:type="dxa"/>
            <w:shd w:val="clear" w:color="auto" w:fill="auto"/>
          </w:tcPr>
          <w:p w14:paraId="619BB5BB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Actions taken</w:t>
            </w:r>
          </w:p>
        </w:tc>
        <w:tc>
          <w:tcPr>
            <w:tcW w:w="1650" w:type="dxa"/>
            <w:shd w:val="clear" w:color="auto" w:fill="auto"/>
          </w:tcPr>
          <w:p w14:paraId="2D97B36E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  <w:r w:rsidRPr="008E0B66">
              <w:rPr>
                <w:b/>
                <w:bCs/>
                <w:sz w:val="20"/>
                <w:szCs w:val="20"/>
              </w:rPr>
              <w:t>Next Steps</w:t>
            </w:r>
          </w:p>
          <w:p w14:paraId="2FCB5D67" w14:textId="77777777" w:rsidR="0090531A" w:rsidRPr="008E0B66" w:rsidRDefault="0090531A" w:rsidP="00223E5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0531A" w14:paraId="5E75BA1E" w14:textId="77777777" w:rsidTr="00223E57">
        <w:tc>
          <w:tcPr>
            <w:tcW w:w="1163" w:type="dxa"/>
          </w:tcPr>
          <w:p w14:paraId="302A11F5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Waste (t)</w:t>
            </w:r>
          </w:p>
          <w:p w14:paraId="58FFB53A" w14:textId="77777777" w:rsidR="0090531A" w:rsidRPr="008E0B66" w:rsidRDefault="0090531A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64D84803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(t)</w:t>
            </w:r>
          </w:p>
        </w:tc>
        <w:tc>
          <w:tcPr>
            <w:tcW w:w="1274" w:type="dxa"/>
          </w:tcPr>
          <w:p w14:paraId="584F820A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(t)</w:t>
            </w:r>
          </w:p>
        </w:tc>
        <w:tc>
          <w:tcPr>
            <w:tcW w:w="1153" w:type="dxa"/>
          </w:tcPr>
          <w:p w14:paraId="7D3CA97F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 by 2030</w:t>
            </w:r>
          </w:p>
        </w:tc>
        <w:tc>
          <w:tcPr>
            <w:tcW w:w="911" w:type="dxa"/>
          </w:tcPr>
          <w:p w14:paraId="1B3F749C" w14:textId="77777777" w:rsidR="0090531A" w:rsidRPr="008E0B66" w:rsidRDefault="0090531A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6C6947BB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Implemented office wide waste segregation. </w:t>
            </w:r>
          </w:p>
        </w:tc>
        <w:tc>
          <w:tcPr>
            <w:tcW w:w="1650" w:type="dxa"/>
          </w:tcPr>
          <w:p w14:paraId="1DF1C094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Review waste contractor arrangements. </w:t>
            </w:r>
          </w:p>
        </w:tc>
      </w:tr>
      <w:tr w:rsidR="0090531A" w14:paraId="3EC877AD" w14:textId="77777777" w:rsidTr="00223E57">
        <w:tc>
          <w:tcPr>
            <w:tcW w:w="1163" w:type="dxa"/>
          </w:tcPr>
          <w:p w14:paraId="6571EE42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Recyclable materials (t)</w:t>
            </w:r>
          </w:p>
          <w:p w14:paraId="5ECE4041" w14:textId="77777777" w:rsidR="0090531A" w:rsidRPr="008E0B66" w:rsidRDefault="0090531A" w:rsidP="00223E57">
            <w:pPr>
              <w:rPr>
                <w:sz w:val="20"/>
                <w:szCs w:val="20"/>
              </w:rPr>
            </w:pPr>
          </w:p>
        </w:tc>
        <w:tc>
          <w:tcPr>
            <w:tcW w:w="1240" w:type="dxa"/>
          </w:tcPr>
          <w:p w14:paraId="2983D522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 t</w:t>
            </w:r>
          </w:p>
        </w:tc>
        <w:tc>
          <w:tcPr>
            <w:tcW w:w="1274" w:type="dxa"/>
          </w:tcPr>
          <w:p w14:paraId="419432D2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 t</w:t>
            </w:r>
          </w:p>
        </w:tc>
        <w:tc>
          <w:tcPr>
            <w:tcW w:w="1153" w:type="dxa"/>
          </w:tcPr>
          <w:p w14:paraId="6D6E8857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60% by 2030</w:t>
            </w:r>
          </w:p>
        </w:tc>
        <w:tc>
          <w:tcPr>
            <w:tcW w:w="911" w:type="dxa"/>
          </w:tcPr>
          <w:p w14:paraId="44715A94" w14:textId="77777777" w:rsidR="0090531A" w:rsidRPr="008E0B66" w:rsidRDefault="0090531A" w:rsidP="00223E57">
            <w:pPr>
              <w:rPr>
                <w:sz w:val="20"/>
                <w:szCs w:val="20"/>
              </w:rPr>
            </w:pPr>
          </w:p>
        </w:tc>
        <w:tc>
          <w:tcPr>
            <w:tcW w:w="1625" w:type="dxa"/>
          </w:tcPr>
          <w:p w14:paraId="4BACCC09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Partnered with a recycling service provider. </w:t>
            </w:r>
          </w:p>
        </w:tc>
        <w:tc>
          <w:tcPr>
            <w:tcW w:w="1650" w:type="dxa"/>
          </w:tcPr>
          <w:p w14:paraId="3F1C612B" w14:textId="77777777" w:rsidR="0090531A" w:rsidRPr="008E0B66" w:rsidRDefault="0090531A" w:rsidP="00223E5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Expand recycling program to all departments. </w:t>
            </w:r>
          </w:p>
        </w:tc>
      </w:tr>
    </w:tbl>
    <w:p w14:paraId="2BA40582" w14:textId="77777777" w:rsidR="0090531A" w:rsidRDefault="0090531A" w:rsidP="0090531A"/>
    <w:p w14:paraId="4E742803" w14:textId="77777777" w:rsidR="0090531A" w:rsidRDefault="0090531A" w:rsidP="0090531A">
      <w:r>
        <w:t>You may also wish to include:</w:t>
      </w:r>
    </w:p>
    <w:p w14:paraId="592FE87C" w14:textId="77777777" w:rsidR="0090531A" w:rsidRPr="006972EA" w:rsidRDefault="0090531A" w:rsidP="0090531A">
      <w:pPr>
        <w:pStyle w:val="ListParagraph"/>
        <w:numPr>
          <w:ilvl w:val="0"/>
          <w:numId w:val="44"/>
        </w:numPr>
        <w:spacing w:line="278" w:lineRule="auto"/>
      </w:pPr>
      <w:r w:rsidRPr="006972EA">
        <w:t>Who is responsible for</w:t>
      </w:r>
      <w:r>
        <w:t xml:space="preserve"> what?</w:t>
      </w:r>
    </w:p>
    <w:p w14:paraId="1DF6BE62" w14:textId="77777777" w:rsidR="0090531A" w:rsidRPr="006972EA" w:rsidRDefault="0090531A" w:rsidP="0090531A">
      <w:pPr>
        <w:pStyle w:val="ListParagraph"/>
        <w:numPr>
          <w:ilvl w:val="0"/>
          <w:numId w:val="44"/>
        </w:numPr>
        <w:spacing w:line="278" w:lineRule="auto"/>
      </w:pPr>
      <w:r w:rsidRPr="006972EA">
        <w:t>How frequently this will be reviewed</w:t>
      </w:r>
      <w:r>
        <w:t>?</w:t>
      </w:r>
    </w:p>
    <w:p w14:paraId="1DF26735" w14:textId="77777777" w:rsidR="0090531A" w:rsidRPr="006972EA" w:rsidRDefault="0090531A" w:rsidP="0090531A">
      <w:pPr>
        <w:pStyle w:val="ListParagraph"/>
        <w:numPr>
          <w:ilvl w:val="0"/>
          <w:numId w:val="44"/>
        </w:numPr>
        <w:spacing w:line="278" w:lineRule="auto"/>
        <w:rPr>
          <w:u w:val="single"/>
        </w:rPr>
      </w:pPr>
      <w:r>
        <w:t>How will you refine your goals?</w:t>
      </w:r>
    </w:p>
    <w:p w14:paraId="2AA559F2" w14:textId="77777777" w:rsidR="00B171FF" w:rsidRPr="00967BB5" w:rsidRDefault="00B171FF" w:rsidP="0090531A"/>
    <w:sectPr w:rsidR="00B171FF" w:rsidRPr="00967BB5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A0C9E2" w14:textId="77777777" w:rsidR="0090531A" w:rsidRDefault="0090531A" w:rsidP="001D3FBA">
      <w:pPr>
        <w:spacing w:after="0" w:line="240" w:lineRule="auto"/>
      </w:pPr>
      <w:r>
        <w:separator/>
      </w:r>
    </w:p>
  </w:endnote>
  <w:endnote w:type="continuationSeparator" w:id="0">
    <w:p w14:paraId="66145602" w14:textId="77777777" w:rsidR="0090531A" w:rsidRDefault="0090531A" w:rsidP="001D3FBA">
      <w:pPr>
        <w:spacing w:after="0" w:line="240" w:lineRule="auto"/>
      </w:pPr>
      <w:r>
        <w:continuationSeparator/>
      </w:r>
    </w:p>
  </w:endnote>
  <w:endnote w:type="continuationNotice" w:id="1">
    <w:p w14:paraId="384D45F7" w14:textId="77777777" w:rsidR="0090531A" w:rsidRDefault="009053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4C9EA" w14:textId="77777777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2AC5A031" wp14:editId="7A9F4978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C50A19" w14:textId="77777777" w:rsidR="0090531A" w:rsidRDefault="0090531A" w:rsidP="001D3FBA">
      <w:pPr>
        <w:spacing w:after="0" w:line="240" w:lineRule="auto"/>
      </w:pPr>
      <w:r>
        <w:separator/>
      </w:r>
    </w:p>
  </w:footnote>
  <w:footnote w:type="continuationSeparator" w:id="0">
    <w:p w14:paraId="202417DB" w14:textId="77777777" w:rsidR="0090531A" w:rsidRDefault="0090531A" w:rsidP="001D3FBA">
      <w:pPr>
        <w:spacing w:after="0" w:line="240" w:lineRule="auto"/>
      </w:pPr>
      <w:r>
        <w:continuationSeparator/>
      </w:r>
    </w:p>
  </w:footnote>
  <w:footnote w:type="continuationNotice" w:id="1">
    <w:p w14:paraId="47DFDCD8" w14:textId="77777777" w:rsidR="0090531A" w:rsidRDefault="009053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763CD" w14:textId="77777777" w:rsidR="001D3FBA" w:rsidRDefault="0031616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073DB367" wp14:editId="651833DB">
          <wp:simplePos x="0" y="0"/>
          <wp:positionH relativeFrom="column">
            <wp:posOffset>-619125</wp:posOffset>
          </wp:positionH>
          <wp:positionV relativeFrom="paragraph">
            <wp:posOffset>-192405</wp:posOffset>
          </wp:positionV>
          <wp:extent cx="3616582" cy="468000"/>
          <wp:effectExtent l="0" t="0" r="3175" b="8255"/>
          <wp:wrapTight wrapText="bothSides">
            <wp:wrapPolygon edited="0">
              <wp:start x="1138" y="0"/>
              <wp:lineTo x="0" y="8792"/>
              <wp:lineTo x="0" y="21102"/>
              <wp:lineTo x="2845" y="21102"/>
              <wp:lineTo x="21505" y="16706"/>
              <wp:lineTo x="21505" y="4396"/>
              <wp:lineTo x="1821" y="0"/>
              <wp:lineTo x="1138" y="0"/>
            </wp:wrapPolygon>
          </wp:wrapTight>
          <wp:docPr id="97052665" name="Picture 7" descr="A pink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052665" name="Picture 7" descr="A pink rectangle with whit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6582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6C8A56A9" wp14:editId="122B8623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F5C5F5A" w14:textId="7777777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B5A3F" w14:textId="77777777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3BC2033"/>
    <w:multiLevelType w:val="hybridMultilevel"/>
    <w:tmpl w:val="0FAA32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C0F2FA2"/>
    <w:multiLevelType w:val="hybridMultilevel"/>
    <w:tmpl w:val="76A890C8"/>
    <w:lvl w:ilvl="0" w:tplc="78363C8E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3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6"/>
  </w:num>
  <w:num w:numId="7" w16cid:durableId="235827993">
    <w:abstractNumId w:val="19"/>
  </w:num>
  <w:num w:numId="8" w16cid:durableId="1763337063">
    <w:abstractNumId w:val="12"/>
  </w:num>
  <w:num w:numId="9" w16cid:durableId="238709832">
    <w:abstractNumId w:val="34"/>
  </w:num>
  <w:num w:numId="10" w16cid:durableId="1393314181">
    <w:abstractNumId w:val="1"/>
  </w:num>
  <w:num w:numId="11" w16cid:durableId="1524514117">
    <w:abstractNumId w:val="32"/>
  </w:num>
  <w:num w:numId="12" w16cid:durableId="638920606">
    <w:abstractNumId w:val="27"/>
  </w:num>
  <w:num w:numId="13" w16cid:durableId="1341464482">
    <w:abstractNumId w:val="37"/>
  </w:num>
  <w:num w:numId="14" w16cid:durableId="668681574">
    <w:abstractNumId w:val="21"/>
  </w:num>
  <w:num w:numId="15" w16cid:durableId="467823292">
    <w:abstractNumId w:val="28"/>
  </w:num>
  <w:num w:numId="16" w16cid:durableId="1523939548">
    <w:abstractNumId w:val="14"/>
  </w:num>
  <w:num w:numId="17" w16cid:durableId="1062826819">
    <w:abstractNumId w:val="20"/>
  </w:num>
  <w:num w:numId="18" w16cid:durableId="793326659">
    <w:abstractNumId w:val="39"/>
  </w:num>
  <w:num w:numId="19" w16cid:durableId="1205408138">
    <w:abstractNumId w:val="0"/>
  </w:num>
  <w:num w:numId="20" w16cid:durableId="1381200361">
    <w:abstractNumId w:val="40"/>
  </w:num>
  <w:num w:numId="21" w16cid:durableId="284771711">
    <w:abstractNumId w:val="30"/>
  </w:num>
  <w:num w:numId="22" w16cid:durableId="1096942304">
    <w:abstractNumId w:val="29"/>
  </w:num>
  <w:num w:numId="23" w16cid:durableId="591397862">
    <w:abstractNumId w:val="38"/>
  </w:num>
  <w:num w:numId="24" w16cid:durableId="1863081418">
    <w:abstractNumId w:val="41"/>
  </w:num>
  <w:num w:numId="25" w16cid:durableId="77676070">
    <w:abstractNumId w:val="17"/>
  </w:num>
  <w:num w:numId="26" w16cid:durableId="952051621">
    <w:abstractNumId w:val="23"/>
  </w:num>
  <w:num w:numId="27" w16cid:durableId="58213753">
    <w:abstractNumId w:val="35"/>
  </w:num>
  <w:num w:numId="28" w16cid:durableId="80837292">
    <w:abstractNumId w:val="11"/>
  </w:num>
  <w:num w:numId="29" w16cid:durableId="244920537">
    <w:abstractNumId w:val="22"/>
  </w:num>
  <w:num w:numId="30" w16cid:durableId="153494582">
    <w:abstractNumId w:val="18"/>
  </w:num>
  <w:num w:numId="31" w16cid:durableId="1679843316">
    <w:abstractNumId w:val="9"/>
  </w:num>
  <w:num w:numId="32" w16cid:durableId="2103724232">
    <w:abstractNumId w:val="31"/>
  </w:num>
  <w:num w:numId="33" w16cid:durableId="924069160">
    <w:abstractNumId w:val="25"/>
  </w:num>
  <w:num w:numId="34" w16cid:durableId="959140918">
    <w:abstractNumId w:val="33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2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6"/>
  </w:num>
  <w:num w:numId="43" w16cid:durableId="239409431">
    <w:abstractNumId w:val="24"/>
  </w:num>
  <w:num w:numId="44" w16cid:durableId="136794965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31A"/>
    <w:rsid w:val="000A779F"/>
    <w:rsid w:val="00125583"/>
    <w:rsid w:val="00140225"/>
    <w:rsid w:val="001D3FBA"/>
    <w:rsid w:val="00201F36"/>
    <w:rsid w:val="00316169"/>
    <w:rsid w:val="00330DDA"/>
    <w:rsid w:val="00334F08"/>
    <w:rsid w:val="00374804"/>
    <w:rsid w:val="003C1F33"/>
    <w:rsid w:val="00405916"/>
    <w:rsid w:val="00443102"/>
    <w:rsid w:val="004934B3"/>
    <w:rsid w:val="004E51EE"/>
    <w:rsid w:val="004F4DED"/>
    <w:rsid w:val="00507EE4"/>
    <w:rsid w:val="005C4B41"/>
    <w:rsid w:val="006B2BC1"/>
    <w:rsid w:val="006C20F0"/>
    <w:rsid w:val="007D1453"/>
    <w:rsid w:val="00841A97"/>
    <w:rsid w:val="0090531A"/>
    <w:rsid w:val="009276C4"/>
    <w:rsid w:val="0093743E"/>
    <w:rsid w:val="00967BB5"/>
    <w:rsid w:val="009D0589"/>
    <w:rsid w:val="00A64E8E"/>
    <w:rsid w:val="00AC3C15"/>
    <w:rsid w:val="00B00A4E"/>
    <w:rsid w:val="00B171FF"/>
    <w:rsid w:val="00B3058D"/>
    <w:rsid w:val="00BA4D51"/>
    <w:rsid w:val="00C35391"/>
    <w:rsid w:val="00CA4B19"/>
    <w:rsid w:val="00D46306"/>
    <w:rsid w:val="00D92DDD"/>
    <w:rsid w:val="00DC56A3"/>
    <w:rsid w:val="00DE419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82EEE"/>
  <w15:chartTrackingRefBased/>
  <w15:docId w15:val="{2795AABC-F84D-4F0A-A177-E4CD64EA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  <w:style w:type="table" w:styleId="TableGrid">
    <w:name w:val="Table Grid"/>
    <w:basedOn w:val="TableNormal"/>
    <w:uiPriority w:val="39"/>
    <w:rsid w:val="0090531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hn.houghton\Desktop\TEMPLATES\ACTS%20Document%20Template%20-%20BuiltEnviron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a6dc8eb7-7b42-4990-9215-7681705af27e"/>
    <ds:schemaRef ds:uri="http://purl.org/dc/terms/"/>
    <ds:schemaRef ds:uri="http://schemas.openxmlformats.org/package/2006/metadata/core-properties"/>
    <ds:schemaRef ds:uri="686a7e36-e0d7-46c1-b32c-184712e4db5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ACTS Document Template - BuiltEnvironment</Template>
  <TotalTime>1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Houghton</dc:creator>
  <cp:keywords/>
  <dc:description/>
  <cp:lastModifiedBy>John Houghton</cp:lastModifiedBy>
  <cp:revision>1</cp:revision>
  <dcterms:created xsi:type="dcterms:W3CDTF">2025-02-17T23:38:00Z</dcterms:created>
  <dcterms:modified xsi:type="dcterms:W3CDTF">2025-02-17T23:39:00Z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