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51F5" w14:textId="16579961" w:rsidR="00B94736" w:rsidRPr="00965263" w:rsidRDefault="00F57119" w:rsidP="00B9473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8EAE62" wp14:editId="68C4D77E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4A66D" w14:textId="63C90567" w:rsidR="00F57119" w:rsidRPr="00E33C67" w:rsidRDefault="00B94736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8EA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3374A66D" w14:textId="63C90567" w:rsidR="00F57119" w:rsidRPr="00E33C67" w:rsidRDefault="00B94736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28BDA35" wp14:editId="2A3F1080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5068D1E5" wp14:editId="60491E6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8FF532" w14:textId="37CC1114" w:rsidR="00F57119" w:rsidRPr="001D3FBA" w:rsidRDefault="00B94736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Supplier Questionnaire Example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068D1E5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378FF532" w14:textId="37CC1114" w:rsidR="00F57119" w:rsidRPr="001D3FBA" w:rsidRDefault="00B94736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Supplier Questionnaire Example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  <w:r w:rsidR="00B94736" w:rsidRPr="00B94736">
        <w:rPr>
          <w:b/>
          <w:bCs/>
        </w:rPr>
        <w:t xml:space="preserve"> </w:t>
      </w:r>
      <w:r w:rsidR="00B94736">
        <w:rPr>
          <w:b/>
          <w:bCs/>
        </w:rPr>
        <w:t>Supplier Questionnaire – Example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4736" w14:paraId="03781F0F" w14:textId="77777777" w:rsidTr="00223E57">
        <w:tc>
          <w:tcPr>
            <w:tcW w:w="3114" w:type="dxa"/>
          </w:tcPr>
          <w:p w14:paraId="10220D35" w14:textId="77777777" w:rsidR="00B94736" w:rsidRPr="002C28C9" w:rsidRDefault="00B94736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902" w:type="dxa"/>
          </w:tcPr>
          <w:p w14:paraId="05615EA2" w14:textId="77777777" w:rsidR="00B94736" w:rsidRDefault="00B94736" w:rsidP="00223E57"/>
        </w:tc>
      </w:tr>
      <w:tr w:rsidR="00B94736" w14:paraId="1DF229CC" w14:textId="77777777" w:rsidTr="00223E57">
        <w:tc>
          <w:tcPr>
            <w:tcW w:w="3114" w:type="dxa"/>
          </w:tcPr>
          <w:p w14:paraId="324C2A63" w14:textId="77777777" w:rsidR="00B94736" w:rsidRPr="002C28C9" w:rsidRDefault="00B94736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Services Provided</w:t>
            </w:r>
          </w:p>
        </w:tc>
        <w:tc>
          <w:tcPr>
            <w:tcW w:w="5902" w:type="dxa"/>
          </w:tcPr>
          <w:p w14:paraId="2F02EAB0" w14:textId="77777777" w:rsidR="00B94736" w:rsidRDefault="00B94736" w:rsidP="00223E57"/>
        </w:tc>
      </w:tr>
      <w:tr w:rsidR="00B94736" w14:paraId="2C15ADE6" w14:textId="77777777" w:rsidTr="00223E57">
        <w:tc>
          <w:tcPr>
            <w:tcW w:w="3114" w:type="dxa"/>
          </w:tcPr>
          <w:p w14:paraId="6E3A3200" w14:textId="77777777" w:rsidR="00B94736" w:rsidRPr="002C28C9" w:rsidRDefault="00B94736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Contact email / </w:t>
            </w:r>
            <w:proofErr w:type="spellStart"/>
            <w:r w:rsidRPr="002C28C9">
              <w:rPr>
                <w:b/>
                <w:bCs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5902" w:type="dxa"/>
          </w:tcPr>
          <w:p w14:paraId="499D215C" w14:textId="77777777" w:rsidR="00B94736" w:rsidRDefault="00B94736" w:rsidP="00223E57"/>
        </w:tc>
      </w:tr>
      <w:tr w:rsidR="00B94736" w14:paraId="2B47B9D0" w14:textId="77777777" w:rsidTr="00223E57">
        <w:tc>
          <w:tcPr>
            <w:tcW w:w="3114" w:type="dxa"/>
          </w:tcPr>
          <w:p w14:paraId="56BD2479" w14:textId="77777777" w:rsidR="00B94736" w:rsidRPr="002C28C9" w:rsidRDefault="00B94736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5902" w:type="dxa"/>
          </w:tcPr>
          <w:p w14:paraId="312D2095" w14:textId="77777777" w:rsidR="00B94736" w:rsidRDefault="00B94736" w:rsidP="00223E57"/>
        </w:tc>
      </w:tr>
      <w:tr w:rsidR="00B94736" w14:paraId="33B5BAE7" w14:textId="77777777" w:rsidTr="00223E57">
        <w:tc>
          <w:tcPr>
            <w:tcW w:w="3114" w:type="dxa"/>
          </w:tcPr>
          <w:p w14:paraId="79B0378D" w14:textId="77777777" w:rsidR="00B94736" w:rsidRPr="002C28C9" w:rsidRDefault="00B94736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Completed by (name / role)</w:t>
            </w:r>
          </w:p>
        </w:tc>
        <w:tc>
          <w:tcPr>
            <w:tcW w:w="5902" w:type="dxa"/>
          </w:tcPr>
          <w:p w14:paraId="78501800" w14:textId="77777777" w:rsidR="00B94736" w:rsidRDefault="00B94736" w:rsidP="00223E57"/>
        </w:tc>
      </w:tr>
    </w:tbl>
    <w:p w14:paraId="5DCFEFFB" w14:textId="77777777" w:rsidR="00B94736" w:rsidRDefault="00B94736" w:rsidP="00B94736"/>
    <w:p w14:paraId="0D3655A4" w14:textId="77777777" w:rsidR="00B94736" w:rsidRDefault="00B94736" w:rsidP="00B94736">
      <w:r>
        <w:t xml:space="preserve">(COMPANY) are working towards a more sustainable future. We are reviewing our business practices and working towards becoming a net zero organisation, as well as adopting circular economy principles. We kindly ask you to complete the below survey to the best of your ability. </w:t>
      </w:r>
    </w:p>
    <w:p w14:paraId="788025CE" w14:textId="77777777" w:rsidR="00B94736" w:rsidRDefault="00B94736" w:rsidP="00B94736">
      <w:pPr>
        <w:rPr>
          <w:b/>
          <w:bCs/>
        </w:rPr>
      </w:pPr>
      <w:r>
        <w:rPr>
          <w:b/>
          <w:bCs/>
        </w:rPr>
        <w:t>Example Questions</w:t>
      </w:r>
    </w:p>
    <w:p w14:paraId="673736A3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Do you have an environmental or sustainability policy? </w:t>
      </w:r>
    </w:p>
    <w:p w14:paraId="4C37ED25" w14:textId="77777777" w:rsidR="00B94736" w:rsidRPr="00F818C4" w:rsidRDefault="00B94736" w:rsidP="00B94736">
      <w:pPr>
        <w:ind w:left="720"/>
        <w:rPr>
          <w:i/>
          <w:iCs/>
        </w:rPr>
      </w:pPr>
      <w:r w:rsidRPr="00F818C4">
        <w:rPr>
          <w:i/>
          <w:iCs/>
        </w:rPr>
        <w:t>(If yes, please provide a copy or summary)</w:t>
      </w:r>
    </w:p>
    <w:p w14:paraId="18918DCB" w14:textId="77777777" w:rsidR="00B94736" w:rsidRDefault="00B94736" w:rsidP="00B94736">
      <w:pPr>
        <w:pStyle w:val="ListParagraph"/>
        <w:numPr>
          <w:ilvl w:val="0"/>
          <w:numId w:val="43"/>
        </w:numPr>
        <w:spacing w:line="278" w:lineRule="auto"/>
      </w:pPr>
      <w:r>
        <w:t>YES</w:t>
      </w:r>
    </w:p>
    <w:p w14:paraId="22F9670F" w14:textId="77777777" w:rsidR="00B94736" w:rsidRDefault="00B94736" w:rsidP="00B94736">
      <w:pPr>
        <w:pStyle w:val="ListParagraph"/>
        <w:numPr>
          <w:ilvl w:val="0"/>
          <w:numId w:val="43"/>
        </w:numPr>
        <w:spacing w:line="278" w:lineRule="auto"/>
      </w:pPr>
      <w:r>
        <w:t>NO</w:t>
      </w:r>
      <w:r>
        <w:br/>
      </w:r>
    </w:p>
    <w:p w14:paraId="54F37AC5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>Does the business have any sustainability related accreditations, e.g. ISO14001, B-Corp?</w:t>
      </w:r>
    </w:p>
    <w:p w14:paraId="1BB9CCFB" w14:textId="77777777" w:rsidR="00B94736" w:rsidRPr="00F818C4" w:rsidRDefault="00B94736" w:rsidP="00B94736">
      <w:pPr>
        <w:pStyle w:val="ListParagraph"/>
        <w:rPr>
          <w:i/>
          <w:iCs/>
        </w:rPr>
      </w:pPr>
      <w:r w:rsidRPr="00F818C4">
        <w:rPr>
          <w:i/>
          <w:iCs/>
        </w:rPr>
        <w:t xml:space="preserve">(If yes, please provide a copy) </w:t>
      </w:r>
    </w:p>
    <w:p w14:paraId="41F984DD" w14:textId="77777777" w:rsidR="00B94736" w:rsidRDefault="00B94736" w:rsidP="00B94736">
      <w:pPr>
        <w:pStyle w:val="ListParagraph"/>
        <w:numPr>
          <w:ilvl w:val="0"/>
          <w:numId w:val="45"/>
        </w:numPr>
        <w:spacing w:line="278" w:lineRule="auto"/>
      </w:pPr>
      <w:r>
        <w:t>YES</w:t>
      </w:r>
    </w:p>
    <w:p w14:paraId="1C6AD74C" w14:textId="77777777" w:rsidR="00B94736" w:rsidRDefault="00B94736" w:rsidP="00B94736">
      <w:pPr>
        <w:pStyle w:val="ListParagraph"/>
        <w:numPr>
          <w:ilvl w:val="0"/>
          <w:numId w:val="45"/>
        </w:numPr>
        <w:spacing w:line="278" w:lineRule="auto"/>
      </w:pPr>
      <w:r>
        <w:t>NO</w:t>
      </w:r>
      <w:r>
        <w:br/>
      </w:r>
    </w:p>
    <w:p w14:paraId="49D23D40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Does the business have any emission reduction targets? </w:t>
      </w:r>
    </w:p>
    <w:p w14:paraId="21849466" w14:textId="77777777" w:rsidR="00B94736" w:rsidRPr="00F818C4" w:rsidRDefault="00B94736" w:rsidP="00B94736">
      <w:pPr>
        <w:pStyle w:val="ListParagraph"/>
        <w:rPr>
          <w:i/>
          <w:iCs/>
        </w:rPr>
      </w:pPr>
      <w:r w:rsidRPr="00F818C4">
        <w:rPr>
          <w:i/>
          <w:iCs/>
        </w:rPr>
        <w:t>(If yes, please specify your targets and progress to date)</w:t>
      </w:r>
    </w:p>
    <w:p w14:paraId="763DBFDA" w14:textId="77777777" w:rsidR="00B94736" w:rsidRDefault="00B94736" w:rsidP="00B94736">
      <w:pPr>
        <w:pStyle w:val="ListParagraph"/>
        <w:numPr>
          <w:ilvl w:val="0"/>
          <w:numId w:val="46"/>
        </w:numPr>
        <w:spacing w:line="278" w:lineRule="auto"/>
      </w:pPr>
      <w:r>
        <w:t>YES</w:t>
      </w:r>
    </w:p>
    <w:p w14:paraId="39F6143E" w14:textId="77777777" w:rsidR="00B94736" w:rsidRDefault="00B94736" w:rsidP="00B94736">
      <w:pPr>
        <w:pStyle w:val="ListParagraph"/>
        <w:numPr>
          <w:ilvl w:val="0"/>
          <w:numId w:val="46"/>
        </w:numPr>
        <w:spacing w:line="278" w:lineRule="auto"/>
      </w:pPr>
      <w:r>
        <w:t>NO</w:t>
      </w:r>
    </w:p>
    <w:p w14:paraId="307366B7" w14:textId="77777777" w:rsidR="00B94736" w:rsidRDefault="00B94736" w:rsidP="00B94736">
      <w:pPr>
        <w:pStyle w:val="ListParagraph"/>
      </w:pPr>
    </w:p>
    <w:p w14:paraId="56384C4D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Do you measure and/or report your Scope 1, Scope 2 and/or Scope 3 emissions? </w:t>
      </w:r>
    </w:p>
    <w:p w14:paraId="48D40D4C" w14:textId="77777777" w:rsidR="00B94736" w:rsidRDefault="00B94736" w:rsidP="00B94736">
      <w:pPr>
        <w:pStyle w:val="ListParagraph"/>
      </w:pPr>
      <w:r w:rsidRPr="00F818C4">
        <w:rPr>
          <w:i/>
          <w:iCs/>
        </w:rPr>
        <w:t>(If yes, please provide details</w:t>
      </w:r>
      <w:r>
        <w:t>)</w:t>
      </w:r>
    </w:p>
    <w:p w14:paraId="0A0F08F6" w14:textId="77777777" w:rsidR="00B94736" w:rsidRDefault="00B94736" w:rsidP="00B94736">
      <w:pPr>
        <w:pStyle w:val="ListParagraph"/>
        <w:numPr>
          <w:ilvl w:val="0"/>
          <w:numId w:val="44"/>
        </w:numPr>
        <w:spacing w:line="278" w:lineRule="auto"/>
      </w:pPr>
      <w:r>
        <w:t>YES</w:t>
      </w:r>
    </w:p>
    <w:p w14:paraId="7DD76B81" w14:textId="77777777" w:rsidR="00B94736" w:rsidRPr="00A24904" w:rsidRDefault="00B94736" w:rsidP="00B94736">
      <w:pPr>
        <w:pStyle w:val="ListParagraph"/>
        <w:numPr>
          <w:ilvl w:val="0"/>
          <w:numId w:val="44"/>
        </w:numPr>
        <w:spacing w:line="278" w:lineRule="auto"/>
      </w:pPr>
      <w:r>
        <w:t>NO</w:t>
      </w:r>
      <w:r>
        <w:br/>
      </w:r>
    </w:p>
    <w:p w14:paraId="4C441F29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Do you have any measures in place to improve efficiency and/or reduce waste? </w:t>
      </w:r>
    </w:p>
    <w:p w14:paraId="6C6C45ED" w14:textId="77777777" w:rsidR="00B94736" w:rsidRDefault="00B94736" w:rsidP="00B94736">
      <w:pPr>
        <w:pStyle w:val="ListParagraph"/>
      </w:pPr>
      <w:r>
        <w:rPr>
          <w:i/>
          <w:iCs/>
        </w:rPr>
        <w:t>(if yes, please provide examples)</w:t>
      </w:r>
    </w:p>
    <w:p w14:paraId="10C393BB" w14:textId="77777777" w:rsidR="00B94736" w:rsidRDefault="00B94736" w:rsidP="00B94736">
      <w:pPr>
        <w:pStyle w:val="ListParagraph"/>
        <w:numPr>
          <w:ilvl w:val="0"/>
          <w:numId w:val="47"/>
        </w:numPr>
        <w:spacing w:line="278" w:lineRule="auto"/>
      </w:pPr>
      <w:r>
        <w:t>YES</w:t>
      </w:r>
    </w:p>
    <w:p w14:paraId="3A071F83" w14:textId="77777777" w:rsidR="00B94736" w:rsidRDefault="00B94736" w:rsidP="00B94736">
      <w:pPr>
        <w:pStyle w:val="ListParagraph"/>
        <w:numPr>
          <w:ilvl w:val="0"/>
          <w:numId w:val="47"/>
        </w:numPr>
        <w:spacing w:line="278" w:lineRule="auto"/>
      </w:pPr>
      <w:r>
        <w:t>NO</w:t>
      </w:r>
    </w:p>
    <w:p w14:paraId="3E50AF5E" w14:textId="77777777" w:rsidR="00B94736" w:rsidRDefault="00B94736" w:rsidP="00B94736"/>
    <w:p w14:paraId="38648DA1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Are your raw materials ethically and sustainably sourced, e.g. certified FSC, Fairtrade. </w:t>
      </w:r>
    </w:p>
    <w:p w14:paraId="049A2339" w14:textId="77777777" w:rsidR="00B94736" w:rsidRDefault="00B94736" w:rsidP="00B94736">
      <w:pPr>
        <w:pStyle w:val="ListParagraph"/>
      </w:pPr>
      <w:r>
        <w:rPr>
          <w:i/>
          <w:iCs/>
        </w:rPr>
        <w:t>(if yes, please provide examples)</w:t>
      </w:r>
    </w:p>
    <w:p w14:paraId="2845EAFF" w14:textId="77777777" w:rsidR="00B94736" w:rsidRDefault="00B94736" w:rsidP="00B94736">
      <w:pPr>
        <w:pStyle w:val="ListParagraph"/>
        <w:numPr>
          <w:ilvl w:val="0"/>
          <w:numId w:val="48"/>
        </w:numPr>
        <w:spacing w:line="278" w:lineRule="auto"/>
      </w:pPr>
      <w:r>
        <w:t>YES</w:t>
      </w:r>
    </w:p>
    <w:p w14:paraId="1D54EF56" w14:textId="77777777" w:rsidR="00B94736" w:rsidRDefault="00B94736" w:rsidP="00B94736">
      <w:pPr>
        <w:pStyle w:val="ListParagraph"/>
        <w:numPr>
          <w:ilvl w:val="0"/>
          <w:numId w:val="48"/>
        </w:numPr>
        <w:spacing w:line="278" w:lineRule="auto"/>
      </w:pPr>
      <w:r>
        <w:t>NO</w:t>
      </w:r>
    </w:p>
    <w:p w14:paraId="5E6E80A5" w14:textId="77777777" w:rsidR="00B94736" w:rsidRDefault="00B94736" w:rsidP="00B94736">
      <w:pPr>
        <w:pStyle w:val="ListParagraph"/>
        <w:ind w:left="1080"/>
      </w:pPr>
    </w:p>
    <w:p w14:paraId="504A21F1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 Are you working towards a net zero target? </w:t>
      </w:r>
    </w:p>
    <w:p w14:paraId="4704F8E3" w14:textId="77777777" w:rsidR="00B94736" w:rsidRDefault="00B94736" w:rsidP="00B94736">
      <w:pPr>
        <w:pStyle w:val="ListParagraph"/>
        <w:rPr>
          <w:i/>
          <w:iCs/>
        </w:rPr>
      </w:pPr>
      <w:r>
        <w:rPr>
          <w:i/>
          <w:iCs/>
        </w:rPr>
        <w:t>(If yes, by when and what steps are you taking to get there?)</w:t>
      </w:r>
    </w:p>
    <w:p w14:paraId="24CCEA3E" w14:textId="77777777" w:rsidR="00B94736" w:rsidRDefault="00B94736" w:rsidP="00B94736">
      <w:pPr>
        <w:pStyle w:val="ListParagraph"/>
        <w:numPr>
          <w:ilvl w:val="0"/>
          <w:numId w:val="49"/>
        </w:numPr>
        <w:spacing w:line="278" w:lineRule="auto"/>
      </w:pPr>
      <w:r>
        <w:t>YES</w:t>
      </w:r>
    </w:p>
    <w:p w14:paraId="644314D4" w14:textId="77777777" w:rsidR="00B94736" w:rsidRDefault="00B94736" w:rsidP="00B94736">
      <w:pPr>
        <w:pStyle w:val="ListParagraph"/>
        <w:numPr>
          <w:ilvl w:val="0"/>
          <w:numId w:val="49"/>
        </w:numPr>
        <w:spacing w:line="278" w:lineRule="auto"/>
      </w:pPr>
      <w:r>
        <w:t>NO</w:t>
      </w:r>
    </w:p>
    <w:p w14:paraId="7C82EDB7" w14:textId="77777777" w:rsidR="00B94736" w:rsidRDefault="00B94736" w:rsidP="00B94736">
      <w:pPr>
        <w:pStyle w:val="ListParagraph"/>
        <w:ind w:left="1080"/>
      </w:pPr>
    </w:p>
    <w:p w14:paraId="45E68A7A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 xml:space="preserve">Do you offer any schemes such </w:t>
      </w:r>
      <w:proofErr w:type="gramStart"/>
      <w:r>
        <w:t>as;</w:t>
      </w:r>
      <w:proofErr w:type="gramEnd"/>
      <w:r>
        <w:t xml:space="preserve"> material take back, refurbishment, recycling programmes; that are in line with circular economy principles? </w:t>
      </w:r>
    </w:p>
    <w:p w14:paraId="385B540C" w14:textId="77777777" w:rsidR="00B94736" w:rsidRDefault="00B94736" w:rsidP="00B94736">
      <w:pPr>
        <w:pStyle w:val="ListParagraph"/>
        <w:rPr>
          <w:i/>
          <w:iCs/>
        </w:rPr>
      </w:pPr>
      <w:r>
        <w:rPr>
          <w:i/>
          <w:iCs/>
        </w:rPr>
        <w:t>(If yes, please provide details)</w:t>
      </w:r>
    </w:p>
    <w:p w14:paraId="22B40F27" w14:textId="77777777" w:rsidR="00B94736" w:rsidRDefault="00B94736" w:rsidP="00B94736">
      <w:pPr>
        <w:pStyle w:val="ListParagraph"/>
        <w:numPr>
          <w:ilvl w:val="0"/>
          <w:numId w:val="50"/>
        </w:numPr>
        <w:spacing w:line="278" w:lineRule="auto"/>
      </w:pPr>
      <w:r>
        <w:t>YES</w:t>
      </w:r>
    </w:p>
    <w:p w14:paraId="70B606E2" w14:textId="77777777" w:rsidR="00B94736" w:rsidRDefault="00B94736" w:rsidP="00B94736">
      <w:pPr>
        <w:pStyle w:val="ListParagraph"/>
        <w:numPr>
          <w:ilvl w:val="0"/>
          <w:numId w:val="50"/>
        </w:numPr>
        <w:spacing w:line="278" w:lineRule="auto"/>
      </w:pPr>
      <w:r>
        <w:t>NO</w:t>
      </w:r>
    </w:p>
    <w:p w14:paraId="12330364" w14:textId="77777777" w:rsidR="00B94736" w:rsidRPr="00E45420" w:rsidRDefault="00B94736" w:rsidP="00B94736">
      <w:pPr>
        <w:pStyle w:val="ListParagraph"/>
        <w:ind w:left="1080"/>
      </w:pPr>
    </w:p>
    <w:p w14:paraId="4A15CD66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>Do you engage with your own suppliers to improve sustainability within your own supply chain?</w:t>
      </w:r>
    </w:p>
    <w:p w14:paraId="41759321" w14:textId="77777777" w:rsidR="00B94736" w:rsidRDefault="00B94736" w:rsidP="00B94736">
      <w:pPr>
        <w:pStyle w:val="ListParagraph"/>
        <w:numPr>
          <w:ilvl w:val="0"/>
          <w:numId w:val="51"/>
        </w:numPr>
        <w:spacing w:line="278" w:lineRule="auto"/>
      </w:pPr>
      <w:r>
        <w:t>YES</w:t>
      </w:r>
    </w:p>
    <w:p w14:paraId="569A20FE" w14:textId="77777777" w:rsidR="00B94736" w:rsidRDefault="00B94736" w:rsidP="00B94736">
      <w:pPr>
        <w:pStyle w:val="ListParagraph"/>
        <w:numPr>
          <w:ilvl w:val="0"/>
          <w:numId w:val="51"/>
        </w:numPr>
        <w:spacing w:line="278" w:lineRule="auto"/>
      </w:pPr>
      <w:r>
        <w:t>NO</w:t>
      </w:r>
    </w:p>
    <w:p w14:paraId="71F09F77" w14:textId="77777777" w:rsidR="00B94736" w:rsidRDefault="00B94736" w:rsidP="00B94736">
      <w:pPr>
        <w:pStyle w:val="ListParagraph"/>
        <w:ind w:left="1080"/>
      </w:pPr>
    </w:p>
    <w:p w14:paraId="3722875A" w14:textId="77777777" w:rsidR="00B94736" w:rsidRDefault="00B94736" w:rsidP="00B94736">
      <w:pPr>
        <w:pStyle w:val="ListParagraph"/>
        <w:numPr>
          <w:ilvl w:val="0"/>
          <w:numId w:val="42"/>
        </w:numPr>
        <w:spacing w:line="278" w:lineRule="auto"/>
      </w:pPr>
      <w:r>
        <w:t>Do you have any additional comments?</w:t>
      </w:r>
    </w:p>
    <w:p w14:paraId="42AF498F" w14:textId="77777777" w:rsidR="00B94736" w:rsidRPr="007C3030" w:rsidRDefault="00B94736" w:rsidP="00B94736"/>
    <w:p w14:paraId="59A5BFD3" w14:textId="77777777" w:rsidR="00B94736" w:rsidRPr="001D3FBA" w:rsidRDefault="00B94736" w:rsidP="00B94736">
      <w:pPr>
        <w:rPr>
          <w:rFonts w:ascii="Museo Sans 300" w:hAnsi="Museo Sans 300"/>
        </w:rPr>
      </w:pPr>
    </w:p>
    <w:p w14:paraId="31CD13E5" w14:textId="46BCE96E" w:rsidR="00F57119" w:rsidRDefault="00F57119" w:rsidP="00F57119"/>
    <w:sectPr w:rsid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A57C" w14:textId="77777777" w:rsidR="00B94736" w:rsidRDefault="00B94736" w:rsidP="001D3FBA">
      <w:pPr>
        <w:spacing w:after="0" w:line="240" w:lineRule="auto"/>
      </w:pPr>
      <w:r>
        <w:separator/>
      </w:r>
    </w:p>
  </w:endnote>
  <w:endnote w:type="continuationSeparator" w:id="0">
    <w:p w14:paraId="5D8E3D33" w14:textId="77777777" w:rsidR="00B94736" w:rsidRDefault="00B94736" w:rsidP="001D3FBA">
      <w:pPr>
        <w:spacing w:after="0" w:line="240" w:lineRule="auto"/>
      </w:pPr>
      <w:r>
        <w:continuationSeparator/>
      </w:r>
    </w:p>
  </w:endnote>
  <w:endnote w:type="continuationNotice" w:id="1">
    <w:p w14:paraId="7B7B1ED4" w14:textId="77777777" w:rsidR="00B94736" w:rsidRDefault="00B94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CEB8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FDD9CC" wp14:editId="0A993AE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6756" w14:textId="77777777" w:rsidR="00B94736" w:rsidRDefault="00B94736" w:rsidP="001D3FBA">
      <w:pPr>
        <w:spacing w:after="0" w:line="240" w:lineRule="auto"/>
      </w:pPr>
      <w:r>
        <w:separator/>
      </w:r>
    </w:p>
  </w:footnote>
  <w:footnote w:type="continuationSeparator" w:id="0">
    <w:p w14:paraId="37214E90" w14:textId="77777777" w:rsidR="00B94736" w:rsidRDefault="00B94736" w:rsidP="001D3FBA">
      <w:pPr>
        <w:spacing w:after="0" w:line="240" w:lineRule="auto"/>
      </w:pPr>
      <w:r>
        <w:continuationSeparator/>
      </w:r>
    </w:p>
  </w:footnote>
  <w:footnote w:type="continuationNotice" w:id="1">
    <w:p w14:paraId="22B67416" w14:textId="77777777" w:rsidR="00B94736" w:rsidRDefault="00B947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E206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CF63547" wp14:editId="1C66B4AB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2B2DCFBA" wp14:editId="1786D09D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5B6D6A6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742D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2F7D"/>
    <w:multiLevelType w:val="hybridMultilevel"/>
    <w:tmpl w:val="1248AB6A"/>
    <w:lvl w:ilvl="0" w:tplc="234C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4108F"/>
    <w:multiLevelType w:val="hybridMultilevel"/>
    <w:tmpl w:val="F2B82A52"/>
    <w:lvl w:ilvl="0" w:tplc="20024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78297B"/>
    <w:multiLevelType w:val="hybridMultilevel"/>
    <w:tmpl w:val="49501170"/>
    <w:lvl w:ilvl="0" w:tplc="E3A4B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C158E5"/>
    <w:multiLevelType w:val="hybridMultilevel"/>
    <w:tmpl w:val="FDA8CC8C"/>
    <w:lvl w:ilvl="0" w:tplc="C4C4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BD065F"/>
    <w:multiLevelType w:val="hybridMultilevel"/>
    <w:tmpl w:val="43CC3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F2AB1"/>
    <w:multiLevelType w:val="hybridMultilevel"/>
    <w:tmpl w:val="125E07D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12639"/>
    <w:multiLevelType w:val="hybridMultilevel"/>
    <w:tmpl w:val="5B5EB220"/>
    <w:lvl w:ilvl="0" w:tplc="5FCEB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56E16"/>
    <w:multiLevelType w:val="hybridMultilevel"/>
    <w:tmpl w:val="154A06E8"/>
    <w:lvl w:ilvl="0" w:tplc="9FD88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323C26"/>
    <w:multiLevelType w:val="hybridMultilevel"/>
    <w:tmpl w:val="3DDEC338"/>
    <w:lvl w:ilvl="0" w:tplc="ABD49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4976C8"/>
    <w:multiLevelType w:val="hybridMultilevel"/>
    <w:tmpl w:val="F4A61068"/>
    <w:lvl w:ilvl="0" w:tplc="DAF4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5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2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40"/>
  </w:num>
  <w:num w:numId="10" w16cid:durableId="1393314181">
    <w:abstractNumId w:val="1"/>
  </w:num>
  <w:num w:numId="11" w16cid:durableId="1524514117">
    <w:abstractNumId w:val="38"/>
  </w:num>
  <w:num w:numId="12" w16cid:durableId="638920606">
    <w:abstractNumId w:val="31"/>
  </w:num>
  <w:num w:numId="13" w16cid:durableId="1341464482">
    <w:abstractNumId w:val="43"/>
  </w:num>
  <w:num w:numId="14" w16cid:durableId="668681574">
    <w:abstractNumId w:val="22"/>
  </w:num>
  <w:num w:numId="15" w16cid:durableId="467823292">
    <w:abstractNumId w:val="32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45"/>
  </w:num>
  <w:num w:numId="19" w16cid:durableId="1205408138">
    <w:abstractNumId w:val="0"/>
  </w:num>
  <w:num w:numId="20" w16cid:durableId="1381200361">
    <w:abstractNumId w:val="46"/>
  </w:num>
  <w:num w:numId="21" w16cid:durableId="284771711">
    <w:abstractNumId w:val="34"/>
  </w:num>
  <w:num w:numId="22" w16cid:durableId="1096942304">
    <w:abstractNumId w:val="33"/>
  </w:num>
  <w:num w:numId="23" w16cid:durableId="591397862">
    <w:abstractNumId w:val="44"/>
  </w:num>
  <w:num w:numId="24" w16cid:durableId="1863081418">
    <w:abstractNumId w:val="47"/>
  </w:num>
  <w:num w:numId="25" w16cid:durableId="77676070">
    <w:abstractNumId w:val="18"/>
  </w:num>
  <w:num w:numId="26" w16cid:durableId="952051621">
    <w:abstractNumId w:val="29"/>
  </w:num>
  <w:num w:numId="27" w16cid:durableId="58213753">
    <w:abstractNumId w:val="41"/>
  </w:num>
  <w:num w:numId="28" w16cid:durableId="80837292">
    <w:abstractNumId w:val="11"/>
  </w:num>
  <w:num w:numId="29" w16cid:durableId="244920537">
    <w:abstractNumId w:val="24"/>
  </w:num>
  <w:num w:numId="30" w16cid:durableId="153494582">
    <w:abstractNumId w:val="19"/>
  </w:num>
  <w:num w:numId="31" w16cid:durableId="1679843316">
    <w:abstractNumId w:val="9"/>
  </w:num>
  <w:num w:numId="32" w16cid:durableId="2103724232">
    <w:abstractNumId w:val="36"/>
  </w:num>
  <w:num w:numId="33" w16cid:durableId="924069160">
    <w:abstractNumId w:val="30"/>
  </w:num>
  <w:num w:numId="34" w16cid:durableId="959140918">
    <w:abstractNumId w:val="39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9"/>
  </w:num>
  <w:num w:numId="40" w16cid:durableId="34895520">
    <w:abstractNumId w:val="5"/>
  </w:num>
  <w:num w:numId="41" w16cid:durableId="956182775">
    <w:abstractNumId w:val="14"/>
  </w:num>
  <w:num w:numId="42" w16cid:durableId="1227647751">
    <w:abstractNumId w:val="26"/>
  </w:num>
  <w:num w:numId="43" w16cid:durableId="1775788768">
    <w:abstractNumId w:val="23"/>
  </w:num>
  <w:num w:numId="44" w16cid:durableId="915170566">
    <w:abstractNumId w:val="37"/>
  </w:num>
  <w:num w:numId="45" w16cid:durableId="1555584873">
    <w:abstractNumId w:val="12"/>
  </w:num>
  <w:num w:numId="46" w16cid:durableId="392050123">
    <w:abstractNumId w:val="48"/>
  </w:num>
  <w:num w:numId="47" w16cid:durableId="1968927826">
    <w:abstractNumId w:val="35"/>
  </w:num>
  <w:num w:numId="48" w16cid:durableId="1128662422">
    <w:abstractNumId w:val="27"/>
  </w:num>
  <w:num w:numId="49" w16cid:durableId="1683774906">
    <w:abstractNumId w:val="25"/>
  </w:num>
  <w:num w:numId="50" w16cid:durableId="1576083568">
    <w:abstractNumId w:val="17"/>
  </w:num>
  <w:num w:numId="51" w16cid:durableId="1915965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36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94736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FEFA0"/>
  <w15:chartTrackingRefBased/>
  <w15:docId w15:val="{77870F60-FEDA-45F9-BA3B-FCA3AD2A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36"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B947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purl.org/dc/dcmitype/"/>
    <ds:schemaRef ds:uri="http://purl.org/dc/elements/1.1/"/>
    <ds:schemaRef ds:uri="http://schemas.microsoft.com/office/2006/metadata/properties"/>
    <ds:schemaRef ds:uri="a6dc8eb7-7b42-4990-9215-7681705af27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86a7e36-e0d7-46c1-b32c-184712e4db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2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2025-02-17T22:53:00Z</dcterms:created>
  <dcterms:modified xsi:type="dcterms:W3CDTF">2025-02-17T22:56:00Z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