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96A8C" w14:textId="77777777" w:rsidR="00883A3B" w:rsidRDefault="00883A3B" w:rsidP="00883A3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FBD0A0" wp14:editId="307F4EFC">
                <wp:simplePos x="0" y="0"/>
                <wp:positionH relativeFrom="margin">
                  <wp:align>center</wp:align>
                </wp:positionH>
                <wp:positionV relativeFrom="paragraph">
                  <wp:posOffset>6726555</wp:posOffset>
                </wp:positionV>
                <wp:extent cx="5268595" cy="1404620"/>
                <wp:effectExtent l="0" t="0" r="0" b="0"/>
                <wp:wrapSquare wrapText="bothSides"/>
                <wp:docPr id="471297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50D3C" w14:textId="0FB19D62" w:rsidR="00883A3B" w:rsidRPr="00E33C67" w:rsidRDefault="00883A3B" w:rsidP="00883A3B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Hospitality, Events and Attractions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FBD0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29.65pt;width:414.8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" filled="f" stroked="f">
                <v:textbox style="mso-fit-shape-to-text:t">
                  <w:txbxContent>
                    <w:p w14:paraId="64F50D3C" w14:textId="0FB19D62" w:rsidR="00883A3B" w:rsidRPr="00E33C67" w:rsidRDefault="00883A3B" w:rsidP="00883A3B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Hospitality, Events and Attractions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1F05F09E" wp14:editId="6D9FB96C">
            <wp:simplePos x="0" y="0"/>
            <wp:positionH relativeFrom="page">
              <wp:align>right</wp:align>
            </wp:positionH>
            <wp:positionV relativeFrom="paragraph">
              <wp:posOffset>-951230</wp:posOffset>
            </wp:positionV>
            <wp:extent cx="7603705" cy="10756900"/>
            <wp:effectExtent l="0" t="0" r="0" b="6350"/>
            <wp:wrapNone/>
            <wp:docPr id="3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screenshot of a phone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70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1119339988"/>
          <w:docPartObj>
            <w:docPartGallery w:val="Cover Pages"/>
            <w:docPartUnique/>
          </w:docPartObj>
        </w:sdtPr>
        <w:sdtContent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 wp14:anchorId="2BE06EA7" wp14:editId="5C01BD08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3688080</wp:posOffset>
                    </wp:positionV>
                    <wp:extent cx="5730240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3024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099189" w14:textId="77777777" w:rsidR="00883A3B" w:rsidRDefault="00883A3B" w:rsidP="00883A3B">
                                <w:pPr>
                                  <w:spacing w:line="240" w:lineRule="auto"/>
                                  <w:jc w:val="center"/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  <w:t xml:space="preserve">Writing a Policy </w:t>
                                </w:r>
                              </w:p>
                              <w:p w14:paraId="12210D57" w14:textId="77777777" w:rsidR="00883A3B" w:rsidRPr="001D3FBA" w:rsidRDefault="00883A3B" w:rsidP="00883A3B">
                                <w:pPr>
                                  <w:spacing w:line="240" w:lineRule="auto"/>
                                  <w:jc w:val="center"/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  <w:t>Document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2BE06EA7" id="_x0000_s1027" type="#_x0000_t202" style="position:absolute;margin-left:400pt;margin-top:290.4pt;width:451.2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" filled="f" stroked="f">
                    <v:textbox style="mso-fit-shape-to-text:t">
                      <w:txbxContent>
                        <w:p w14:paraId="28099189" w14:textId="77777777" w:rsidR="00883A3B" w:rsidRDefault="00883A3B" w:rsidP="00883A3B">
                          <w:pPr>
                            <w:spacing w:line="240" w:lineRule="auto"/>
                            <w:jc w:val="center"/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</w:pPr>
                          <w:r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 xml:space="preserve">Writing a Policy </w:t>
                          </w:r>
                        </w:p>
                        <w:p w14:paraId="12210D57" w14:textId="77777777" w:rsidR="00883A3B" w:rsidRPr="001D3FBA" w:rsidRDefault="00883A3B" w:rsidP="00883A3B">
                          <w:pPr>
                            <w:spacing w:line="240" w:lineRule="auto"/>
                            <w:jc w:val="center"/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</w:pPr>
                          <w:r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>Document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>
            <w:br w:type="page"/>
          </w:r>
        </w:sdtContent>
      </w:sdt>
    </w:p>
    <w:p w14:paraId="19492938" w14:textId="77777777" w:rsidR="00883A3B" w:rsidRPr="00205E44" w:rsidRDefault="00883A3B" w:rsidP="00883A3B">
      <w:pPr>
        <w:rPr>
          <w:rFonts w:ascii="Museo Sans 300" w:hAnsi="Museo Sans 300"/>
          <w:sz w:val="24"/>
          <w:szCs w:val="24"/>
        </w:rPr>
      </w:pPr>
      <w:r w:rsidRPr="00205E44">
        <w:rPr>
          <w:rFonts w:ascii="Museo Sans 300" w:hAnsi="Museo Sans 300"/>
          <w:b/>
          <w:bCs/>
          <w:sz w:val="24"/>
          <w:szCs w:val="24"/>
        </w:rPr>
        <w:lastRenderedPageBreak/>
        <w:t>Writing a Policy Document</w:t>
      </w:r>
      <w:r w:rsidRPr="00205E44">
        <w:rPr>
          <w:rFonts w:ascii="Museo Sans 300" w:hAnsi="Museo Sans 300"/>
          <w:sz w:val="24"/>
          <w:szCs w:val="24"/>
        </w:rPr>
        <w:t> </w:t>
      </w:r>
    </w:p>
    <w:p w14:paraId="26BF1134" w14:textId="77777777" w:rsidR="00883A3B" w:rsidRPr="00A624C0" w:rsidRDefault="00883A3B" w:rsidP="00883A3B">
      <w:p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Your</w:t>
      </w:r>
      <w:r w:rsidRPr="00205E44">
        <w:rPr>
          <w:rFonts w:ascii="Museo Sans 300" w:hAnsi="Museo Sans 300"/>
          <w:sz w:val="24"/>
          <w:szCs w:val="24"/>
        </w:rPr>
        <w:t xml:space="preserve"> Environmental Policy should be clear, concise, and ideally </w:t>
      </w:r>
      <w:r w:rsidRPr="00A624C0">
        <w:rPr>
          <w:rFonts w:ascii="Museo Sans 300" w:hAnsi="Museo Sans 300"/>
          <w:sz w:val="24"/>
          <w:szCs w:val="24"/>
        </w:rPr>
        <w:t xml:space="preserve">stick to </w:t>
      </w:r>
      <w:r w:rsidRPr="00205E44">
        <w:rPr>
          <w:rFonts w:ascii="Museo Sans 300" w:hAnsi="Museo Sans 300"/>
          <w:sz w:val="24"/>
          <w:szCs w:val="24"/>
        </w:rPr>
        <w:t xml:space="preserve">one page. </w:t>
      </w:r>
    </w:p>
    <w:p w14:paraId="0B03B2CA" w14:textId="77777777" w:rsidR="00883A3B" w:rsidRPr="00205E44" w:rsidRDefault="00883A3B" w:rsidP="00883A3B">
      <w:pPr>
        <w:rPr>
          <w:rFonts w:ascii="Museo Sans 300" w:hAnsi="Museo Sans 300"/>
          <w:sz w:val="24"/>
          <w:szCs w:val="24"/>
        </w:rPr>
      </w:pPr>
      <w:r>
        <w:rPr>
          <w:rFonts w:ascii="Museo Sans 300" w:hAnsi="Museo Sans 300"/>
          <w:sz w:val="24"/>
          <w:szCs w:val="24"/>
        </w:rPr>
        <w:t>Here is a suggested format that you could use</w:t>
      </w:r>
      <w:r w:rsidRPr="00205E44">
        <w:rPr>
          <w:rFonts w:ascii="Museo Sans 300" w:hAnsi="Museo Sans 300"/>
          <w:sz w:val="24"/>
          <w:szCs w:val="24"/>
        </w:rPr>
        <w:t>: </w:t>
      </w:r>
    </w:p>
    <w:p w14:paraId="27EE9A05" w14:textId="77777777" w:rsidR="00883A3B" w:rsidRPr="00205E44" w:rsidRDefault="00883A3B" w:rsidP="00883A3B">
      <w:pPr>
        <w:rPr>
          <w:rFonts w:ascii="Museo Sans 300" w:hAnsi="Museo Sans 300"/>
          <w:sz w:val="24"/>
          <w:szCs w:val="24"/>
        </w:rPr>
      </w:pPr>
      <w:r w:rsidRPr="00205E44">
        <w:rPr>
          <w:rFonts w:ascii="Museo Sans 300" w:hAnsi="Museo Sans 300"/>
          <w:b/>
          <w:bCs/>
          <w:sz w:val="24"/>
          <w:szCs w:val="24"/>
        </w:rPr>
        <w:t>Introduction &amp; Purpose</w:t>
      </w:r>
      <w:r w:rsidRPr="00205E44">
        <w:rPr>
          <w:rFonts w:ascii="Museo Sans 300" w:hAnsi="Museo Sans 300"/>
          <w:sz w:val="24"/>
          <w:szCs w:val="24"/>
        </w:rPr>
        <w:t> </w:t>
      </w:r>
    </w:p>
    <w:p w14:paraId="079772DC" w14:textId="77777777" w:rsidR="00883A3B" w:rsidRPr="00A624C0" w:rsidRDefault="00883A3B" w:rsidP="00883A3B">
      <w:pPr>
        <w:pStyle w:val="ListParagraph"/>
        <w:numPr>
          <w:ilvl w:val="0"/>
          <w:numId w:val="42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State your commitment to sustainability and achieving net zero. </w:t>
      </w:r>
    </w:p>
    <w:p w14:paraId="581E0882" w14:textId="77777777" w:rsidR="00883A3B" w:rsidRPr="00A624C0" w:rsidRDefault="00883A3B" w:rsidP="00883A3B">
      <w:pPr>
        <w:pStyle w:val="ListParagraph"/>
        <w:numPr>
          <w:ilvl w:val="0"/>
          <w:numId w:val="42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Align environmental values with your business goals. </w:t>
      </w:r>
    </w:p>
    <w:p w14:paraId="133951F9" w14:textId="77777777" w:rsidR="00883A3B" w:rsidRPr="00205E44" w:rsidRDefault="00883A3B" w:rsidP="00883A3B">
      <w:pPr>
        <w:rPr>
          <w:rFonts w:ascii="Museo Sans 300" w:hAnsi="Museo Sans 300"/>
          <w:sz w:val="24"/>
          <w:szCs w:val="24"/>
        </w:rPr>
      </w:pPr>
      <w:r w:rsidRPr="00205E44">
        <w:rPr>
          <w:rFonts w:ascii="Museo Sans 300" w:hAnsi="Museo Sans 300"/>
          <w:b/>
          <w:bCs/>
          <w:sz w:val="24"/>
          <w:szCs w:val="24"/>
        </w:rPr>
        <w:t>Scope</w:t>
      </w:r>
      <w:r w:rsidRPr="00205E44">
        <w:rPr>
          <w:rFonts w:ascii="Museo Sans 300" w:hAnsi="Museo Sans 300"/>
          <w:sz w:val="24"/>
          <w:szCs w:val="24"/>
        </w:rPr>
        <w:t> </w:t>
      </w:r>
    </w:p>
    <w:p w14:paraId="190A82C5" w14:textId="2E05B15F" w:rsidR="00883A3B" w:rsidRPr="00A624C0" w:rsidRDefault="00883A3B" w:rsidP="00883A3B">
      <w:pPr>
        <w:pStyle w:val="ListParagraph"/>
        <w:numPr>
          <w:ilvl w:val="0"/>
          <w:numId w:val="43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 xml:space="preserve">Define which parts of your </w:t>
      </w:r>
      <w:r>
        <w:rPr>
          <w:rFonts w:ascii="Museo Sans 300" w:hAnsi="Museo Sans 300"/>
          <w:sz w:val="24"/>
          <w:szCs w:val="24"/>
        </w:rPr>
        <w:t>operations</w:t>
      </w:r>
      <w:r w:rsidRPr="00A624C0">
        <w:rPr>
          <w:rFonts w:ascii="Museo Sans 300" w:hAnsi="Museo Sans 300"/>
          <w:sz w:val="24"/>
          <w:szCs w:val="24"/>
        </w:rPr>
        <w:t xml:space="preserve"> will be included in your policy document. </w:t>
      </w:r>
    </w:p>
    <w:p w14:paraId="434773B7" w14:textId="77777777" w:rsidR="00883A3B" w:rsidRPr="00A624C0" w:rsidRDefault="00883A3B" w:rsidP="00883A3B">
      <w:pPr>
        <w:pStyle w:val="ListParagraph"/>
        <w:numPr>
          <w:ilvl w:val="0"/>
          <w:numId w:val="43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Clarify what will be included in your Scope 1, 2, and 3 emission calculations.</w:t>
      </w:r>
    </w:p>
    <w:p w14:paraId="272F1D81" w14:textId="77777777" w:rsidR="00883A3B" w:rsidRPr="00205E44" w:rsidRDefault="00883A3B" w:rsidP="00883A3B">
      <w:pPr>
        <w:rPr>
          <w:rFonts w:ascii="Museo Sans 300" w:hAnsi="Museo Sans 300"/>
          <w:sz w:val="24"/>
          <w:szCs w:val="24"/>
        </w:rPr>
      </w:pPr>
      <w:r w:rsidRPr="00205E44">
        <w:rPr>
          <w:rFonts w:ascii="Museo Sans 300" w:hAnsi="Museo Sans 300"/>
          <w:b/>
          <w:bCs/>
          <w:sz w:val="24"/>
          <w:szCs w:val="24"/>
        </w:rPr>
        <w:t>Environmental Objectives &amp; Targets</w:t>
      </w:r>
      <w:r w:rsidRPr="00205E44">
        <w:rPr>
          <w:rFonts w:ascii="Museo Sans 300" w:hAnsi="Museo Sans 300"/>
          <w:sz w:val="24"/>
          <w:szCs w:val="24"/>
        </w:rPr>
        <w:t> </w:t>
      </w:r>
    </w:p>
    <w:p w14:paraId="558BB887" w14:textId="77777777" w:rsidR="00883A3B" w:rsidRPr="00A624C0" w:rsidRDefault="00883A3B" w:rsidP="00883A3B">
      <w:pPr>
        <w:pStyle w:val="ListParagraph"/>
        <w:numPr>
          <w:ilvl w:val="0"/>
          <w:numId w:val="44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Set SMART goals (e.g., annual carbon reduction, 100% renewable energy by a target date). </w:t>
      </w:r>
    </w:p>
    <w:p w14:paraId="6C32E4A3" w14:textId="77777777" w:rsidR="00883A3B" w:rsidRPr="00A624C0" w:rsidRDefault="00883A3B" w:rsidP="00883A3B">
      <w:pPr>
        <w:pStyle w:val="ListParagraph"/>
        <w:numPr>
          <w:ilvl w:val="0"/>
          <w:numId w:val="44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Establish benchmarks for tracking and monitoring your progress. </w:t>
      </w:r>
    </w:p>
    <w:p w14:paraId="777A39FF" w14:textId="77777777" w:rsidR="00883A3B" w:rsidRPr="00205E44" w:rsidRDefault="00883A3B" w:rsidP="00883A3B">
      <w:pPr>
        <w:rPr>
          <w:rFonts w:ascii="Museo Sans 300" w:hAnsi="Museo Sans 300"/>
          <w:sz w:val="24"/>
          <w:szCs w:val="24"/>
        </w:rPr>
      </w:pPr>
      <w:r w:rsidRPr="00205E44">
        <w:rPr>
          <w:rFonts w:ascii="Museo Sans 300" w:hAnsi="Museo Sans 300"/>
          <w:b/>
          <w:bCs/>
          <w:sz w:val="24"/>
          <w:szCs w:val="24"/>
        </w:rPr>
        <w:t>Action Plan</w:t>
      </w:r>
      <w:r w:rsidRPr="00205E44">
        <w:rPr>
          <w:rFonts w:ascii="Museo Sans 300" w:hAnsi="Museo Sans 300"/>
          <w:sz w:val="24"/>
          <w:szCs w:val="24"/>
        </w:rPr>
        <w:t> </w:t>
      </w:r>
    </w:p>
    <w:p w14:paraId="270FE459" w14:textId="0F6AC2EC" w:rsidR="00883A3B" w:rsidRPr="00A624C0" w:rsidRDefault="00883A3B" w:rsidP="00883A3B">
      <w:pPr>
        <w:pStyle w:val="ListParagraph"/>
        <w:numPr>
          <w:ilvl w:val="0"/>
          <w:numId w:val="45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 xml:space="preserve">Outline your key strategies, e.g. energy efficiency, waste reduction, </w:t>
      </w:r>
      <w:r>
        <w:rPr>
          <w:rFonts w:ascii="Museo Sans 300" w:hAnsi="Museo Sans 300"/>
          <w:sz w:val="24"/>
          <w:szCs w:val="24"/>
        </w:rPr>
        <w:t>customer or visitor</w:t>
      </w:r>
      <w:r w:rsidRPr="00A624C0">
        <w:rPr>
          <w:rFonts w:ascii="Museo Sans 300" w:hAnsi="Museo Sans 300"/>
          <w:sz w:val="24"/>
          <w:szCs w:val="24"/>
        </w:rPr>
        <w:t xml:space="preserve"> engagement. </w:t>
      </w:r>
    </w:p>
    <w:p w14:paraId="27B7F5C9" w14:textId="77777777" w:rsidR="00883A3B" w:rsidRPr="00A624C0" w:rsidRDefault="00883A3B" w:rsidP="00883A3B">
      <w:pPr>
        <w:pStyle w:val="ListParagraph"/>
        <w:numPr>
          <w:ilvl w:val="0"/>
          <w:numId w:val="45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Assign who will be responsible for each stage for greater accountability. </w:t>
      </w:r>
    </w:p>
    <w:p w14:paraId="575CF67C" w14:textId="77777777" w:rsidR="00883A3B" w:rsidRPr="00A624C0" w:rsidRDefault="00883A3B" w:rsidP="00883A3B">
      <w:pPr>
        <w:pStyle w:val="ListParagraph"/>
        <w:numPr>
          <w:ilvl w:val="0"/>
          <w:numId w:val="45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Identify any funding opportunities that can support you, e.g. grants for solar panels or EV charging stations.</w:t>
      </w:r>
    </w:p>
    <w:p w14:paraId="2468E46A" w14:textId="77777777" w:rsidR="00883A3B" w:rsidRPr="00205E44" w:rsidRDefault="00883A3B" w:rsidP="00883A3B">
      <w:pPr>
        <w:rPr>
          <w:rFonts w:ascii="Museo Sans 300" w:hAnsi="Museo Sans 300"/>
          <w:sz w:val="24"/>
          <w:szCs w:val="24"/>
        </w:rPr>
      </w:pPr>
      <w:r w:rsidRPr="00205E44">
        <w:rPr>
          <w:rFonts w:ascii="Museo Sans 300" w:hAnsi="Museo Sans 300"/>
          <w:b/>
          <w:bCs/>
          <w:sz w:val="24"/>
          <w:szCs w:val="24"/>
        </w:rPr>
        <w:t>Employee &amp; Stakeholder Engagement</w:t>
      </w:r>
      <w:r w:rsidRPr="00205E44">
        <w:rPr>
          <w:rFonts w:ascii="Museo Sans 300" w:hAnsi="Museo Sans 300"/>
          <w:sz w:val="24"/>
          <w:szCs w:val="24"/>
        </w:rPr>
        <w:t> </w:t>
      </w:r>
    </w:p>
    <w:p w14:paraId="670F8987" w14:textId="77777777" w:rsidR="00883A3B" w:rsidRPr="00A624C0" w:rsidRDefault="00883A3B" w:rsidP="00883A3B">
      <w:pPr>
        <w:pStyle w:val="ListParagraph"/>
        <w:numPr>
          <w:ilvl w:val="0"/>
          <w:numId w:val="46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Promote staff participation via training, workshops, and Green Teams. </w:t>
      </w:r>
    </w:p>
    <w:p w14:paraId="5A1BE3C5" w14:textId="02D9D287" w:rsidR="00883A3B" w:rsidRPr="00A624C0" w:rsidRDefault="00883A3B" w:rsidP="00883A3B">
      <w:pPr>
        <w:pStyle w:val="ListParagraph"/>
        <w:numPr>
          <w:ilvl w:val="0"/>
          <w:numId w:val="46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Develop an engagement plan for communicating with your suppliers and customers</w:t>
      </w:r>
      <w:r>
        <w:rPr>
          <w:rFonts w:ascii="Museo Sans 300" w:hAnsi="Museo Sans 300"/>
          <w:sz w:val="24"/>
          <w:szCs w:val="24"/>
        </w:rPr>
        <w:t xml:space="preserve"> and visitors</w:t>
      </w:r>
      <w:r w:rsidRPr="00A624C0">
        <w:rPr>
          <w:rFonts w:ascii="Museo Sans 300" w:hAnsi="Museo Sans 300"/>
          <w:sz w:val="24"/>
          <w:szCs w:val="24"/>
        </w:rPr>
        <w:t>. </w:t>
      </w:r>
    </w:p>
    <w:p w14:paraId="7AFDF3B3" w14:textId="77777777" w:rsidR="00883A3B" w:rsidRPr="00A624C0" w:rsidRDefault="00883A3B" w:rsidP="00883A3B">
      <w:pPr>
        <w:rPr>
          <w:rFonts w:ascii="Museo Sans 300" w:hAnsi="Museo Sans 300"/>
          <w:sz w:val="24"/>
          <w:szCs w:val="24"/>
        </w:rPr>
      </w:pPr>
      <w:r w:rsidRPr="00205E44">
        <w:rPr>
          <w:rFonts w:ascii="Museo Sans 300" w:hAnsi="Museo Sans 300"/>
          <w:b/>
          <w:bCs/>
          <w:sz w:val="24"/>
          <w:szCs w:val="24"/>
        </w:rPr>
        <w:t>Monitoring &amp; Reporting</w:t>
      </w:r>
      <w:r w:rsidRPr="00205E44">
        <w:rPr>
          <w:rFonts w:ascii="Museo Sans 300" w:hAnsi="Museo Sans 300"/>
          <w:sz w:val="24"/>
          <w:szCs w:val="24"/>
        </w:rPr>
        <w:t> </w:t>
      </w:r>
    </w:p>
    <w:p w14:paraId="7B7B12E2" w14:textId="77777777" w:rsidR="00883A3B" w:rsidRPr="00A624C0" w:rsidRDefault="00883A3B" w:rsidP="00883A3B">
      <w:pPr>
        <w:pStyle w:val="ListParagraph"/>
        <w:numPr>
          <w:ilvl w:val="0"/>
          <w:numId w:val="47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Define your KPI metrics, e.g., energy use, carbon emissions, waste reduction.</w:t>
      </w:r>
    </w:p>
    <w:p w14:paraId="3B9067DB" w14:textId="77777777" w:rsidR="00883A3B" w:rsidRPr="00A624C0" w:rsidRDefault="00883A3B" w:rsidP="00883A3B">
      <w:pPr>
        <w:pStyle w:val="ListParagraph"/>
        <w:numPr>
          <w:ilvl w:val="0"/>
          <w:numId w:val="47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Schedule the frequency of your reviews and updates. </w:t>
      </w:r>
    </w:p>
    <w:p w14:paraId="2DED0ADC" w14:textId="77777777" w:rsidR="00883A3B" w:rsidRPr="00A624C0" w:rsidRDefault="00883A3B" w:rsidP="00883A3B">
      <w:pPr>
        <w:pStyle w:val="ListParagraph"/>
        <w:numPr>
          <w:ilvl w:val="0"/>
          <w:numId w:val="47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 xml:space="preserve">Obtain sign-off by your management team. </w:t>
      </w:r>
    </w:p>
    <w:p w14:paraId="79C66CA4" w14:textId="77777777" w:rsidR="00883A3B" w:rsidRPr="00205E44" w:rsidRDefault="00883A3B" w:rsidP="00883A3B">
      <w:pPr>
        <w:rPr>
          <w:rFonts w:ascii="Museo Sans 300" w:hAnsi="Museo Sans 300"/>
          <w:sz w:val="24"/>
          <w:szCs w:val="24"/>
        </w:rPr>
      </w:pPr>
      <w:r w:rsidRPr="00205E44">
        <w:rPr>
          <w:rFonts w:ascii="Museo Sans 300" w:hAnsi="Museo Sans 300"/>
          <w:b/>
          <w:bCs/>
          <w:sz w:val="24"/>
          <w:szCs w:val="24"/>
        </w:rPr>
        <w:t>Continuous Improvement</w:t>
      </w:r>
      <w:r w:rsidRPr="00205E44">
        <w:rPr>
          <w:rFonts w:ascii="Museo Sans 300" w:hAnsi="Museo Sans 300"/>
          <w:sz w:val="24"/>
          <w:szCs w:val="24"/>
        </w:rPr>
        <w:t> </w:t>
      </w:r>
    </w:p>
    <w:p w14:paraId="4C42BDCC" w14:textId="77777777" w:rsidR="00883A3B" w:rsidRPr="00A624C0" w:rsidRDefault="00883A3B" w:rsidP="00883A3B">
      <w:pPr>
        <w:pStyle w:val="ListParagraph"/>
        <w:numPr>
          <w:ilvl w:val="0"/>
          <w:numId w:val="48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Commit to ongoing sustainability enhancements and innovation. </w:t>
      </w:r>
    </w:p>
    <w:p w14:paraId="37781C71" w14:textId="77777777" w:rsidR="00883A3B" w:rsidRPr="00A624C0" w:rsidRDefault="00883A3B" w:rsidP="00883A3B">
      <w:pPr>
        <w:pStyle w:val="ListParagraph"/>
        <w:numPr>
          <w:ilvl w:val="0"/>
          <w:numId w:val="48"/>
        </w:numPr>
        <w:rPr>
          <w:rFonts w:ascii="Museo Sans 300" w:hAnsi="Museo Sans 300"/>
          <w:sz w:val="24"/>
          <w:szCs w:val="24"/>
        </w:rPr>
      </w:pPr>
      <w:r w:rsidRPr="00A624C0">
        <w:rPr>
          <w:rFonts w:ascii="Museo Sans 300" w:hAnsi="Museo Sans 300"/>
          <w:sz w:val="24"/>
          <w:szCs w:val="24"/>
        </w:rPr>
        <w:t>Review and update policies in response to best practices, new processes and changes to legislation. </w:t>
      </w:r>
    </w:p>
    <w:p w14:paraId="15E7F305" w14:textId="77777777" w:rsidR="00883A3B" w:rsidRPr="00205E44" w:rsidRDefault="00883A3B" w:rsidP="00883A3B">
      <w:pPr>
        <w:rPr>
          <w:rFonts w:ascii="Museo Sans 300" w:hAnsi="Museo Sans 300"/>
        </w:rPr>
      </w:pPr>
      <w:r w:rsidRPr="00205E44">
        <w:rPr>
          <w:rFonts w:ascii="Museo Sans 300" w:hAnsi="Museo Sans 300"/>
        </w:rPr>
        <w:t> </w:t>
      </w:r>
    </w:p>
    <w:p w14:paraId="7E62C3BB" w14:textId="77777777" w:rsidR="00883A3B" w:rsidRPr="001D3FBA" w:rsidRDefault="00883A3B" w:rsidP="00883A3B">
      <w:pPr>
        <w:rPr>
          <w:rFonts w:ascii="Museo Sans 300" w:hAnsi="Museo Sans 300"/>
        </w:rPr>
      </w:pPr>
    </w:p>
    <w:p w14:paraId="2AA624C0" w14:textId="77777777" w:rsidR="00B171FF" w:rsidRPr="00883A3B" w:rsidRDefault="00B171FF" w:rsidP="00883A3B"/>
    <w:sectPr w:rsidR="00B171FF" w:rsidRPr="00883A3B" w:rsidSect="005C4B41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B61A4" w14:textId="77777777" w:rsidR="00883A3B" w:rsidRDefault="00883A3B" w:rsidP="001D3FBA">
      <w:pPr>
        <w:spacing w:after="0" w:line="240" w:lineRule="auto"/>
      </w:pPr>
      <w:r>
        <w:separator/>
      </w:r>
    </w:p>
  </w:endnote>
  <w:endnote w:type="continuationSeparator" w:id="0">
    <w:p w14:paraId="103E425E" w14:textId="77777777" w:rsidR="00883A3B" w:rsidRDefault="00883A3B" w:rsidP="001D3FBA">
      <w:pPr>
        <w:spacing w:after="0" w:line="240" w:lineRule="auto"/>
      </w:pPr>
      <w:r>
        <w:continuationSeparator/>
      </w:r>
    </w:p>
  </w:endnote>
  <w:endnote w:type="continuationNotice" w:id="1">
    <w:p w14:paraId="624C0E90" w14:textId="77777777" w:rsidR="00883A3B" w:rsidRDefault="00883A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D4D1" w14:textId="77777777" w:rsidR="00E33C67" w:rsidRDefault="00DC56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647A11B" wp14:editId="24FC450E">
          <wp:simplePos x="0" y="0"/>
          <wp:positionH relativeFrom="column">
            <wp:posOffset>-661035</wp:posOffset>
          </wp:positionH>
          <wp:positionV relativeFrom="paragraph">
            <wp:posOffset>26670</wp:posOffset>
          </wp:positionV>
          <wp:extent cx="2286000" cy="370785"/>
          <wp:effectExtent l="0" t="0" r="0" b="0"/>
          <wp:wrapSquare wrapText="bothSides"/>
          <wp:docPr id="2138301903" name="Picture 4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301903" name="Picture 4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27" b="35237"/>
                  <a:stretch/>
                </pic:blipFill>
                <pic:spPr bwMode="auto">
                  <a:xfrm>
                    <a:off x="0" y="0"/>
                    <a:ext cx="2286000" cy="370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5A84B" w14:textId="77777777" w:rsidR="00883A3B" w:rsidRDefault="00883A3B" w:rsidP="001D3FBA">
      <w:pPr>
        <w:spacing w:after="0" w:line="240" w:lineRule="auto"/>
      </w:pPr>
      <w:r>
        <w:separator/>
      </w:r>
    </w:p>
  </w:footnote>
  <w:footnote w:type="continuationSeparator" w:id="0">
    <w:p w14:paraId="27F2C955" w14:textId="77777777" w:rsidR="00883A3B" w:rsidRDefault="00883A3B" w:rsidP="001D3FBA">
      <w:pPr>
        <w:spacing w:after="0" w:line="240" w:lineRule="auto"/>
      </w:pPr>
      <w:r>
        <w:continuationSeparator/>
      </w:r>
    </w:p>
  </w:footnote>
  <w:footnote w:type="continuationNotice" w:id="1">
    <w:p w14:paraId="4E0E0972" w14:textId="77777777" w:rsidR="00883A3B" w:rsidRDefault="00883A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8B46" w14:textId="77777777" w:rsidR="001D3FBA" w:rsidRDefault="003612BD">
    <w:pPr>
      <w:pStyle w:val="Header"/>
    </w:pPr>
    <w:r>
      <w:rPr>
        <w:noProof/>
      </w:rPr>
      <w:drawing>
        <wp:anchor distT="0" distB="0" distL="114300" distR="114300" simplePos="0" relativeHeight="251659265" behindDoc="0" locked="0" layoutInCell="1" allowOverlap="1" wp14:anchorId="7E73519A" wp14:editId="290E753C">
          <wp:simplePos x="0" y="0"/>
          <wp:positionH relativeFrom="column">
            <wp:posOffset>-628650</wp:posOffset>
          </wp:positionH>
          <wp:positionV relativeFrom="paragraph">
            <wp:posOffset>-211455</wp:posOffset>
          </wp:positionV>
          <wp:extent cx="3610400" cy="468000"/>
          <wp:effectExtent l="0" t="0" r="9525" b="8255"/>
          <wp:wrapThrough wrapText="bothSides">
            <wp:wrapPolygon edited="0">
              <wp:start x="684" y="1758"/>
              <wp:lineTo x="114" y="15826"/>
              <wp:lineTo x="114" y="21102"/>
              <wp:lineTo x="2394" y="21102"/>
              <wp:lineTo x="2394" y="17585"/>
              <wp:lineTo x="21543" y="16706"/>
              <wp:lineTo x="21543" y="4396"/>
              <wp:lineTo x="1824" y="1758"/>
              <wp:lineTo x="684" y="1758"/>
            </wp:wrapPolygon>
          </wp:wrapThrough>
          <wp:docPr id="1415196511" name="Picture 8" descr="A green rect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196511" name="Picture 8" descr="A green rectangl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0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583">
      <w:rPr>
        <w:noProof/>
      </w:rPr>
      <w:drawing>
        <wp:anchor distT="0" distB="0" distL="114300" distR="114300" simplePos="0" relativeHeight="251655168" behindDoc="0" locked="0" layoutInCell="1" allowOverlap="1" wp14:anchorId="2AB4550A" wp14:editId="632F3D18">
          <wp:simplePos x="0" y="0"/>
          <wp:positionH relativeFrom="column">
            <wp:posOffset>5295900</wp:posOffset>
          </wp:positionH>
          <wp:positionV relativeFrom="paragraph">
            <wp:posOffset>-230505</wp:posOffset>
          </wp:positionV>
          <wp:extent cx="960755" cy="466725"/>
          <wp:effectExtent l="0" t="0" r="0" b="9525"/>
          <wp:wrapSquare wrapText="bothSides"/>
          <wp:docPr id="747453349" name="Picture 1" descr="A group of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62878" name="Picture 1" descr="A group of colorful lin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90" r="2439" b="27229"/>
                  <a:stretch/>
                </pic:blipFill>
                <pic:spPr bwMode="auto">
                  <a:xfrm>
                    <a:off x="0" y="0"/>
                    <a:ext cx="9607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4F40D5BE" w14:textId="77777777" w:rsidR="001D3FBA" w:rsidRDefault="001D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31C73" w14:textId="77777777" w:rsidR="001D3FBA" w:rsidRPr="00E33C67" w:rsidRDefault="001D3FBA" w:rsidP="00E33C67">
    <w:pPr>
      <w:spacing w:line="240" w:lineRule="auto"/>
      <w:jc w:val="center"/>
      <w:rPr>
        <w:rFonts w:ascii="Museo Slab 300" w:hAnsi="Museo Slab 300"/>
        <w:color w:val="FFFFFF" w:themeColor="background1"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D7"/>
    <w:multiLevelType w:val="multilevel"/>
    <w:tmpl w:val="B03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40EE1"/>
    <w:multiLevelType w:val="multilevel"/>
    <w:tmpl w:val="FBD81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620C"/>
    <w:multiLevelType w:val="multilevel"/>
    <w:tmpl w:val="6CD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D28"/>
    <w:multiLevelType w:val="multilevel"/>
    <w:tmpl w:val="DE1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0646B"/>
    <w:multiLevelType w:val="multilevel"/>
    <w:tmpl w:val="78B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A11E2C"/>
    <w:multiLevelType w:val="multilevel"/>
    <w:tmpl w:val="797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207DC9"/>
    <w:multiLevelType w:val="multilevel"/>
    <w:tmpl w:val="A44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5D0DF4"/>
    <w:multiLevelType w:val="multilevel"/>
    <w:tmpl w:val="0A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DA7371"/>
    <w:multiLevelType w:val="multilevel"/>
    <w:tmpl w:val="136C7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65509B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F7F22B6"/>
    <w:multiLevelType w:val="hybridMultilevel"/>
    <w:tmpl w:val="C8748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06D57"/>
    <w:multiLevelType w:val="multilevel"/>
    <w:tmpl w:val="BF4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3022CD"/>
    <w:multiLevelType w:val="hybridMultilevel"/>
    <w:tmpl w:val="756E8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391491"/>
    <w:multiLevelType w:val="multilevel"/>
    <w:tmpl w:val="644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7BD6580"/>
    <w:multiLevelType w:val="hybridMultilevel"/>
    <w:tmpl w:val="4ECA1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0E2823"/>
    <w:multiLevelType w:val="multilevel"/>
    <w:tmpl w:val="21B6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3057D6"/>
    <w:multiLevelType w:val="hybridMultilevel"/>
    <w:tmpl w:val="C7AA5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545453"/>
    <w:multiLevelType w:val="multilevel"/>
    <w:tmpl w:val="745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30230A0"/>
    <w:multiLevelType w:val="multilevel"/>
    <w:tmpl w:val="377AB4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3AF2527"/>
    <w:multiLevelType w:val="multilevel"/>
    <w:tmpl w:val="25B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A6C19F0"/>
    <w:multiLevelType w:val="multilevel"/>
    <w:tmpl w:val="8E76B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8B5754"/>
    <w:multiLevelType w:val="multilevel"/>
    <w:tmpl w:val="079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AD01621"/>
    <w:multiLevelType w:val="multilevel"/>
    <w:tmpl w:val="4C62C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C865D30"/>
    <w:multiLevelType w:val="multilevel"/>
    <w:tmpl w:val="8206C5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F4650CD"/>
    <w:multiLevelType w:val="multilevel"/>
    <w:tmpl w:val="26B07B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5F823CF"/>
    <w:multiLevelType w:val="multilevel"/>
    <w:tmpl w:val="E1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26D7FB2"/>
    <w:multiLevelType w:val="multilevel"/>
    <w:tmpl w:val="51C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BC16A5F"/>
    <w:multiLevelType w:val="hybridMultilevel"/>
    <w:tmpl w:val="FCFA9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860D0"/>
    <w:multiLevelType w:val="hybridMultilevel"/>
    <w:tmpl w:val="C996F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E87C34"/>
    <w:multiLevelType w:val="hybridMultilevel"/>
    <w:tmpl w:val="5D5C1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6157C"/>
    <w:multiLevelType w:val="multilevel"/>
    <w:tmpl w:val="E5A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FF03D6B"/>
    <w:multiLevelType w:val="multilevel"/>
    <w:tmpl w:val="D0B44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37357F"/>
    <w:multiLevelType w:val="multilevel"/>
    <w:tmpl w:val="1FD6C4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9943B1"/>
    <w:multiLevelType w:val="multilevel"/>
    <w:tmpl w:val="3F5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61371A"/>
    <w:multiLevelType w:val="multilevel"/>
    <w:tmpl w:val="348C2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2F31CC"/>
    <w:multiLevelType w:val="multilevel"/>
    <w:tmpl w:val="203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AE05A3E"/>
    <w:multiLevelType w:val="multilevel"/>
    <w:tmpl w:val="B150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7F395C"/>
    <w:multiLevelType w:val="multilevel"/>
    <w:tmpl w:val="7A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D192D57"/>
    <w:multiLevelType w:val="multilevel"/>
    <w:tmpl w:val="40182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F4520D"/>
    <w:multiLevelType w:val="multilevel"/>
    <w:tmpl w:val="26E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F793AD8"/>
    <w:multiLevelType w:val="multilevel"/>
    <w:tmpl w:val="4ACE1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177291"/>
    <w:multiLevelType w:val="multilevel"/>
    <w:tmpl w:val="CBA27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BC314B"/>
    <w:multiLevelType w:val="multilevel"/>
    <w:tmpl w:val="8FC27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48864A8"/>
    <w:multiLevelType w:val="multilevel"/>
    <w:tmpl w:val="8E829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4CA4B36"/>
    <w:multiLevelType w:val="multilevel"/>
    <w:tmpl w:val="52A61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811C82"/>
    <w:multiLevelType w:val="multilevel"/>
    <w:tmpl w:val="BC520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BD447F"/>
    <w:multiLevelType w:val="multilevel"/>
    <w:tmpl w:val="093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E64197B"/>
    <w:multiLevelType w:val="multilevel"/>
    <w:tmpl w:val="90A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61853">
    <w:abstractNumId w:val="6"/>
  </w:num>
  <w:num w:numId="2" w16cid:durableId="898127726">
    <w:abstractNumId w:val="47"/>
  </w:num>
  <w:num w:numId="3" w16cid:durableId="2018921187">
    <w:abstractNumId w:val="7"/>
  </w:num>
  <w:num w:numId="4" w16cid:durableId="812524027">
    <w:abstractNumId w:val="2"/>
  </w:num>
  <w:num w:numId="5" w16cid:durableId="1229614349">
    <w:abstractNumId w:val="8"/>
  </w:num>
  <w:num w:numId="6" w16cid:durableId="2087456767">
    <w:abstractNumId w:val="40"/>
  </w:num>
  <w:num w:numId="7" w16cid:durableId="235827993">
    <w:abstractNumId w:val="22"/>
  </w:num>
  <w:num w:numId="8" w16cid:durableId="1763337063">
    <w:abstractNumId w:val="15"/>
  </w:num>
  <w:num w:numId="9" w16cid:durableId="238709832">
    <w:abstractNumId w:val="38"/>
  </w:num>
  <w:num w:numId="10" w16cid:durableId="1393314181">
    <w:abstractNumId w:val="1"/>
  </w:num>
  <w:num w:numId="11" w16cid:durableId="1524514117">
    <w:abstractNumId w:val="36"/>
  </w:num>
  <w:num w:numId="12" w16cid:durableId="638920606">
    <w:abstractNumId w:val="31"/>
  </w:num>
  <w:num w:numId="13" w16cid:durableId="1341464482">
    <w:abstractNumId w:val="41"/>
  </w:num>
  <w:num w:numId="14" w16cid:durableId="668681574">
    <w:abstractNumId w:val="24"/>
  </w:num>
  <w:num w:numId="15" w16cid:durableId="467823292">
    <w:abstractNumId w:val="32"/>
  </w:num>
  <w:num w:numId="16" w16cid:durableId="1523939548">
    <w:abstractNumId w:val="18"/>
  </w:num>
  <w:num w:numId="17" w16cid:durableId="1062826819">
    <w:abstractNumId w:val="23"/>
  </w:num>
  <w:num w:numId="18" w16cid:durableId="793326659">
    <w:abstractNumId w:val="43"/>
  </w:num>
  <w:num w:numId="19" w16cid:durableId="1205408138">
    <w:abstractNumId w:val="0"/>
  </w:num>
  <w:num w:numId="20" w16cid:durableId="1381200361">
    <w:abstractNumId w:val="44"/>
  </w:num>
  <w:num w:numId="21" w16cid:durableId="284771711">
    <w:abstractNumId w:val="34"/>
  </w:num>
  <w:num w:numId="22" w16cid:durableId="1096942304">
    <w:abstractNumId w:val="33"/>
  </w:num>
  <w:num w:numId="23" w16cid:durableId="591397862">
    <w:abstractNumId w:val="42"/>
  </w:num>
  <w:num w:numId="24" w16cid:durableId="1863081418">
    <w:abstractNumId w:val="45"/>
  </w:num>
  <w:num w:numId="25" w16cid:durableId="77676070">
    <w:abstractNumId w:val="20"/>
  </w:num>
  <w:num w:numId="26" w16cid:durableId="952051621">
    <w:abstractNumId w:val="26"/>
  </w:num>
  <w:num w:numId="27" w16cid:durableId="58213753">
    <w:abstractNumId w:val="39"/>
  </w:num>
  <w:num w:numId="28" w16cid:durableId="80837292">
    <w:abstractNumId w:val="13"/>
  </w:num>
  <w:num w:numId="29" w16cid:durableId="244920537">
    <w:abstractNumId w:val="25"/>
  </w:num>
  <w:num w:numId="30" w16cid:durableId="153494582">
    <w:abstractNumId w:val="21"/>
  </w:num>
  <w:num w:numId="31" w16cid:durableId="1679843316">
    <w:abstractNumId w:val="9"/>
  </w:num>
  <w:num w:numId="32" w16cid:durableId="2103724232">
    <w:abstractNumId w:val="35"/>
  </w:num>
  <w:num w:numId="33" w16cid:durableId="924069160">
    <w:abstractNumId w:val="30"/>
  </w:num>
  <w:num w:numId="34" w16cid:durableId="959140918">
    <w:abstractNumId w:val="37"/>
  </w:num>
  <w:num w:numId="35" w16cid:durableId="320281876">
    <w:abstractNumId w:val="11"/>
  </w:num>
  <w:num w:numId="36" w16cid:durableId="1205868741">
    <w:abstractNumId w:val="4"/>
  </w:num>
  <w:num w:numId="37" w16cid:durableId="177040784">
    <w:abstractNumId w:val="19"/>
  </w:num>
  <w:num w:numId="38" w16cid:durableId="286357913">
    <w:abstractNumId w:val="3"/>
  </w:num>
  <w:num w:numId="39" w16cid:durableId="32072621">
    <w:abstractNumId w:val="46"/>
  </w:num>
  <w:num w:numId="40" w16cid:durableId="34895520">
    <w:abstractNumId w:val="5"/>
  </w:num>
  <w:num w:numId="41" w16cid:durableId="956182775">
    <w:abstractNumId w:val="17"/>
  </w:num>
  <w:num w:numId="42" w16cid:durableId="194275789">
    <w:abstractNumId w:val="16"/>
  </w:num>
  <w:num w:numId="43" w16cid:durableId="1882281394">
    <w:abstractNumId w:val="28"/>
  </w:num>
  <w:num w:numId="44" w16cid:durableId="937443433">
    <w:abstractNumId w:val="29"/>
  </w:num>
  <w:num w:numId="45" w16cid:durableId="867329497">
    <w:abstractNumId w:val="10"/>
  </w:num>
  <w:num w:numId="46" w16cid:durableId="1574975138">
    <w:abstractNumId w:val="14"/>
  </w:num>
  <w:num w:numId="47" w16cid:durableId="1705641525">
    <w:abstractNumId w:val="27"/>
  </w:num>
  <w:num w:numId="48" w16cid:durableId="6072033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3B"/>
    <w:rsid w:val="00020B5B"/>
    <w:rsid w:val="000A779F"/>
    <w:rsid w:val="00125583"/>
    <w:rsid w:val="00140225"/>
    <w:rsid w:val="001D3FBA"/>
    <w:rsid w:val="00201F36"/>
    <w:rsid w:val="00313923"/>
    <w:rsid w:val="00316169"/>
    <w:rsid w:val="00334F08"/>
    <w:rsid w:val="003612BD"/>
    <w:rsid w:val="00374804"/>
    <w:rsid w:val="003C1F33"/>
    <w:rsid w:val="00405916"/>
    <w:rsid w:val="00443102"/>
    <w:rsid w:val="004934B3"/>
    <w:rsid w:val="004F4DED"/>
    <w:rsid w:val="00507EE4"/>
    <w:rsid w:val="005C4B41"/>
    <w:rsid w:val="006B2BC1"/>
    <w:rsid w:val="006C20F0"/>
    <w:rsid w:val="007D1453"/>
    <w:rsid w:val="00841A97"/>
    <w:rsid w:val="00883A3B"/>
    <w:rsid w:val="009276C4"/>
    <w:rsid w:val="0093743E"/>
    <w:rsid w:val="009D0589"/>
    <w:rsid w:val="00A27785"/>
    <w:rsid w:val="00A64E8E"/>
    <w:rsid w:val="00AC3C15"/>
    <w:rsid w:val="00B171FF"/>
    <w:rsid w:val="00B3058D"/>
    <w:rsid w:val="00BA4D51"/>
    <w:rsid w:val="00C03FDC"/>
    <w:rsid w:val="00C35391"/>
    <w:rsid w:val="00CA4B19"/>
    <w:rsid w:val="00D92DDD"/>
    <w:rsid w:val="00DC56A3"/>
    <w:rsid w:val="00E33C67"/>
    <w:rsid w:val="00E63390"/>
    <w:rsid w:val="00F07BDA"/>
    <w:rsid w:val="00F57119"/>
    <w:rsid w:val="00F65AF3"/>
    <w:rsid w:val="00FD3EE8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CD292"/>
  <w15:chartTrackingRefBased/>
  <w15:docId w15:val="{2A2B722A-57EB-403D-93F2-0E16C24A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A3B"/>
  </w:style>
  <w:style w:type="paragraph" w:styleId="Heading1">
    <w:name w:val="heading 1"/>
    <w:basedOn w:val="Normal"/>
    <w:next w:val="Normal"/>
    <w:link w:val="Heading1Char"/>
    <w:uiPriority w:val="9"/>
    <w:qFormat/>
    <w:rsid w:val="005C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BA"/>
  </w:style>
  <w:style w:type="paragraph" w:styleId="Footer">
    <w:name w:val="footer"/>
    <w:basedOn w:val="Normal"/>
    <w:link w:val="Foot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.houghton\Desktop\TEMPLATES\ACTS%20Document%20Template%20-%20HospEventsAttrac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7ACD981CDCF4BB3AF5484018A30F2" ma:contentTypeVersion="17" ma:contentTypeDescription="Create a new document." ma:contentTypeScope="" ma:versionID="b22098adc6447109cb320796db50952b">
  <xsd:schema xmlns:xsd="http://www.w3.org/2001/XMLSchema" xmlns:xs="http://www.w3.org/2001/XMLSchema" xmlns:p="http://schemas.microsoft.com/office/2006/metadata/properties" xmlns:ns2="a6dc8eb7-7b42-4990-9215-7681705af27e" xmlns:ns3="686a7e36-e0d7-46c1-b32c-184712e4db5e" targetNamespace="http://schemas.microsoft.com/office/2006/metadata/properties" ma:root="true" ma:fieldsID="e5d552c85f15fed91d0495f9aa87f5cc" ns2:_="" ns3:_="">
    <xsd:import namespace="a6dc8eb7-7b42-4990-9215-7681705af27e"/>
    <xsd:import namespace="686a7e36-e0d7-46c1-b32c-184712e4d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8eb7-7b42-4990-9215-7681705a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af13a-0c91-4857-8c7c-fd102c4b7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7e36-e0d7-46c1-b32c-184712e4d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4680b5-0582-4fcc-867d-4a0f2fac3797}" ma:internalName="TaxCatchAll" ma:showField="CatchAllData" ma:web="686a7e36-e0d7-46c1-b32c-184712e4d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a7e36-e0d7-46c1-b32c-184712e4db5e" xsi:nil="true"/>
    <lcf76f155ced4ddcb4097134ff3c332f xmlns="a6dc8eb7-7b42-4990-9215-7681705af2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339A19-D1CD-49E0-BE84-4210B26142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C73131-5289-452C-942E-328529351B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BEE4B4-B452-4421-888F-88A620E3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8eb7-7b42-4990-9215-7681705af27e"/>
    <ds:schemaRef ds:uri="686a7e36-e0d7-46c1-b32c-184712e4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130F73-C372-4298-A4ED-34D11095E558}">
  <ds:schemaRefs>
    <ds:schemaRef ds:uri="http://schemas.microsoft.com/office/2006/documentManagement/types"/>
    <ds:schemaRef ds:uri="http://purl.org/dc/elements/1.1/"/>
    <ds:schemaRef ds:uri="686a7e36-e0d7-46c1-b32c-184712e4db5e"/>
    <ds:schemaRef ds:uri="http://purl.org/dc/dcmitype/"/>
    <ds:schemaRef ds:uri="http://purl.org/dc/terms/"/>
    <ds:schemaRef ds:uri="a6dc8eb7-7b42-4990-9215-7681705af27e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ACTS Document Template - HospEventsAttractions</Template>
  <TotalTime>3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Houghton</dc:creator>
  <cp:keywords/>
  <dc:description/>
  <cp:lastModifiedBy>John Houghton</cp:lastModifiedBy>
  <cp:revision>1</cp:revision>
  <dcterms:created xsi:type="dcterms:W3CDTF">2025-02-17T21:55:00Z</dcterms:created>
  <dcterms:modified xsi:type="dcterms:W3CDTF">2025-02-17T21:58:00Z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0x0101008427ACD981CDCF4BB3AF5484018A30F2</vt:lpwstr>
  </property>
  <property fmtid="{D5CDD505-2E9C-101B-9397-08002B2CF9AE}" pid="3" name="MediaServiceImageTags">
    <vt:lpwstr/>
  </property>
</Properties>
</file>