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5A4F7" w14:textId="77777777" w:rsidR="001B4866" w:rsidRDefault="001B4866" w:rsidP="001B486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7A03DDD" wp14:editId="69722C49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D3E75" w14:textId="25B5B48A" w:rsidR="001B4866" w:rsidRPr="001D3FBA" w:rsidRDefault="00C108DB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Guide – Writing a Carbon Reduction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A03D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647D3E75" w14:textId="25B5B48A" w:rsidR="001B4866" w:rsidRPr="001D3FBA" w:rsidRDefault="00C108DB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Guide – Writing a Carbon Reduction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19E707" wp14:editId="68C0D0B5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930DE" w14:textId="499F5583" w:rsidR="001B4866" w:rsidRPr="00E33C67" w:rsidRDefault="00C108DB" w:rsidP="001B4866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Professional Services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Manufacturing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19E707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1BB930DE" w14:textId="499F5583" w:rsidR="001B4866" w:rsidRPr="00E33C67" w:rsidRDefault="00C108DB" w:rsidP="001B4866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Professional Services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Manufacturing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8138F70" wp14:editId="317293CE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2DEF42B5" w14:textId="77777777" w:rsidR="00C108DB" w:rsidRDefault="00C108DB" w:rsidP="00C108DB">
      <w:pPr>
        <w:rPr>
          <w:b/>
          <w:bCs/>
        </w:rPr>
      </w:pPr>
      <w:r>
        <w:rPr>
          <w:b/>
          <w:bCs/>
        </w:rPr>
        <w:lastRenderedPageBreak/>
        <w:t>GUIDE - WRITING A CARBON REDUCTION PLAN</w:t>
      </w:r>
    </w:p>
    <w:p w14:paraId="4EDEDA7E" w14:textId="77777777" w:rsidR="00C108DB" w:rsidRPr="006972EA" w:rsidRDefault="00C108DB" w:rsidP="00C108DB">
      <w:r>
        <w:t xml:space="preserve">This document is aimed at supporting SMEs to develop their own </w:t>
      </w:r>
      <w:r>
        <w:rPr>
          <w:b/>
          <w:bCs/>
        </w:rPr>
        <w:t>Carbon Reduction Plan</w:t>
      </w:r>
      <w:r>
        <w:t xml:space="preserve">. </w:t>
      </w:r>
    </w:p>
    <w:p w14:paraId="5670EB37" w14:textId="77777777" w:rsidR="00C108DB" w:rsidRDefault="00C108DB" w:rsidP="00C108DB">
      <w:pPr>
        <w:rPr>
          <w:b/>
          <w:bCs/>
        </w:rPr>
      </w:pPr>
      <w:r>
        <w:rPr>
          <w:b/>
          <w:bCs/>
        </w:rPr>
        <w:t>SECTION 1 – Introduction</w:t>
      </w:r>
    </w:p>
    <w:p w14:paraId="44FC75D8" w14:textId="77777777" w:rsidR="00C108DB" w:rsidRDefault="00C108DB" w:rsidP="00C108DB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108DB" w14:paraId="08258B12" w14:textId="77777777" w:rsidTr="00223E57">
        <w:tc>
          <w:tcPr>
            <w:tcW w:w="3397" w:type="dxa"/>
          </w:tcPr>
          <w:p w14:paraId="2441C9A5" w14:textId="77777777" w:rsidR="00C108DB" w:rsidRPr="00D10023" w:rsidRDefault="00C108DB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0AE1812E" w14:textId="77777777" w:rsidR="00C108DB" w:rsidRDefault="00C108DB" w:rsidP="00223E57"/>
        </w:tc>
      </w:tr>
      <w:tr w:rsidR="00C108DB" w14:paraId="5C1180BE" w14:textId="77777777" w:rsidTr="00223E57">
        <w:tc>
          <w:tcPr>
            <w:tcW w:w="3397" w:type="dxa"/>
          </w:tcPr>
          <w:p w14:paraId="2354DE59" w14:textId="77777777" w:rsidR="00C108DB" w:rsidRPr="00D10023" w:rsidRDefault="00C108DB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09E2C7A3" w14:textId="77777777" w:rsidR="00C108DB" w:rsidRDefault="00C108DB" w:rsidP="00223E57"/>
        </w:tc>
      </w:tr>
      <w:tr w:rsidR="00C108DB" w14:paraId="6C4DA708" w14:textId="77777777" w:rsidTr="00223E57">
        <w:tc>
          <w:tcPr>
            <w:tcW w:w="3397" w:type="dxa"/>
          </w:tcPr>
          <w:p w14:paraId="2684F2A2" w14:textId="77777777" w:rsidR="00C108DB" w:rsidRPr="00D10023" w:rsidRDefault="00C108DB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555D031F" w14:textId="77777777" w:rsidR="00C108DB" w:rsidRDefault="00C108DB" w:rsidP="00223E57"/>
        </w:tc>
      </w:tr>
    </w:tbl>
    <w:p w14:paraId="7A0DD7E3" w14:textId="77777777" w:rsidR="00C108DB" w:rsidRDefault="00C108DB" w:rsidP="00C108DB"/>
    <w:p w14:paraId="00201495" w14:textId="77777777" w:rsidR="00C108DB" w:rsidRDefault="00C108DB" w:rsidP="00C108DB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69C24802" w14:textId="77777777" w:rsidR="00C108DB" w:rsidRDefault="00C108DB" w:rsidP="00C108DB">
      <w:r>
        <w:t xml:space="preserve">Your statement should outline your commitment to reducing your carbon emissions, and how it ties into your company values on sustainability. </w:t>
      </w:r>
    </w:p>
    <w:p w14:paraId="5D515130" w14:textId="77777777" w:rsidR="00C108DB" w:rsidRDefault="00C108DB" w:rsidP="00C108DB"/>
    <w:p w14:paraId="13A48C36" w14:textId="77777777" w:rsidR="00C108DB" w:rsidRDefault="00C108DB" w:rsidP="00C108DB">
      <w:r>
        <w:rPr>
          <w:b/>
          <w:bCs/>
        </w:rPr>
        <w:t>SECTION 3 – Baseline Year &amp; Scopes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C108DB" w14:paraId="1A2B62ED" w14:textId="77777777" w:rsidTr="00223E57">
        <w:tc>
          <w:tcPr>
            <w:tcW w:w="3397" w:type="dxa"/>
          </w:tcPr>
          <w:p w14:paraId="2AA3AB11" w14:textId="77777777" w:rsidR="00C108DB" w:rsidRPr="00D10023" w:rsidRDefault="00C108DB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Baseline Year</w:t>
            </w:r>
          </w:p>
        </w:tc>
        <w:tc>
          <w:tcPr>
            <w:tcW w:w="5619" w:type="dxa"/>
          </w:tcPr>
          <w:p w14:paraId="63E66E89" w14:textId="77777777" w:rsidR="00C108DB" w:rsidRDefault="00C108DB" w:rsidP="00223E57"/>
        </w:tc>
      </w:tr>
    </w:tbl>
    <w:p w14:paraId="0D7ED9D2" w14:textId="77777777" w:rsidR="00C108DB" w:rsidRDefault="00C108DB" w:rsidP="00C108DB"/>
    <w:p w14:paraId="5676F7D9" w14:textId="77777777" w:rsidR="00C108DB" w:rsidRDefault="00C108DB" w:rsidP="00C108DB">
      <w:r>
        <w:t>Your baseline year is used as the benchmark for your future emissions targets, reductions and progress to be measured against. Ideally, your baseline year should:</w:t>
      </w:r>
    </w:p>
    <w:p w14:paraId="2D0F2044" w14:textId="77777777" w:rsidR="00C108DB" w:rsidRDefault="00C108DB" w:rsidP="00C108DB">
      <w:pPr>
        <w:pStyle w:val="ListParagraph"/>
        <w:numPr>
          <w:ilvl w:val="0"/>
          <w:numId w:val="44"/>
        </w:numPr>
        <w:spacing w:line="278" w:lineRule="auto"/>
      </w:pPr>
      <w:r>
        <w:t>Be within the last 5 years.</w:t>
      </w:r>
    </w:p>
    <w:p w14:paraId="3855A1C7" w14:textId="77777777" w:rsidR="00C108DB" w:rsidRDefault="00C108DB" w:rsidP="00C108DB">
      <w:pPr>
        <w:pStyle w:val="ListParagraph"/>
        <w:numPr>
          <w:ilvl w:val="0"/>
          <w:numId w:val="44"/>
        </w:numPr>
        <w:spacing w:line="278" w:lineRule="auto"/>
      </w:pPr>
      <w:r>
        <w:t>Be representative of a typical year in your business, where possible.</w:t>
      </w:r>
    </w:p>
    <w:p w14:paraId="482C174D" w14:textId="77777777" w:rsidR="00C108DB" w:rsidRDefault="00C108DB" w:rsidP="00C108DB">
      <w:pPr>
        <w:pStyle w:val="ListParagraph"/>
        <w:numPr>
          <w:ilvl w:val="0"/>
          <w:numId w:val="44"/>
        </w:numPr>
        <w:spacing w:line="278" w:lineRule="auto"/>
      </w:pPr>
      <w:r>
        <w:t xml:space="preserve">Provide robust data with accurate figures. </w:t>
      </w:r>
    </w:p>
    <w:p w14:paraId="5E86ADCD" w14:textId="77777777" w:rsidR="00C108DB" w:rsidRPr="00130283" w:rsidRDefault="00C108DB" w:rsidP="00C108DB">
      <w:pPr>
        <w:rPr>
          <w:b/>
          <w:bCs/>
        </w:rPr>
      </w:pPr>
      <w:r w:rsidRPr="00130283">
        <w:rPr>
          <w:b/>
          <w:bCs/>
        </w:rPr>
        <w:t>Emission Scopes</w:t>
      </w:r>
    </w:p>
    <w:p w14:paraId="6FC68097" w14:textId="77777777" w:rsidR="00C108DB" w:rsidRDefault="00C108DB" w:rsidP="00C108DB">
      <w:r>
        <w:t>For each Scope, please note what you have included/excluded: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108DB" w14:paraId="7F7ADB95" w14:textId="77777777" w:rsidTr="00223E57">
        <w:tc>
          <w:tcPr>
            <w:tcW w:w="3005" w:type="dxa"/>
          </w:tcPr>
          <w:p w14:paraId="2D400902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</w:t>
            </w:r>
          </w:p>
        </w:tc>
        <w:tc>
          <w:tcPr>
            <w:tcW w:w="3005" w:type="dxa"/>
          </w:tcPr>
          <w:p w14:paraId="0CA657CA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Included</w:t>
            </w:r>
          </w:p>
        </w:tc>
        <w:tc>
          <w:tcPr>
            <w:tcW w:w="3006" w:type="dxa"/>
          </w:tcPr>
          <w:p w14:paraId="64828D7D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Excluded</w:t>
            </w:r>
          </w:p>
        </w:tc>
      </w:tr>
      <w:tr w:rsidR="00C108DB" w14:paraId="581E6B9A" w14:textId="77777777" w:rsidTr="00223E57">
        <w:tc>
          <w:tcPr>
            <w:tcW w:w="3005" w:type="dxa"/>
          </w:tcPr>
          <w:p w14:paraId="2746E7E7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1</w:t>
            </w:r>
          </w:p>
          <w:p w14:paraId="663B5DA9" w14:textId="77777777" w:rsidR="00C108DB" w:rsidRDefault="00C108DB" w:rsidP="00223E57">
            <w:r>
              <w:t>Direct Emissions</w:t>
            </w:r>
          </w:p>
        </w:tc>
        <w:tc>
          <w:tcPr>
            <w:tcW w:w="3005" w:type="dxa"/>
          </w:tcPr>
          <w:p w14:paraId="0E8506F2" w14:textId="77777777" w:rsidR="00C108DB" w:rsidRDefault="00C108DB" w:rsidP="00223E57"/>
        </w:tc>
        <w:tc>
          <w:tcPr>
            <w:tcW w:w="3006" w:type="dxa"/>
          </w:tcPr>
          <w:p w14:paraId="206830A2" w14:textId="77777777" w:rsidR="00C108DB" w:rsidRDefault="00C108DB" w:rsidP="00223E57"/>
        </w:tc>
      </w:tr>
      <w:tr w:rsidR="00C108DB" w14:paraId="2F7C862E" w14:textId="77777777" w:rsidTr="00223E57">
        <w:tc>
          <w:tcPr>
            <w:tcW w:w="3005" w:type="dxa"/>
          </w:tcPr>
          <w:p w14:paraId="2212C7FE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2</w:t>
            </w:r>
          </w:p>
          <w:p w14:paraId="458F14F8" w14:textId="77777777" w:rsidR="00C108DB" w:rsidRDefault="00C108DB" w:rsidP="00223E57">
            <w:r>
              <w:t>Indirect Emissions</w:t>
            </w:r>
          </w:p>
        </w:tc>
        <w:tc>
          <w:tcPr>
            <w:tcW w:w="3005" w:type="dxa"/>
          </w:tcPr>
          <w:p w14:paraId="1D2442B1" w14:textId="77777777" w:rsidR="00C108DB" w:rsidRDefault="00C108DB" w:rsidP="00223E57"/>
        </w:tc>
        <w:tc>
          <w:tcPr>
            <w:tcW w:w="3006" w:type="dxa"/>
          </w:tcPr>
          <w:p w14:paraId="131F368D" w14:textId="77777777" w:rsidR="00C108DB" w:rsidRDefault="00C108DB" w:rsidP="00223E57"/>
        </w:tc>
      </w:tr>
      <w:tr w:rsidR="00C108DB" w14:paraId="28538C65" w14:textId="77777777" w:rsidTr="00223E57">
        <w:tc>
          <w:tcPr>
            <w:tcW w:w="3005" w:type="dxa"/>
          </w:tcPr>
          <w:p w14:paraId="57346D13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11494DFE" w14:textId="77777777" w:rsidR="00C108DB" w:rsidRDefault="00C108DB" w:rsidP="00223E57">
            <w:r>
              <w:t>Upstream Emissions</w:t>
            </w:r>
          </w:p>
        </w:tc>
        <w:tc>
          <w:tcPr>
            <w:tcW w:w="3005" w:type="dxa"/>
          </w:tcPr>
          <w:p w14:paraId="4441C5D1" w14:textId="77777777" w:rsidR="00C108DB" w:rsidRDefault="00C108DB" w:rsidP="00223E57"/>
        </w:tc>
        <w:tc>
          <w:tcPr>
            <w:tcW w:w="3006" w:type="dxa"/>
          </w:tcPr>
          <w:p w14:paraId="2A4EB3C6" w14:textId="77777777" w:rsidR="00C108DB" w:rsidRDefault="00C108DB" w:rsidP="00223E57"/>
        </w:tc>
      </w:tr>
      <w:tr w:rsidR="00C108DB" w14:paraId="56FCA4DA" w14:textId="77777777" w:rsidTr="00223E57">
        <w:tc>
          <w:tcPr>
            <w:tcW w:w="3005" w:type="dxa"/>
          </w:tcPr>
          <w:p w14:paraId="283DD3E3" w14:textId="77777777" w:rsidR="00C108DB" w:rsidRPr="00130283" w:rsidRDefault="00C108DB" w:rsidP="00223E57">
            <w:pPr>
              <w:rPr>
                <w:b/>
                <w:bCs/>
              </w:rPr>
            </w:pPr>
            <w:r w:rsidRPr="00130283">
              <w:rPr>
                <w:b/>
                <w:bCs/>
              </w:rPr>
              <w:t>Scope 3</w:t>
            </w:r>
          </w:p>
          <w:p w14:paraId="66F67318" w14:textId="77777777" w:rsidR="00C108DB" w:rsidRDefault="00C108DB" w:rsidP="00223E57">
            <w:r>
              <w:t>Downstream Emissions</w:t>
            </w:r>
          </w:p>
        </w:tc>
        <w:tc>
          <w:tcPr>
            <w:tcW w:w="3005" w:type="dxa"/>
          </w:tcPr>
          <w:p w14:paraId="17AA5270" w14:textId="77777777" w:rsidR="00C108DB" w:rsidRDefault="00C108DB" w:rsidP="00223E57"/>
        </w:tc>
        <w:tc>
          <w:tcPr>
            <w:tcW w:w="3006" w:type="dxa"/>
          </w:tcPr>
          <w:p w14:paraId="7C2949AE" w14:textId="77777777" w:rsidR="00C108DB" w:rsidRDefault="00C108DB" w:rsidP="00223E57"/>
        </w:tc>
      </w:tr>
    </w:tbl>
    <w:p w14:paraId="354D16CA" w14:textId="77777777" w:rsidR="00C108DB" w:rsidRDefault="00C108DB" w:rsidP="00C108DB"/>
    <w:p w14:paraId="697003D2" w14:textId="77777777" w:rsidR="00C108DB" w:rsidRDefault="00C108DB" w:rsidP="00C108DB"/>
    <w:p w14:paraId="094F7139" w14:textId="77777777" w:rsidR="00C108DB" w:rsidRDefault="00C108DB" w:rsidP="00C108DB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47B75AB1" w14:textId="77777777" w:rsidR="00C108DB" w:rsidRDefault="00C108DB" w:rsidP="00C108DB">
      <w:r>
        <w:t>Outline your SMART targets:</w:t>
      </w:r>
    </w:p>
    <w:p w14:paraId="601F20F9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Specific – what are you going to reduce, and by how much?</w:t>
      </w:r>
    </w:p>
    <w:p w14:paraId="2540E725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lastRenderedPageBreak/>
        <w:t>Measurable – how much will you reduce your emissions by?</w:t>
      </w:r>
    </w:p>
    <w:p w14:paraId="45F0457E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 xml:space="preserve">Actionable – are your goals realistic? </w:t>
      </w:r>
    </w:p>
    <w:p w14:paraId="2DA6BE74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Relevant – does your reduction goal fit with your company values?</w:t>
      </w:r>
    </w:p>
    <w:p w14:paraId="70E52D26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Timely – how long will it take you to meet your goal?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C108DB" w14:paraId="1B41490A" w14:textId="77777777" w:rsidTr="00223E57">
        <w:tc>
          <w:tcPr>
            <w:tcW w:w="1838" w:type="dxa"/>
          </w:tcPr>
          <w:p w14:paraId="2301EFCF" w14:textId="77777777" w:rsidR="00C108DB" w:rsidRPr="00160AF3" w:rsidRDefault="00C108DB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1C59AC59" w14:textId="77777777" w:rsidR="00C108DB" w:rsidRPr="001F41BB" w:rsidRDefault="00C108DB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37358522" w14:textId="77777777" w:rsidR="00C108DB" w:rsidRPr="00160AF3" w:rsidRDefault="00C108DB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C108DB" w14:paraId="31958812" w14:textId="77777777" w:rsidTr="00223E57">
        <w:tc>
          <w:tcPr>
            <w:tcW w:w="1838" w:type="dxa"/>
          </w:tcPr>
          <w:p w14:paraId="329BB663" w14:textId="77777777" w:rsidR="00C108DB" w:rsidRPr="001F41BB" w:rsidRDefault="00C108DB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1AB0BED2" w14:textId="77777777" w:rsidR="00C108DB" w:rsidRPr="001F41BB" w:rsidRDefault="00C108DB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we will replace 100% of our lighting with LED bulbs to reduce our energy consumption. </w:t>
            </w:r>
          </w:p>
          <w:p w14:paraId="09954360" w14:textId="77777777" w:rsidR="00C108DB" w:rsidRPr="001F41BB" w:rsidRDefault="00C108DB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E467F7C" w14:textId="77777777" w:rsidR="00C108DB" w:rsidRDefault="00C108DB" w:rsidP="00223E57"/>
        </w:tc>
      </w:tr>
      <w:tr w:rsidR="00C108DB" w14:paraId="5AEC7B69" w14:textId="77777777" w:rsidTr="00223E57">
        <w:tc>
          <w:tcPr>
            <w:tcW w:w="1838" w:type="dxa"/>
          </w:tcPr>
          <w:p w14:paraId="5091F414" w14:textId="77777777" w:rsidR="00C108DB" w:rsidRPr="001F41BB" w:rsidRDefault="00C108DB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Medium-Term</w:t>
            </w:r>
          </w:p>
        </w:tc>
        <w:tc>
          <w:tcPr>
            <w:tcW w:w="5812" w:type="dxa"/>
          </w:tcPr>
          <w:p w14:paraId="0A4D7F6E" w14:textId="77777777" w:rsidR="00C108DB" w:rsidRPr="001F41BB" w:rsidRDefault="00C108DB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the next 2 years, as our company fleet vehicle leasing agreements come to an end, we will review whether we a) need to replace the vehicles, or b) replace the vehicles with hybrid/electric vehicles as required by the business. </w:t>
            </w:r>
          </w:p>
          <w:p w14:paraId="5A1E6278" w14:textId="77777777" w:rsidR="00C108DB" w:rsidRPr="001F41BB" w:rsidRDefault="00C108DB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5AB488AF" w14:textId="77777777" w:rsidR="00C108DB" w:rsidRDefault="00C108DB" w:rsidP="00223E57"/>
        </w:tc>
      </w:tr>
      <w:tr w:rsidR="00C108DB" w14:paraId="00F80E24" w14:textId="77777777" w:rsidTr="00223E57">
        <w:tc>
          <w:tcPr>
            <w:tcW w:w="1838" w:type="dxa"/>
          </w:tcPr>
          <w:p w14:paraId="3D47632E" w14:textId="77777777" w:rsidR="00C108DB" w:rsidRPr="001F41BB" w:rsidRDefault="00C108DB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76B4B519" w14:textId="77777777" w:rsidR="00C108DB" w:rsidRPr="001F41BB" w:rsidRDefault="00C108DB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By 2035, we aim to achieve Net Zero against our baseline year of 2023 emission data. This involves reducing our carbon emissions against our baseline year by </w:t>
            </w:r>
            <w:proofErr w:type="gramStart"/>
            <w:r w:rsidRPr="001F41BB">
              <w:rPr>
                <w:i/>
                <w:iCs/>
                <w:color w:val="7F7F7F" w:themeColor="text1" w:themeTint="80"/>
              </w:rPr>
              <w:t>90%, and</w:t>
            </w:r>
            <w:proofErr w:type="gramEnd"/>
            <w:r w:rsidRPr="001F41BB">
              <w:rPr>
                <w:i/>
                <w:iCs/>
                <w:color w:val="7F7F7F" w:themeColor="text1" w:themeTint="80"/>
              </w:rPr>
              <w:t xml:space="preserve"> finding a suitable offset scheme for the remaining 10%. </w:t>
            </w:r>
          </w:p>
          <w:p w14:paraId="0D9474AD" w14:textId="77777777" w:rsidR="00C108DB" w:rsidRPr="001F41BB" w:rsidRDefault="00C108DB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34CB63D" w14:textId="77777777" w:rsidR="00C108DB" w:rsidRDefault="00C108DB" w:rsidP="00223E57"/>
        </w:tc>
      </w:tr>
    </w:tbl>
    <w:p w14:paraId="47433599" w14:textId="77777777" w:rsidR="00C108DB" w:rsidRDefault="00C108DB" w:rsidP="00C108DB">
      <w:pPr>
        <w:rPr>
          <w:b/>
          <w:bCs/>
        </w:rPr>
      </w:pPr>
    </w:p>
    <w:p w14:paraId="786C0319" w14:textId="77777777" w:rsidR="00C108DB" w:rsidRPr="001F41BB" w:rsidRDefault="00C108DB" w:rsidP="00C108DB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62BFDD8D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Energy efficiency</w:t>
      </w:r>
    </w:p>
    <w:p w14:paraId="75A353A5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Sustainable Transport</w:t>
      </w:r>
    </w:p>
    <w:p w14:paraId="15CCD096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Supply Chain &amp; Procurement processes</w:t>
      </w:r>
    </w:p>
    <w:p w14:paraId="6D6AD6D7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Waste Reduction</w:t>
      </w:r>
    </w:p>
    <w:p w14:paraId="36C0F9D5" w14:textId="77777777" w:rsidR="00C108DB" w:rsidRDefault="00C108DB" w:rsidP="00C108DB">
      <w:pPr>
        <w:pStyle w:val="ListParagraph"/>
        <w:numPr>
          <w:ilvl w:val="0"/>
          <w:numId w:val="43"/>
        </w:numPr>
        <w:spacing w:line="278" w:lineRule="auto"/>
      </w:pPr>
      <w:r>
        <w:t>Embracing Circular Economic principles</w:t>
      </w:r>
    </w:p>
    <w:p w14:paraId="243D2072" w14:textId="77777777" w:rsidR="00C108DB" w:rsidRDefault="00C108DB" w:rsidP="00C108DB"/>
    <w:p w14:paraId="58127481" w14:textId="77777777" w:rsidR="00C108DB" w:rsidRDefault="00C108DB" w:rsidP="00C108DB"/>
    <w:p w14:paraId="570C5074" w14:textId="77777777" w:rsidR="00C108DB" w:rsidRDefault="00C108DB" w:rsidP="00C108DB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0E7758F2" w14:textId="77777777" w:rsidR="00C108DB" w:rsidRDefault="00C108DB" w:rsidP="00C108DB">
      <w:r>
        <w:t>Think about how you will track your progress, how often you will record data and who is responsible for overseeing each area within the business.</w:t>
      </w:r>
    </w:p>
    <w:p w14:paraId="139BF77C" w14:textId="77777777" w:rsidR="00C108DB" w:rsidRDefault="00C108DB" w:rsidP="00C108DB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3"/>
        <w:gridCol w:w="1240"/>
        <w:gridCol w:w="1274"/>
        <w:gridCol w:w="1153"/>
        <w:gridCol w:w="911"/>
        <w:gridCol w:w="1625"/>
        <w:gridCol w:w="1650"/>
      </w:tblGrid>
      <w:tr w:rsidR="00C108DB" w14:paraId="170CB338" w14:textId="77777777" w:rsidTr="00223E57">
        <w:tc>
          <w:tcPr>
            <w:tcW w:w="1163" w:type="dxa"/>
            <w:shd w:val="clear" w:color="auto" w:fill="auto"/>
          </w:tcPr>
          <w:p w14:paraId="61721308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70510294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6EDCDE73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2A4ED731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2DA23E8E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44469990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637E0A31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7559F4AE" w14:textId="77777777" w:rsidR="00C108DB" w:rsidRPr="008E0B66" w:rsidRDefault="00C108DB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08DB" w14:paraId="4790FE9C" w14:textId="77777777" w:rsidTr="00223E57">
        <w:tc>
          <w:tcPr>
            <w:tcW w:w="1163" w:type="dxa"/>
          </w:tcPr>
          <w:p w14:paraId="5D44367F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Energy use (kWh)</w:t>
            </w:r>
          </w:p>
          <w:p w14:paraId="1CEB8719" w14:textId="77777777" w:rsidR="00C108DB" w:rsidRPr="008E0B66" w:rsidRDefault="00C108DB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12AA7F36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X kWh</w:t>
            </w:r>
          </w:p>
        </w:tc>
        <w:tc>
          <w:tcPr>
            <w:tcW w:w="1274" w:type="dxa"/>
          </w:tcPr>
          <w:p w14:paraId="31DEE5C7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Y kWh</w:t>
            </w:r>
          </w:p>
        </w:tc>
        <w:tc>
          <w:tcPr>
            <w:tcW w:w="1153" w:type="dxa"/>
          </w:tcPr>
          <w:p w14:paraId="4F21CEBF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45% by 2030</w:t>
            </w:r>
          </w:p>
        </w:tc>
        <w:tc>
          <w:tcPr>
            <w:tcW w:w="911" w:type="dxa"/>
          </w:tcPr>
          <w:p w14:paraId="5F054BDA" w14:textId="77777777" w:rsidR="00C108DB" w:rsidRPr="008E0B66" w:rsidRDefault="00C108DB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693BDB8F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Installed efficient LED lighting. </w:t>
            </w:r>
          </w:p>
        </w:tc>
        <w:tc>
          <w:tcPr>
            <w:tcW w:w="1650" w:type="dxa"/>
          </w:tcPr>
          <w:p w14:paraId="3862F655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 xml:space="preserve">Insulate the office to reduce heat loss. </w:t>
            </w:r>
          </w:p>
        </w:tc>
      </w:tr>
      <w:tr w:rsidR="00C108DB" w14:paraId="57EBA4F8" w14:textId="77777777" w:rsidTr="00223E57">
        <w:tc>
          <w:tcPr>
            <w:tcW w:w="1163" w:type="dxa"/>
          </w:tcPr>
          <w:p w14:paraId="20847772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 w:rsidRPr="008E0B66">
              <w:rPr>
                <w:sz w:val="20"/>
                <w:szCs w:val="20"/>
              </w:rPr>
              <w:t>Waste (t)</w:t>
            </w:r>
          </w:p>
          <w:p w14:paraId="14E722EA" w14:textId="77777777" w:rsidR="00C108DB" w:rsidRPr="008E0B66" w:rsidRDefault="00C108DB" w:rsidP="00223E57">
            <w:pPr>
              <w:rPr>
                <w:sz w:val="20"/>
                <w:szCs w:val="20"/>
              </w:rPr>
            </w:pPr>
          </w:p>
          <w:p w14:paraId="02331DF7" w14:textId="77777777" w:rsidR="00C108DB" w:rsidRPr="008E0B66" w:rsidRDefault="00C108DB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7E112D9F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74102300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2A1B99AF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7FE38A97" w14:textId="77777777" w:rsidR="00C108DB" w:rsidRPr="008E0B66" w:rsidRDefault="00C108DB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5748AFA6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Changed supplier to reduce </w:t>
            </w:r>
            <w:r>
              <w:rPr>
                <w:sz w:val="20"/>
                <w:szCs w:val="20"/>
              </w:rPr>
              <w:lastRenderedPageBreak/>
              <w:t xml:space="preserve">packaging waste. </w:t>
            </w:r>
          </w:p>
        </w:tc>
        <w:tc>
          <w:tcPr>
            <w:tcW w:w="1650" w:type="dxa"/>
          </w:tcPr>
          <w:p w14:paraId="1A87699E" w14:textId="77777777" w:rsidR="00C108DB" w:rsidRPr="008E0B66" w:rsidRDefault="00C108DB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Review production process to </w:t>
            </w:r>
            <w:r>
              <w:rPr>
                <w:sz w:val="20"/>
                <w:szCs w:val="20"/>
              </w:rPr>
              <w:lastRenderedPageBreak/>
              <w:t xml:space="preserve">minimise offcut waste material. </w:t>
            </w:r>
          </w:p>
        </w:tc>
      </w:tr>
    </w:tbl>
    <w:p w14:paraId="06249E61" w14:textId="77777777" w:rsidR="00C108DB" w:rsidRDefault="00C108DB" w:rsidP="00C108DB"/>
    <w:p w14:paraId="45DCB260" w14:textId="77777777" w:rsidR="00C108DB" w:rsidRDefault="00C108DB" w:rsidP="00C108DB">
      <w:r>
        <w:t>You may also wish to include:</w:t>
      </w:r>
    </w:p>
    <w:p w14:paraId="3EB3DD20" w14:textId="77777777" w:rsidR="00C108DB" w:rsidRPr="006972EA" w:rsidRDefault="00C108DB" w:rsidP="00C108DB">
      <w:pPr>
        <w:pStyle w:val="ListParagraph"/>
        <w:numPr>
          <w:ilvl w:val="0"/>
          <w:numId w:val="45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1536DCB5" w14:textId="77777777" w:rsidR="00C108DB" w:rsidRPr="006972EA" w:rsidRDefault="00C108DB" w:rsidP="00C108DB">
      <w:pPr>
        <w:pStyle w:val="ListParagraph"/>
        <w:numPr>
          <w:ilvl w:val="0"/>
          <w:numId w:val="45"/>
        </w:numPr>
        <w:spacing w:line="278" w:lineRule="auto"/>
      </w:pPr>
      <w:r w:rsidRPr="006972EA">
        <w:t>How frequently this will be reviewed</w:t>
      </w:r>
      <w:r>
        <w:t>?</w:t>
      </w:r>
    </w:p>
    <w:p w14:paraId="74BDDB8D" w14:textId="77777777" w:rsidR="00C108DB" w:rsidRPr="006972EA" w:rsidRDefault="00C108DB" w:rsidP="00C108DB">
      <w:pPr>
        <w:pStyle w:val="ListParagraph"/>
        <w:numPr>
          <w:ilvl w:val="0"/>
          <w:numId w:val="45"/>
        </w:numPr>
        <w:spacing w:line="278" w:lineRule="auto"/>
        <w:rPr>
          <w:u w:val="single"/>
        </w:rPr>
      </w:pPr>
      <w:r>
        <w:t>How will you refine your goals?</w:t>
      </w:r>
    </w:p>
    <w:p w14:paraId="2B59DFFD" w14:textId="77777777" w:rsidR="001B4866" w:rsidRDefault="001B4866" w:rsidP="001B4866">
      <w:pPr>
        <w:rPr>
          <w:rFonts w:ascii="Museo Sans 300" w:hAnsi="Museo Sans 300"/>
        </w:rPr>
      </w:pPr>
    </w:p>
    <w:p w14:paraId="31F2B897" w14:textId="77777777" w:rsidR="00B171FF" w:rsidRPr="001B4866" w:rsidRDefault="00B171FF" w:rsidP="001B4866"/>
    <w:sectPr w:rsidR="00B171FF" w:rsidRPr="001B4866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9F32" w14:textId="77777777" w:rsidR="00C108DB" w:rsidRDefault="00C108DB" w:rsidP="001D3FBA">
      <w:pPr>
        <w:spacing w:after="0" w:line="240" w:lineRule="auto"/>
      </w:pPr>
      <w:r>
        <w:separator/>
      </w:r>
    </w:p>
  </w:endnote>
  <w:endnote w:type="continuationSeparator" w:id="0">
    <w:p w14:paraId="5A0686C6" w14:textId="77777777" w:rsidR="00C108DB" w:rsidRDefault="00C108DB" w:rsidP="001D3FBA">
      <w:pPr>
        <w:spacing w:after="0" w:line="240" w:lineRule="auto"/>
      </w:pPr>
      <w:r>
        <w:continuationSeparator/>
      </w:r>
    </w:p>
  </w:endnote>
  <w:endnote w:type="continuationNotice" w:id="1">
    <w:p w14:paraId="47DA2B06" w14:textId="77777777" w:rsidR="00C108DB" w:rsidRDefault="00C108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F63CD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A345116" wp14:editId="14177FE1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FE6E7" w14:textId="77777777" w:rsidR="00C108DB" w:rsidRDefault="00C108DB" w:rsidP="001D3FBA">
      <w:pPr>
        <w:spacing w:after="0" w:line="240" w:lineRule="auto"/>
      </w:pPr>
      <w:r>
        <w:separator/>
      </w:r>
    </w:p>
  </w:footnote>
  <w:footnote w:type="continuationSeparator" w:id="0">
    <w:p w14:paraId="4D6F4D76" w14:textId="77777777" w:rsidR="00C108DB" w:rsidRDefault="00C108DB" w:rsidP="001D3FBA">
      <w:pPr>
        <w:spacing w:after="0" w:line="240" w:lineRule="auto"/>
      </w:pPr>
      <w:r>
        <w:continuationSeparator/>
      </w:r>
    </w:p>
  </w:footnote>
  <w:footnote w:type="continuationNotice" w:id="1">
    <w:p w14:paraId="69BA0244" w14:textId="77777777" w:rsidR="00C108DB" w:rsidRDefault="00C108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36BF" w14:textId="77777777" w:rsidR="001D3FBA" w:rsidRDefault="0074348E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3CA8572A" wp14:editId="2124CAD0">
          <wp:simplePos x="0" y="0"/>
          <wp:positionH relativeFrom="column">
            <wp:posOffset>-628650</wp:posOffset>
          </wp:positionH>
          <wp:positionV relativeFrom="paragraph">
            <wp:posOffset>-173355</wp:posOffset>
          </wp:positionV>
          <wp:extent cx="3610400" cy="468000"/>
          <wp:effectExtent l="0" t="0" r="9525" b="8255"/>
          <wp:wrapTight wrapText="bothSides">
            <wp:wrapPolygon edited="0">
              <wp:start x="1368" y="0"/>
              <wp:lineTo x="342" y="2638"/>
              <wp:lineTo x="0" y="6155"/>
              <wp:lineTo x="0" y="17585"/>
              <wp:lineTo x="1368" y="21102"/>
              <wp:lineTo x="2052" y="21102"/>
              <wp:lineTo x="21543" y="16706"/>
              <wp:lineTo x="21543" y="4396"/>
              <wp:lineTo x="2052" y="0"/>
              <wp:lineTo x="1368" y="0"/>
            </wp:wrapPolygon>
          </wp:wrapTight>
          <wp:docPr id="1003155041" name="Picture 10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155041" name="Picture 10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144" behindDoc="0" locked="0" layoutInCell="1" allowOverlap="1" wp14:anchorId="1B855E43" wp14:editId="667DFBD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43CFBA6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3D70A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67381E"/>
    <w:multiLevelType w:val="hybridMultilevel"/>
    <w:tmpl w:val="2D2A0F76"/>
    <w:lvl w:ilvl="0" w:tplc="018A8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7"/>
  </w:num>
  <w:num w:numId="2" w16cid:durableId="898127726">
    <w:abstractNumId w:val="44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7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5"/>
  </w:num>
  <w:num w:numId="10" w16cid:durableId="1393314181">
    <w:abstractNumId w:val="1"/>
  </w:num>
  <w:num w:numId="11" w16cid:durableId="1524514117">
    <w:abstractNumId w:val="33"/>
  </w:num>
  <w:num w:numId="12" w16cid:durableId="638920606">
    <w:abstractNumId w:val="28"/>
  </w:num>
  <w:num w:numId="13" w16cid:durableId="1341464482">
    <w:abstractNumId w:val="38"/>
  </w:num>
  <w:num w:numId="14" w16cid:durableId="668681574">
    <w:abstractNumId w:val="22"/>
  </w:num>
  <w:num w:numId="15" w16cid:durableId="467823292">
    <w:abstractNumId w:val="29"/>
  </w:num>
  <w:num w:numId="16" w16cid:durableId="1523939548">
    <w:abstractNumId w:val="15"/>
  </w:num>
  <w:num w:numId="17" w16cid:durableId="1062826819">
    <w:abstractNumId w:val="21"/>
  </w:num>
  <w:num w:numId="18" w16cid:durableId="793326659">
    <w:abstractNumId w:val="40"/>
  </w:num>
  <w:num w:numId="19" w16cid:durableId="1205408138">
    <w:abstractNumId w:val="0"/>
  </w:num>
  <w:num w:numId="20" w16cid:durableId="1381200361">
    <w:abstractNumId w:val="41"/>
  </w:num>
  <w:num w:numId="21" w16cid:durableId="284771711">
    <w:abstractNumId w:val="31"/>
  </w:num>
  <w:num w:numId="22" w16cid:durableId="1096942304">
    <w:abstractNumId w:val="30"/>
  </w:num>
  <w:num w:numId="23" w16cid:durableId="591397862">
    <w:abstractNumId w:val="39"/>
  </w:num>
  <w:num w:numId="24" w16cid:durableId="1863081418">
    <w:abstractNumId w:val="42"/>
  </w:num>
  <w:num w:numId="25" w16cid:durableId="77676070">
    <w:abstractNumId w:val="18"/>
  </w:num>
  <w:num w:numId="26" w16cid:durableId="952051621">
    <w:abstractNumId w:val="24"/>
  </w:num>
  <w:num w:numId="27" w16cid:durableId="58213753">
    <w:abstractNumId w:val="36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2"/>
  </w:num>
  <w:num w:numId="33" w16cid:durableId="924069160">
    <w:abstractNumId w:val="26"/>
  </w:num>
  <w:num w:numId="34" w16cid:durableId="959140918">
    <w:abstractNumId w:val="34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6"/>
  </w:num>
  <w:num w:numId="38" w16cid:durableId="286357913">
    <w:abstractNumId w:val="3"/>
  </w:num>
  <w:num w:numId="39" w16cid:durableId="32072621">
    <w:abstractNumId w:val="43"/>
  </w:num>
  <w:num w:numId="40" w16cid:durableId="34895520">
    <w:abstractNumId w:val="5"/>
  </w:num>
  <w:num w:numId="41" w16cid:durableId="956182775">
    <w:abstractNumId w:val="14"/>
  </w:num>
  <w:num w:numId="42" w16cid:durableId="1486360787">
    <w:abstractNumId w:val="27"/>
  </w:num>
  <w:num w:numId="43" w16cid:durableId="239409431">
    <w:abstractNumId w:val="25"/>
  </w:num>
  <w:num w:numId="44" w16cid:durableId="137847954">
    <w:abstractNumId w:val="6"/>
  </w:num>
  <w:num w:numId="45" w16cid:durableId="13679496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8DB"/>
    <w:rsid w:val="000020A5"/>
    <w:rsid w:val="000A779F"/>
    <w:rsid w:val="000E6F7A"/>
    <w:rsid w:val="000F7D01"/>
    <w:rsid w:val="00125583"/>
    <w:rsid w:val="00140225"/>
    <w:rsid w:val="001B4866"/>
    <w:rsid w:val="001D3FBA"/>
    <w:rsid w:val="00201F36"/>
    <w:rsid w:val="00253739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93F33"/>
    <w:rsid w:val="006B2BC1"/>
    <w:rsid w:val="006C20F0"/>
    <w:rsid w:val="0074348E"/>
    <w:rsid w:val="007D1453"/>
    <w:rsid w:val="008035ED"/>
    <w:rsid w:val="00841A97"/>
    <w:rsid w:val="009276C4"/>
    <w:rsid w:val="0093743E"/>
    <w:rsid w:val="00990F49"/>
    <w:rsid w:val="009D0589"/>
    <w:rsid w:val="00A64E8E"/>
    <w:rsid w:val="00A65C0D"/>
    <w:rsid w:val="00AC3C15"/>
    <w:rsid w:val="00B171FF"/>
    <w:rsid w:val="00B3058D"/>
    <w:rsid w:val="00BA4D51"/>
    <w:rsid w:val="00C03FDC"/>
    <w:rsid w:val="00C108DB"/>
    <w:rsid w:val="00C35391"/>
    <w:rsid w:val="00CA4B19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D6A66"/>
  <w15:chartTrackingRefBased/>
  <w15:docId w15:val="{E01C5856-A57D-421A-B343-036BC0FB9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C108D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ProfServManufactur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130F73-C372-4298-A4ED-34D11095E558}">
  <ds:schemaRefs>
    <ds:schemaRef ds:uri="686a7e36-e0d7-46c1-b32c-184712e4db5e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6dc8eb7-7b42-4990-9215-7681705af27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ProfServManufacturers</Template>
  <TotalTime>1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2025-02-17T22:35:00Z</dcterms:created>
  <dcterms:modified xsi:type="dcterms:W3CDTF">2025-02-17T22:36:00Z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