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2CE2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534A7" wp14:editId="40F1A988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D019" w14:textId="049EC617" w:rsidR="001B4866" w:rsidRPr="001D3FBA" w:rsidRDefault="003D0965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Embedding your Policy into the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53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886D019" w14:textId="049EC617" w:rsidR="001B4866" w:rsidRPr="001D3FBA" w:rsidRDefault="003D0965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Embedding your Policy into the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01AF75" wp14:editId="65B4E84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0432" w14:textId="4771CE80" w:rsidR="001B4866" w:rsidRPr="00E33C67" w:rsidRDefault="003D0965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1AF75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24A30432" w14:textId="4771CE80" w:rsidR="001B4866" w:rsidRPr="00E33C67" w:rsidRDefault="003D0965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840D924" wp14:editId="1AD72DFF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4559EF49" w14:textId="77777777" w:rsidR="003D0965" w:rsidRPr="008F5C3C" w:rsidRDefault="003D0965" w:rsidP="003D0965">
      <w:pPr>
        <w:rPr>
          <w:b/>
          <w:bCs/>
        </w:rPr>
      </w:pPr>
      <w:r w:rsidRPr="008F5C3C">
        <w:rPr>
          <w:b/>
          <w:bCs/>
        </w:rPr>
        <w:lastRenderedPageBreak/>
        <w:t>EMBEDDING YOUR POLICY INTO THE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3D0965" w14:paraId="41BDCECE" w14:textId="77777777" w:rsidTr="00223E57">
        <w:tc>
          <w:tcPr>
            <w:tcW w:w="1555" w:type="dxa"/>
          </w:tcPr>
          <w:p w14:paraId="263D9D83" w14:textId="77777777" w:rsidR="003D0965" w:rsidRPr="008F5C3C" w:rsidRDefault="003D0965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Who?</w:t>
            </w:r>
          </w:p>
        </w:tc>
        <w:tc>
          <w:tcPr>
            <w:tcW w:w="3685" w:type="dxa"/>
          </w:tcPr>
          <w:p w14:paraId="24D063D6" w14:textId="77777777" w:rsidR="003D0965" w:rsidRPr="008F5C3C" w:rsidRDefault="003D0965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they can support</w:t>
            </w:r>
          </w:p>
        </w:tc>
        <w:tc>
          <w:tcPr>
            <w:tcW w:w="4111" w:type="dxa"/>
          </w:tcPr>
          <w:p w14:paraId="6992D9E3" w14:textId="77777777" w:rsidR="003D0965" w:rsidRPr="008F5C3C" w:rsidRDefault="003D0965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to get buy-in from them</w:t>
            </w:r>
          </w:p>
        </w:tc>
      </w:tr>
      <w:tr w:rsidR="003D0965" w14:paraId="65DABADD" w14:textId="77777777" w:rsidTr="00223E57">
        <w:tc>
          <w:tcPr>
            <w:tcW w:w="1555" w:type="dxa"/>
          </w:tcPr>
          <w:p w14:paraId="29B3798C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Senior Leadership</w:t>
            </w:r>
          </w:p>
        </w:tc>
        <w:tc>
          <w:tcPr>
            <w:tcW w:w="3685" w:type="dxa"/>
          </w:tcPr>
          <w:p w14:paraId="654AB8FD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Lead by example and actively promote the policy document. </w:t>
            </w:r>
          </w:p>
          <w:p w14:paraId="7EA7A689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sustainability goals that are aligned with wider strategies. </w:t>
            </w:r>
          </w:p>
        </w:tc>
        <w:tc>
          <w:tcPr>
            <w:tcW w:w="4111" w:type="dxa"/>
          </w:tcPr>
          <w:p w14:paraId="00ACD3CE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Communicate the importance sustainability in meetings and reports. </w:t>
            </w:r>
          </w:p>
          <w:p w14:paraId="01462709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Ensure a senior role is included or appointed as a key person for your Green Team.</w:t>
            </w:r>
          </w:p>
          <w:p w14:paraId="7B54234A" w14:textId="77777777" w:rsidR="003D0965" w:rsidRPr="00365459" w:rsidRDefault="003D0965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3D0965" w14:paraId="4CD36463" w14:textId="77777777" w:rsidTr="00223E57">
        <w:tc>
          <w:tcPr>
            <w:tcW w:w="1555" w:type="dxa"/>
          </w:tcPr>
          <w:p w14:paraId="133F8DE0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Operational </w:t>
            </w:r>
          </w:p>
        </w:tc>
        <w:tc>
          <w:tcPr>
            <w:tcW w:w="3685" w:type="dxa"/>
          </w:tcPr>
          <w:p w14:paraId="083278D6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Ensure compliance with environmental regulations. </w:t>
            </w:r>
          </w:p>
          <w:p w14:paraId="13524E89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Monitor and measure areas that generate waste and how it is disposed. </w:t>
            </w:r>
          </w:p>
          <w:p w14:paraId="579B985D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Commit to conserving energy by working efficiently.</w:t>
            </w:r>
          </w:p>
          <w:p w14:paraId="07310347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E5765F3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Work together to identify opportunities for sustainability improvements. </w:t>
            </w:r>
          </w:p>
          <w:p w14:paraId="79EF0D17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best practice ideas for diverting waste from traditional waste streams. </w:t>
            </w:r>
          </w:p>
          <w:p w14:paraId="62D62842" w14:textId="77777777" w:rsidR="003D0965" w:rsidRPr="00365459" w:rsidRDefault="003D0965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3D0965" w14:paraId="6DD59295" w14:textId="77777777" w:rsidTr="00223E57">
        <w:tc>
          <w:tcPr>
            <w:tcW w:w="1555" w:type="dxa"/>
          </w:tcPr>
          <w:p w14:paraId="64BEFFD5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Line Managers</w:t>
            </w:r>
          </w:p>
        </w:tc>
        <w:tc>
          <w:tcPr>
            <w:tcW w:w="3685" w:type="dxa"/>
          </w:tcPr>
          <w:p w14:paraId="0E696E5E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Integrate sustainability into culture, highlighting through training and employee appraisals. </w:t>
            </w:r>
          </w:p>
          <w:p w14:paraId="7DBBB368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4DEA3E1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Add sustainability expectations to job roles. </w:t>
            </w:r>
          </w:p>
          <w:p w14:paraId="0C41B566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Support employees with making positive choices through incentives. </w:t>
            </w:r>
          </w:p>
          <w:p w14:paraId="4FD8C88B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Provide training on how employees can positively contribute to company sustainability goals. </w:t>
            </w:r>
          </w:p>
          <w:p w14:paraId="4A926911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</w:tr>
      <w:tr w:rsidR="003D0965" w14:paraId="16C4DB8C" w14:textId="77777777" w:rsidTr="00223E57">
        <w:tc>
          <w:tcPr>
            <w:tcW w:w="1555" w:type="dxa"/>
          </w:tcPr>
          <w:p w14:paraId="35653D10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Marketing</w:t>
            </w:r>
          </w:p>
        </w:tc>
        <w:tc>
          <w:tcPr>
            <w:tcW w:w="3685" w:type="dxa"/>
          </w:tcPr>
          <w:p w14:paraId="07E46E0D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the sustainability efforts and initiatives as part of marketing material. </w:t>
            </w:r>
          </w:p>
          <w:p w14:paraId="615E9707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content to share the business journey with stakeholders. </w:t>
            </w:r>
          </w:p>
          <w:p w14:paraId="04D4CB20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2814D75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Share case studies highlighting innovation and best practice. </w:t>
            </w:r>
          </w:p>
          <w:p w14:paraId="6585829A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Incorporate sustainability messaging into marketing materials. </w:t>
            </w:r>
          </w:p>
          <w:p w14:paraId="4DF04CF3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</w:tr>
      <w:tr w:rsidR="003D0965" w14:paraId="383B87A3" w14:textId="77777777" w:rsidTr="00223E57">
        <w:tc>
          <w:tcPr>
            <w:tcW w:w="1555" w:type="dxa"/>
          </w:tcPr>
          <w:p w14:paraId="19275876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Procurement</w:t>
            </w:r>
          </w:p>
        </w:tc>
        <w:tc>
          <w:tcPr>
            <w:tcW w:w="3685" w:type="dxa"/>
          </w:tcPr>
          <w:p w14:paraId="15796F1A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Commit to working with supplies who operate in an environmentally responsible way. </w:t>
            </w:r>
          </w:p>
          <w:p w14:paraId="6EA7EFD1" w14:textId="77777777" w:rsidR="003D0965" w:rsidRPr="00365459" w:rsidRDefault="003D0965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BA807AF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supply-chain criteria and assess using a sustainability questionnaire. </w:t>
            </w:r>
          </w:p>
        </w:tc>
      </w:tr>
      <w:tr w:rsidR="003D0965" w14:paraId="6919897A" w14:textId="77777777" w:rsidTr="00223E57">
        <w:tc>
          <w:tcPr>
            <w:tcW w:w="1555" w:type="dxa"/>
          </w:tcPr>
          <w:p w14:paraId="5ECF417E" w14:textId="77777777" w:rsidR="003D0965" w:rsidRPr="00365459" w:rsidRDefault="003D0965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Employees</w:t>
            </w:r>
          </w:p>
        </w:tc>
        <w:tc>
          <w:tcPr>
            <w:tcW w:w="3685" w:type="dxa"/>
          </w:tcPr>
          <w:p w14:paraId="50107157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Encourage sustainable </w:t>
            </w:r>
            <w:proofErr w:type="gramStart"/>
            <w:r w:rsidRPr="00365459">
              <w:rPr>
                <w:sz w:val="22"/>
                <w:szCs w:val="22"/>
              </w:rPr>
              <w:t>behaviours;</w:t>
            </w:r>
            <w:proofErr w:type="gramEnd"/>
            <w:r w:rsidRPr="00365459">
              <w:rPr>
                <w:sz w:val="22"/>
                <w:szCs w:val="22"/>
              </w:rPr>
              <w:t xml:space="preserve"> e.g. reducing waste. </w:t>
            </w:r>
          </w:p>
          <w:p w14:paraId="21D8E608" w14:textId="77777777" w:rsidR="003D0965" w:rsidRPr="00365459" w:rsidRDefault="003D0965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8FD8911" w14:textId="77777777" w:rsidR="003D0965" w:rsidRPr="00365459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Set up a Green Team to champion initiatives. </w:t>
            </w:r>
          </w:p>
          <w:p w14:paraId="51800194" w14:textId="77777777" w:rsidR="003D0965" w:rsidRDefault="003D0965" w:rsidP="003D096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Incentivise and educate through wider support and training. </w:t>
            </w:r>
          </w:p>
          <w:p w14:paraId="36C971A5" w14:textId="77777777" w:rsidR="003D0965" w:rsidRPr="00365459" w:rsidRDefault="003D0965" w:rsidP="00223E57">
            <w:pPr>
              <w:rPr>
                <w:sz w:val="22"/>
                <w:szCs w:val="22"/>
              </w:rPr>
            </w:pPr>
          </w:p>
        </w:tc>
      </w:tr>
    </w:tbl>
    <w:p w14:paraId="13BBF28D" w14:textId="77777777" w:rsidR="003D0965" w:rsidRDefault="003D0965" w:rsidP="003D0965"/>
    <w:p w14:paraId="704B4DD1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A5F7" w14:textId="77777777" w:rsidR="003D0965" w:rsidRDefault="003D0965" w:rsidP="001D3FBA">
      <w:pPr>
        <w:spacing w:after="0" w:line="240" w:lineRule="auto"/>
      </w:pPr>
      <w:r>
        <w:separator/>
      </w:r>
    </w:p>
  </w:endnote>
  <w:endnote w:type="continuationSeparator" w:id="0">
    <w:p w14:paraId="2DA330B7" w14:textId="77777777" w:rsidR="003D0965" w:rsidRDefault="003D0965" w:rsidP="001D3FBA">
      <w:pPr>
        <w:spacing w:after="0" w:line="240" w:lineRule="auto"/>
      </w:pPr>
      <w:r>
        <w:continuationSeparator/>
      </w:r>
    </w:p>
  </w:endnote>
  <w:endnote w:type="continuationNotice" w:id="1">
    <w:p w14:paraId="0FA9FC41" w14:textId="77777777" w:rsidR="003D0965" w:rsidRDefault="003D0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8CB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2C4D21C" wp14:editId="73BD393D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4C39" w14:textId="77777777" w:rsidR="003D0965" w:rsidRDefault="003D0965" w:rsidP="001D3FBA">
      <w:pPr>
        <w:spacing w:after="0" w:line="240" w:lineRule="auto"/>
      </w:pPr>
      <w:r>
        <w:separator/>
      </w:r>
    </w:p>
  </w:footnote>
  <w:footnote w:type="continuationSeparator" w:id="0">
    <w:p w14:paraId="74CA4814" w14:textId="77777777" w:rsidR="003D0965" w:rsidRDefault="003D0965" w:rsidP="001D3FBA">
      <w:pPr>
        <w:spacing w:after="0" w:line="240" w:lineRule="auto"/>
      </w:pPr>
      <w:r>
        <w:continuationSeparator/>
      </w:r>
    </w:p>
  </w:footnote>
  <w:footnote w:type="continuationNotice" w:id="1">
    <w:p w14:paraId="117DFB73" w14:textId="77777777" w:rsidR="003D0965" w:rsidRDefault="003D09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94A9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2C73960B" wp14:editId="694FE0C3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386E7E98" wp14:editId="01FB5A53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11D762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266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C21BA"/>
    <w:multiLevelType w:val="hybridMultilevel"/>
    <w:tmpl w:val="16F07C9C"/>
    <w:lvl w:ilvl="0" w:tplc="7930C2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5"/>
  </w:num>
  <w:num w:numId="7" w16cid:durableId="235827993">
    <w:abstractNumId w:val="19"/>
  </w:num>
  <w:num w:numId="8" w16cid:durableId="1763337063">
    <w:abstractNumId w:val="13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1"/>
  </w:num>
  <w:num w:numId="15" w16cid:durableId="467823292">
    <w:abstractNumId w:val="27"/>
  </w:num>
  <w:num w:numId="16" w16cid:durableId="1523939548">
    <w:abstractNumId w:val="15"/>
  </w:num>
  <w:num w:numId="17" w16cid:durableId="1062826819">
    <w:abstractNumId w:val="20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4"/>
  </w:num>
  <w:num w:numId="28" w16cid:durableId="80837292">
    <w:abstractNumId w:val="12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10"/>
  </w:num>
  <w:num w:numId="32" w16cid:durableId="2103724232">
    <w:abstractNumId w:val="30"/>
  </w:num>
  <w:num w:numId="33" w16cid:durableId="924069160">
    <w:abstractNumId w:val="24"/>
  </w:num>
  <w:num w:numId="34" w16cid:durableId="959140918">
    <w:abstractNumId w:val="32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25"/>
  </w:num>
  <w:num w:numId="43" w16cid:durableId="104275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65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3D0965"/>
    <w:rsid w:val="00405916"/>
    <w:rsid w:val="00443102"/>
    <w:rsid w:val="004934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8A671"/>
  <w15:chartTrackingRefBased/>
  <w15:docId w15:val="{480BA2E7-8EC0-474A-BB09-D7F0A49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3D09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686a7e36-e0d7-46c1-b32c-184712e4db5e"/>
    <ds:schemaRef ds:uri="http://purl.org/dc/elements/1.1/"/>
    <ds:schemaRef ds:uri="a6dc8eb7-7b42-4990-9215-7681705af27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2025-02-17T22:15:00Z</dcterms:created>
  <dcterms:modified xsi:type="dcterms:W3CDTF">2025-02-17T22:16:00Z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