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FE6E" w14:textId="77777777" w:rsidR="001B4866" w:rsidRDefault="001B4866" w:rsidP="001B4866">
      <w:r>
        <w:rPr>
          <w:noProof/>
        </w:rPr>
        <mc:AlternateContent>
          <mc:Choice Requires="wps">
            <w:drawing>
              <wp:anchor distT="45720" distB="45720" distL="114300" distR="114300" simplePos="0" relativeHeight="251660288" behindDoc="0" locked="0" layoutInCell="1" allowOverlap="1" wp14:anchorId="00DB2987" wp14:editId="72D4E08E">
                <wp:simplePos x="0" y="0"/>
                <wp:positionH relativeFrom="margin">
                  <wp:align>right</wp:align>
                </wp:positionH>
                <wp:positionV relativeFrom="paragraph">
                  <wp:posOffset>3354705</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5A190A74" w14:textId="3C773DD4" w:rsidR="001B4866" w:rsidRPr="001D3FBA" w:rsidRDefault="00F77446" w:rsidP="001B4866">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B2987" id="_x0000_t202" coordsize="21600,21600" o:spt="202" path="m,l,21600r21600,l21600,xe">
                <v:stroke joinstyle="miter"/>
                <v:path gradientshapeok="t" o:connecttype="rect"/>
              </v:shapetype>
              <v:shape id="Text Box 2" o:spid="_x0000_s1026" type="#_x0000_t202" style="position:absolute;margin-left:400pt;margin-top:264.15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ge+gEAAM4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" filled="f" stroked="f">
                <v:textbox style="mso-fit-shape-to-text:t">
                  <w:txbxContent>
                    <w:p w14:paraId="5A190A74" w14:textId="3C773DD4" w:rsidR="001B4866" w:rsidRPr="001D3FBA" w:rsidRDefault="00F77446" w:rsidP="001B4866">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BB7907C" wp14:editId="7C2ED5D0">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2572EFE5" w14:textId="698C7ACC" w:rsidR="001B4866" w:rsidRPr="00E33C67" w:rsidRDefault="00F77446" w:rsidP="001B4866">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 xml:space="preserve">Professional Services and </w:t>
                            </w:r>
                            <w:r>
                              <w:rPr>
                                <w:rFonts w:ascii="Museo Slab 500" w:hAnsi="Museo Slab 500"/>
                                <w:color w:val="FFFFFF" w:themeColor="background1"/>
                                <w:sz w:val="40"/>
                                <w:szCs w:val="40"/>
                                <w:lang w:val="en-US"/>
                              </w:rPr>
                              <w:t>Manufacturing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7907C" id="_x0000_s1027"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" filled="f" stroked="f">
                <v:textbox style="mso-fit-shape-to-text:t">
                  <w:txbxContent>
                    <w:p w14:paraId="2572EFE5" w14:textId="698C7ACC" w:rsidR="001B4866" w:rsidRPr="00E33C67" w:rsidRDefault="00F77446" w:rsidP="001B4866">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 xml:space="preserve">Professional Services and </w:t>
                      </w:r>
                      <w:r>
                        <w:rPr>
                          <w:rFonts w:ascii="Museo Slab 500" w:hAnsi="Museo Slab 500"/>
                          <w:color w:val="FFFFFF" w:themeColor="background1"/>
                          <w:sz w:val="40"/>
                          <w:szCs w:val="40"/>
                          <w:lang w:val="en-US"/>
                        </w:rPr>
                        <w:t>Manufacturing</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2BCD74A4" wp14:editId="04007699">
            <wp:simplePos x="0" y="0"/>
            <wp:positionH relativeFrom="page">
              <wp:align>right</wp:align>
            </wp:positionH>
            <wp:positionV relativeFrom="paragraph">
              <wp:posOffset>-951230</wp:posOffset>
            </wp:positionV>
            <wp:extent cx="7603705" cy="10756900"/>
            <wp:effectExtent l="0" t="0" r="0" b="6350"/>
            <wp:wrapNone/>
            <wp:docPr id="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br w:type="page"/>
          </w:r>
        </w:sdtContent>
      </w:sdt>
    </w:p>
    <w:p w14:paraId="1D4793AA" w14:textId="77777777" w:rsidR="00F77446" w:rsidRDefault="00F77446" w:rsidP="00F77446">
      <w:pPr>
        <w:rPr>
          <w:b/>
          <w:bCs/>
        </w:rPr>
      </w:pPr>
      <w:r w:rsidRPr="0052536F">
        <w:rPr>
          <w:b/>
          <w:bCs/>
        </w:rPr>
        <w:lastRenderedPageBreak/>
        <w:t>Employee Travel Survey</w:t>
      </w:r>
      <w:r>
        <w:rPr>
          <w:b/>
          <w:bCs/>
        </w:rPr>
        <w:t xml:space="preserve"> </w:t>
      </w:r>
    </w:p>
    <w:p w14:paraId="5DF8AFCE" w14:textId="77777777" w:rsidR="00F77446" w:rsidRPr="0052536F" w:rsidRDefault="00F77446" w:rsidP="00F77446">
      <w:r w:rsidRPr="0052536F">
        <w:rPr>
          <w:i/>
          <w:iCs/>
        </w:rPr>
        <w:t>Thank you for taking the time to complete this survey. The information you provide will help us measure and monitor our company's carbon footprint and develop strategies to reduce it. Your responses will remain confidential and will be used for sustainability planning.</w:t>
      </w:r>
    </w:p>
    <w:p w14:paraId="287D63E1" w14:textId="77777777" w:rsidR="00F77446" w:rsidRPr="0052536F" w:rsidRDefault="00F77446" w:rsidP="00F77446">
      <w:r>
        <w:pict w14:anchorId="7ED4CB9B">
          <v:rect id="_x0000_i1030" style="width:0;height:1.5pt" o:hralign="center" o:hrstd="t" o:hr="t" fillcolor="#a0a0a0" stroked="f"/>
        </w:pict>
      </w:r>
    </w:p>
    <w:p w14:paraId="6D6D73BF" w14:textId="77777777" w:rsidR="00F77446" w:rsidRPr="0052536F" w:rsidRDefault="00F77446" w:rsidP="00F77446">
      <w:pPr>
        <w:rPr>
          <w:b/>
          <w:bCs/>
        </w:rPr>
      </w:pPr>
      <w:r w:rsidRPr="0052536F">
        <w:rPr>
          <w:b/>
          <w:bCs/>
        </w:rPr>
        <w:t>Section 1: General Information</w:t>
      </w:r>
    </w:p>
    <w:p w14:paraId="1AFE4B65" w14:textId="77777777" w:rsidR="00F77446" w:rsidRPr="0052536F" w:rsidRDefault="00F77446" w:rsidP="00F77446">
      <w:pPr>
        <w:numPr>
          <w:ilvl w:val="0"/>
          <w:numId w:val="43"/>
        </w:numPr>
        <w:spacing w:line="278" w:lineRule="auto"/>
      </w:pPr>
      <w:r w:rsidRPr="0052536F">
        <w:rPr>
          <w:b/>
          <w:bCs/>
        </w:rPr>
        <w:t>Name (Optional):</w:t>
      </w:r>
    </w:p>
    <w:p w14:paraId="289F0F79" w14:textId="77777777" w:rsidR="00F77446" w:rsidRPr="0052536F" w:rsidRDefault="00F77446" w:rsidP="00F77446"/>
    <w:p w14:paraId="79216E1E" w14:textId="77777777" w:rsidR="00F77446" w:rsidRPr="0052536F" w:rsidRDefault="00F77446" w:rsidP="00F77446">
      <w:pPr>
        <w:numPr>
          <w:ilvl w:val="0"/>
          <w:numId w:val="43"/>
        </w:numPr>
        <w:spacing w:line="278" w:lineRule="auto"/>
      </w:pPr>
      <w:r w:rsidRPr="0052536F">
        <w:rPr>
          <w:b/>
          <w:bCs/>
        </w:rPr>
        <w:t>Department:</w:t>
      </w:r>
    </w:p>
    <w:p w14:paraId="128A7AF3" w14:textId="77777777" w:rsidR="00F77446" w:rsidRPr="0052536F" w:rsidRDefault="00F77446" w:rsidP="00F77446"/>
    <w:p w14:paraId="659B6E1A" w14:textId="77777777" w:rsidR="00F77446" w:rsidRPr="0052536F" w:rsidRDefault="00F77446" w:rsidP="00F77446">
      <w:pPr>
        <w:numPr>
          <w:ilvl w:val="0"/>
          <w:numId w:val="43"/>
        </w:numPr>
        <w:spacing w:line="278" w:lineRule="auto"/>
      </w:pPr>
      <w:r w:rsidRPr="0052536F">
        <w:rPr>
          <w:b/>
          <w:bCs/>
        </w:rPr>
        <w:t>Job Rol</w:t>
      </w:r>
      <w:r>
        <w:rPr>
          <w:b/>
          <w:bCs/>
        </w:rPr>
        <w:t>e:</w:t>
      </w:r>
    </w:p>
    <w:p w14:paraId="16DBD3A2" w14:textId="77777777" w:rsidR="00F77446" w:rsidRPr="0052536F" w:rsidRDefault="00F77446" w:rsidP="00F77446"/>
    <w:p w14:paraId="0A52AED1" w14:textId="77777777" w:rsidR="00F77446" w:rsidRPr="0052536F" w:rsidRDefault="00F77446" w:rsidP="00F77446">
      <w:r>
        <w:pict w14:anchorId="4493E73A">
          <v:rect id="_x0000_i1031" style="width:0;height:1.5pt" o:hralign="center" o:hrstd="t" o:hr="t" fillcolor="#a0a0a0" stroked="f"/>
        </w:pict>
      </w:r>
    </w:p>
    <w:p w14:paraId="21094DE9" w14:textId="77777777" w:rsidR="00F77446" w:rsidRPr="0052536F" w:rsidRDefault="00F77446" w:rsidP="00F77446">
      <w:pPr>
        <w:rPr>
          <w:b/>
          <w:bCs/>
        </w:rPr>
      </w:pPr>
      <w:r w:rsidRPr="0052536F">
        <w:rPr>
          <w:b/>
          <w:bCs/>
        </w:rPr>
        <w:t xml:space="preserve">Section 2: </w:t>
      </w:r>
      <w:r>
        <w:rPr>
          <w:b/>
          <w:bCs/>
        </w:rPr>
        <w:t>Travel</w:t>
      </w:r>
      <w:r w:rsidRPr="0052536F">
        <w:rPr>
          <w:b/>
          <w:bCs/>
        </w:rPr>
        <w:t xml:space="preserve"> Details</w:t>
      </w:r>
    </w:p>
    <w:p w14:paraId="7CFEB025" w14:textId="77777777" w:rsidR="00F77446" w:rsidRPr="0052536F" w:rsidRDefault="00F77446" w:rsidP="00F77446">
      <w:pPr>
        <w:numPr>
          <w:ilvl w:val="0"/>
          <w:numId w:val="44"/>
        </w:numPr>
        <w:spacing w:line="278" w:lineRule="auto"/>
      </w:pPr>
      <w:r w:rsidRPr="0052536F">
        <w:rPr>
          <w:b/>
          <w:bCs/>
        </w:rPr>
        <w:t>How do you typically commute to work? (Select all that apply)</w:t>
      </w:r>
    </w:p>
    <w:p w14:paraId="51B866BD" w14:textId="77777777" w:rsidR="00F77446" w:rsidRPr="0052536F" w:rsidRDefault="00F77446" w:rsidP="00F77446">
      <w:pPr>
        <w:numPr>
          <w:ilvl w:val="1"/>
          <w:numId w:val="44"/>
        </w:numPr>
        <w:spacing w:line="278" w:lineRule="auto"/>
      </w:pPr>
      <w:r>
        <w:t>Car (Single Occupancy)</w:t>
      </w:r>
    </w:p>
    <w:p w14:paraId="2A4A3EB2" w14:textId="77777777" w:rsidR="00F77446" w:rsidRDefault="00F77446" w:rsidP="00F77446">
      <w:pPr>
        <w:numPr>
          <w:ilvl w:val="1"/>
          <w:numId w:val="44"/>
        </w:numPr>
        <w:spacing w:line="278" w:lineRule="auto"/>
      </w:pPr>
      <w:r>
        <w:t>Company Car / Van</w:t>
      </w:r>
    </w:p>
    <w:p w14:paraId="7D540AED" w14:textId="77777777" w:rsidR="00F77446" w:rsidRPr="0052536F" w:rsidRDefault="00F77446" w:rsidP="00F77446">
      <w:pPr>
        <w:numPr>
          <w:ilvl w:val="1"/>
          <w:numId w:val="44"/>
        </w:numPr>
        <w:spacing w:line="278" w:lineRule="auto"/>
      </w:pPr>
      <w:r w:rsidRPr="0052536F">
        <w:t>Car (</w:t>
      </w:r>
      <w:r>
        <w:t>Car share</w:t>
      </w:r>
      <w:r w:rsidRPr="0052536F">
        <w:t>)</w:t>
      </w:r>
    </w:p>
    <w:p w14:paraId="1C342541" w14:textId="77777777" w:rsidR="00F77446" w:rsidRPr="0052536F" w:rsidRDefault="00F77446" w:rsidP="00F77446">
      <w:pPr>
        <w:numPr>
          <w:ilvl w:val="1"/>
          <w:numId w:val="44"/>
        </w:numPr>
        <w:spacing w:line="278" w:lineRule="auto"/>
      </w:pPr>
      <w:r w:rsidRPr="0052536F">
        <w:t>Motorcycle/Scooter</w:t>
      </w:r>
    </w:p>
    <w:p w14:paraId="1785EB88" w14:textId="77777777" w:rsidR="00F77446" w:rsidRDefault="00F77446" w:rsidP="00F77446">
      <w:pPr>
        <w:numPr>
          <w:ilvl w:val="1"/>
          <w:numId w:val="44"/>
        </w:numPr>
        <w:spacing w:line="278" w:lineRule="auto"/>
      </w:pPr>
      <w:r w:rsidRPr="0052536F">
        <w:t>Bicycle</w:t>
      </w:r>
    </w:p>
    <w:p w14:paraId="07A98DBC" w14:textId="77777777" w:rsidR="00F77446" w:rsidRPr="0052536F" w:rsidRDefault="00F77446" w:rsidP="00F77446">
      <w:pPr>
        <w:numPr>
          <w:ilvl w:val="1"/>
          <w:numId w:val="44"/>
        </w:numPr>
        <w:spacing w:line="278" w:lineRule="auto"/>
      </w:pPr>
      <w:r>
        <w:t>Electric Bicycle</w:t>
      </w:r>
    </w:p>
    <w:p w14:paraId="0EAF2A29" w14:textId="77777777" w:rsidR="00F77446" w:rsidRDefault="00F77446" w:rsidP="00F77446">
      <w:pPr>
        <w:numPr>
          <w:ilvl w:val="1"/>
          <w:numId w:val="44"/>
        </w:numPr>
        <w:spacing w:line="278" w:lineRule="auto"/>
      </w:pPr>
      <w:r w:rsidRPr="0052536F">
        <w:t>Public Transport (Bus, Train, etc.)</w:t>
      </w:r>
    </w:p>
    <w:p w14:paraId="70F11798" w14:textId="77777777" w:rsidR="00F77446" w:rsidRDefault="00F77446" w:rsidP="00F77446">
      <w:pPr>
        <w:numPr>
          <w:ilvl w:val="2"/>
          <w:numId w:val="44"/>
        </w:numPr>
        <w:spacing w:line="278" w:lineRule="auto"/>
      </w:pPr>
      <w:r>
        <w:t>Bus</w:t>
      </w:r>
    </w:p>
    <w:p w14:paraId="6C2324F7" w14:textId="77777777" w:rsidR="00F77446" w:rsidRDefault="00F77446" w:rsidP="00F77446">
      <w:pPr>
        <w:numPr>
          <w:ilvl w:val="2"/>
          <w:numId w:val="44"/>
        </w:numPr>
        <w:spacing w:line="278" w:lineRule="auto"/>
      </w:pPr>
      <w:r>
        <w:t>Train</w:t>
      </w:r>
    </w:p>
    <w:p w14:paraId="1B4E1696" w14:textId="77777777" w:rsidR="00F77446" w:rsidRDefault="00F77446" w:rsidP="00F77446">
      <w:pPr>
        <w:numPr>
          <w:ilvl w:val="2"/>
          <w:numId w:val="44"/>
        </w:numPr>
        <w:spacing w:line="278" w:lineRule="auto"/>
      </w:pPr>
      <w:r>
        <w:t>Subway</w:t>
      </w:r>
    </w:p>
    <w:p w14:paraId="1DC53FE7" w14:textId="77777777" w:rsidR="00F77446" w:rsidRPr="0052536F" w:rsidRDefault="00F77446" w:rsidP="00F77446">
      <w:pPr>
        <w:numPr>
          <w:ilvl w:val="2"/>
          <w:numId w:val="44"/>
        </w:numPr>
        <w:spacing w:line="278" w:lineRule="auto"/>
      </w:pPr>
      <w:r>
        <w:t>Other</w:t>
      </w:r>
    </w:p>
    <w:p w14:paraId="3331385E" w14:textId="77777777" w:rsidR="00F77446" w:rsidRPr="0052536F" w:rsidRDefault="00F77446" w:rsidP="00F77446">
      <w:pPr>
        <w:numPr>
          <w:ilvl w:val="1"/>
          <w:numId w:val="44"/>
        </w:numPr>
        <w:spacing w:line="278" w:lineRule="auto"/>
      </w:pPr>
      <w:r w:rsidRPr="0052536F">
        <w:t>Walking</w:t>
      </w:r>
    </w:p>
    <w:p w14:paraId="024C3183" w14:textId="77777777" w:rsidR="00F77446" w:rsidRPr="0052536F" w:rsidRDefault="00F77446" w:rsidP="00F77446">
      <w:pPr>
        <w:numPr>
          <w:ilvl w:val="1"/>
          <w:numId w:val="44"/>
        </w:numPr>
        <w:spacing w:line="278" w:lineRule="auto"/>
      </w:pPr>
      <w:r w:rsidRPr="0052536F">
        <w:t>Other (Please specify): ________________________</w:t>
      </w:r>
    </w:p>
    <w:p w14:paraId="40142D61" w14:textId="77777777" w:rsidR="00F77446" w:rsidRPr="0052536F" w:rsidRDefault="00F77446" w:rsidP="00F77446">
      <w:pPr>
        <w:numPr>
          <w:ilvl w:val="0"/>
          <w:numId w:val="44"/>
        </w:numPr>
        <w:spacing w:line="278" w:lineRule="auto"/>
      </w:pPr>
      <w:r w:rsidRPr="0052536F">
        <w:rPr>
          <w:b/>
          <w:bCs/>
        </w:rPr>
        <w:t>If you use a car, motorcycle, or other motori</w:t>
      </w:r>
      <w:r>
        <w:rPr>
          <w:b/>
          <w:bCs/>
        </w:rPr>
        <w:t>s</w:t>
      </w:r>
      <w:r w:rsidRPr="0052536F">
        <w:rPr>
          <w:b/>
          <w:bCs/>
        </w:rPr>
        <w:t>ed vehicle, what type of fuel does it use?</w:t>
      </w:r>
    </w:p>
    <w:p w14:paraId="611DC452" w14:textId="77777777" w:rsidR="00F77446" w:rsidRPr="0052536F" w:rsidRDefault="00F77446" w:rsidP="00F77446">
      <w:pPr>
        <w:numPr>
          <w:ilvl w:val="1"/>
          <w:numId w:val="44"/>
        </w:numPr>
        <w:spacing w:line="278" w:lineRule="auto"/>
      </w:pPr>
      <w:r>
        <w:t>Petrol</w:t>
      </w:r>
    </w:p>
    <w:p w14:paraId="4E0165B7" w14:textId="77777777" w:rsidR="00F77446" w:rsidRPr="0052536F" w:rsidRDefault="00F77446" w:rsidP="00F77446">
      <w:pPr>
        <w:numPr>
          <w:ilvl w:val="1"/>
          <w:numId w:val="44"/>
        </w:numPr>
        <w:spacing w:line="278" w:lineRule="auto"/>
      </w:pPr>
      <w:r w:rsidRPr="0052536F">
        <w:lastRenderedPageBreak/>
        <w:t>Diesel</w:t>
      </w:r>
    </w:p>
    <w:p w14:paraId="26A7F4D9" w14:textId="77777777" w:rsidR="00F77446" w:rsidRPr="0052536F" w:rsidRDefault="00F77446" w:rsidP="00F77446">
      <w:pPr>
        <w:numPr>
          <w:ilvl w:val="1"/>
          <w:numId w:val="44"/>
        </w:numPr>
        <w:spacing w:line="278" w:lineRule="auto"/>
      </w:pPr>
      <w:r w:rsidRPr="0052536F">
        <w:t>Electric</w:t>
      </w:r>
    </w:p>
    <w:p w14:paraId="1468FABB" w14:textId="77777777" w:rsidR="00F77446" w:rsidRPr="0052536F" w:rsidRDefault="00F77446" w:rsidP="00F77446">
      <w:pPr>
        <w:numPr>
          <w:ilvl w:val="1"/>
          <w:numId w:val="44"/>
        </w:numPr>
        <w:spacing w:line="278" w:lineRule="auto"/>
      </w:pPr>
      <w:r w:rsidRPr="0052536F">
        <w:t>Hybrid (Petrol/Electric or Diesel/Electric)</w:t>
      </w:r>
    </w:p>
    <w:p w14:paraId="1A679FDE" w14:textId="77777777" w:rsidR="00F77446" w:rsidRPr="0052536F" w:rsidRDefault="00F77446" w:rsidP="00F77446">
      <w:pPr>
        <w:numPr>
          <w:ilvl w:val="1"/>
          <w:numId w:val="44"/>
        </w:numPr>
        <w:spacing w:line="278" w:lineRule="auto"/>
      </w:pPr>
      <w:r>
        <w:t>Don’t know</w:t>
      </w:r>
    </w:p>
    <w:p w14:paraId="146CC983" w14:textId="77777777" w:rsidR="00F77446" w:rsidRPr="0052536F" w:rsidRDefault="00F77446" w:rsidP="00F77446">
      <w:pPr>
        <w:numPr>
          <w:ilvl w:val="0"/>
          <w:numId w:val="44"/>
        </w:numPr>
        <w:spacing w:line="278" w:lineRule="auto"/>
      </w:pPr>
      <w:r w:rsidRPr="55710B2A">
        <w:rPr>
          <w:b/>
          <w:bCs/>
        </w:rPr>
        <w:t>What is the one-way distance of your commute to work (in miles)?</w:t>
      </w:r>
    </w:p>
    <w:p w14:paraId="2C7B7378" w14:textId="77777777" w:rsidR="00F77446" w:rsidRPr="0052536F" w:rsidRDefault="00F77446" w:rsidP="00F77446">
      <w:pPr>
        <w:numPr>
          <w:ilvl w:val="1"/>
          <w:numId w:val="44"/>
        </w:numPr>
        <w:spacing w:line="278" w:lineRule="auto"/>
      </w:pPr>
      <w:r w:rsidRPr="0052536F">
        <w:t>Less than 3 miles</w:t>
      </w:r>
    </w:p>
    <w:p w14:paraId="17098402" w14:textId="77777777" w:rsidR="00F77446" w:rsidRPr="0052536F" w:rsidRDefault="00F77446" w:rsidP="00F77446">
      <w:pPr>
        <w:numPr>
          <w:ilvl w:val="1"/>
          <w:numId w:val="44"/>
        </w:numPr>
        <w:spacing w:line="278" w:lineRule="auto"/>
      </w:pPr>
      <w:r>
        <w:t>4</w:t>
      </w:r>
      <w:r w:rsidRPr="0052536F">
        <w:t>–</w:t>
      </w:r>
      <w:r>
        <w:t>6</w:t>
      </w:r>
      <w:r w:rsidRPr="0052536F">
        <w:t xml:space="preserve"> miles</w:t>
      </w:r>
    </w:p>
    <w:p w14:paraId="631A0A28" w14:textId="77777777" w:rsidR="00F77446" w:rsidRPr="0052536F" w:rsidRDefault="00F77446" w:rsidP="00F77446">
      <w:pPr>
        <w:numPr>
          <w:ilvl w:val="1"/>
          <w:numId w:val="44"/>
        </w:numPr>
        <w:spacing w:line="278" w:lineRule="auto"/>
      </w:pPr>
      <w:r>
        <w:t>7</w:t>
      </w:r>
      <w:r w:rsidRPr="0052536F">
        <w:t>–1</w:t>
      </w:r>
      <w:r>
        <w:t xml:space="preserve">1 </w:t>
      </w:r>
      <w:r w:rsidRPr="0052536F">
        <w:t>miles</w:t>
      </w:r>
    </w:p>
    <w:p w14:paraId="79047AAB" w14:textId="77777777" w:rsidR="00F77446" w:rsidRPr="0052536F" w:rsidRDefault="00F77446" w:rsidP="00F77446">
      <w:pPr>
        <w:numPr>
          <w:ilvl w:val="1"/>
          <w:numId w:val="44"/>
        </w:numPr>
        <w:spacing w:line="278" w:lineRule="auto"/>
      </w:pPr>
      <w:r>
        <w:t>12</w:t>
      </w:r>
      <w:r w:rsidRPr="0052536F">
        <w:t>–3</w:t>
      </w:r>
      <w:r>
        <w:t>0</w:t>
      </w:r>
      <w:r w:rsidRPr="0052536F">
        <w:t xml:space="preserve"> miles</w:t>
      </w:r>
    </w:p>
    <w:p w14:paraId="3BE2DFAB" w14:textId="77777777" w:rsidR="00F77446" w:rsidRPr="0052536F" w:rsidRDefault="00F77446" w:rsidP="00F77446">
      <w:pPr>
        <w:numPr>
          <w:ilvl w:val="1"/>
          <w:numId w:val="44"/>
        </w:numPr>
        <w:spacing w:line="278" w:lineRule="auto"/>
      </w:pPr>
      <w:r w:rsidRPr="0052536F">
        <w:t>Over 31 miles</w:t>
      </w:r>
    </w:p>
    <w:p w14:paraId="09AB6C2E" w14:textId="77777777" w:rsidR="00F77446" w:rsidRPr="0052536F" w:rsidRDefault="00F77446" w:rsidP="00F77446">
      <w:pPr>
        <w:numPr>
          <w:ilvl w:val="0"/>
          <w:numId w:val="44"/>
        </w:numPr>
        <w:spacing w:line="278" w:lineRule="auto"/>
      </w:pPr>
      <w:r w:rsidRPr="0052536F">
        <w:rPr>
          <w:b/>
          <w:bCs/>
        </w:rPr>
        <w:t>How many days per week do you typically commute to the workplace?</w:t>
      </w:r>
    </w:p>
    <w:p w14:paraId="1061D803" w14:textId="77777777" w:rsidR="00F77446" w:rsidRPr="0052536F" w:rsidRDefault="00F77446" w:rsidP="00F77446">
      <w:pPr>
        <w:numPr>
          <w:ilvl w:val="1"/>
          <w:numId w:val="44"/>
        </w:numPr>
        <w:spacing w:line="278" w:lineRule="auto"/>
      </w:pPr>
      <w:r w:rsidRPr="0052536F">
        <w:t>1 day</w:t>
      </w:r>
    </w:p>
    <w:p w14:paraId="14A8A084" w14:textId="77777777" w:rsidR="00F77446" w:rsidRPr="0052536F" w:rsidRDefault="00F77446" w:rsidP="00F77446">
      <w:pPr>
        <w:numPr>
          <w:ilvl w:val="1"/>
          <w:numId w:val="44"/>
        </w:numPr>
        <w:spacing w:line="278" w:lineRule="auto"/>
      </w:pPr>
      <w:r w:rsidRPr="0052536F">
        <w:t>2 days</w:t>
      </w:r>
    </w:p>
    <w:p w14:paraId="2422AEFD" w14:textId="77777777" w:rsidR="00F77446" w:rsidRPr="0052536F" w:rsidRDefault="00F77446" w:rsidP="00F77446">
      <w:pPr>
        <w:numPr>
          <w:ilvl w:val="1"/>
          <w:numId w:val="44"/>
        </w:numPr>
        <w:spacing w:line="278" w:lineRule="auto"/>
      </w:pPr>
      <w:r w:rsidRPr="0052536F">
        <w:t>3 days</w:t>
      </w:r>
    </w:p>
    <w:p w14:paraId="619FDAE1" w14:textId="77777777" w:rsidR="00F77446" w:rsidRPr="0052536F" w:rsidRDefault="00F77446" w:rsidP="00F77446">
      <w:pPr>
        <w:numPr>
          <w:ilvl w:val="1"/>
          <w:numId w:val="44"/>
        </w:numPr>
        <w:spacing w:line="278" w:lineRule="auto"/>
      </w:pPr>
      <w:r w:rsidRPr="0052536F">
        <w:t>4 days</w:t>
      </w:r>
    </w:p>
    <w:p w14:paraId="4C9CC1B4" w14:textId="77777777" w:rsidR="00F77446" w:rsidRDefault="00F77446" w:rsidP="00F77446">
      <w:pPr>
        <w:numPr>
          <w:ilvl w:val="1"/>
          <w:numId w:val="44"/>
        </w:numPr>
        <w:spacing w:line="278" w:lineRule="auto"/>
      </w:pPr>
      <w:r w:rsidRPr="0052536F">
        <w:t>5 days</w:t>
      </w:r>
    </w:p>
    <w:p w14:paraId="34BFF9AC" w14:textId="77777777" w:rsidR="00F77446" w:rsidRPr="00722F8D" w:rsidRDefault="00F77446" w:rsidP="00F77446">
      <w:pPr>
        <w:numPr>
          <w:ilvl w:val="0"/>
          <w:numId w:val="44"/>
        </w:numPr>
        <w:spacing w:line="278" w:lineRule="auto"/>
      </w:pPr>
      <w:r>
        <w:rPr>
          <w:b/>
          <w:bCs/>
        </w:rPr>
        <w:t>How many miles do you typically travel for business each week?</w:t>
      </w:r>
    </w:p>
    <w:p w14:paraId="43DA08CF" w14:textId="77777777" w:rsidR="00F77446" w:rsidRPr="0052536F" w:rsidRDefault="00F77446" w:rsidP="00F77446">
      <w:pPr>
        <w:numPr>
          <w:ilvl w:val="1"/>
          <w:numId w:val="44"/>
        </w:numPr>
        <w:spacing w:line="278" w:lineRule="auto"/>
      </w:pPr>
      <w:r w:rsidRPr="0052536F">
        <w:t>Less than 3 miles</w:t>
      </w:r>
    </w:p>
    <w:p w14:paraId="1E90D86D" w14:textId="77777777" w:rsidR="00F77446" w:rsidRPr="0052536F" w:rsidRDefault="00F77446" w:rsidP="00F77446">
      <w:pPr>
        <w:numPr>
          <w:ilvl w:val="1"/>
          <w:numId w:val="44"/>
        </w:numPr>
        <w:spacing w:line="278" w:lineRule="auto"/>
      </w:pPr>
      <w:r>
        <w:t>4</w:t>
      </w:r>
      <w:r w:rsidRPr="0052536F">
        <w:t>–</w:t>
      </w:r>
      <w:r>
        <w:t>6</w:t>
      </w:r>
      <w:r w:rsidRPr="0052536F">
        <w:t xml:space="preserve"> miles</w:t>
      </w:r>
    </w:p>
    <w:p w14:paraId="35CB7E4D" w14:textId="77777777" w:rsidR="00F77446" w:rsidRPr="0052536F" w:rsidRDefault="00F77446" w:rsidP="00F77446">
      <w:pPr>
        <w:numPr>
          <w:ilvl w:val="1"/>
          <w:numId w:val="44"/>
        </w:numPr>
        <w:spacing w:line="278" w:lineRule="auto"/>
      </w:pPr>
      <w:r>
        <w:t>7</w:t>
      </w:r>
      <w:r w:rsidRPr="0052536F">
        <w:t>–1</w:t>
      </w:r>
      <w:r>
        <w:t xml:space="preserve">1 </w:t>
      </w:r>
      <w:r w:rsidRPr="0052536F">
        <w:t>miles</w:t>
      </w:r>
    </w:p>
    <w:p w14:paraId="5AB92C5C" w14:textId="77777777" w:rsidR="00F77446" w:rsidRPr="0052536F" w:rsidRDefault="00F77446" w:rsidP="00F77446">
      <w:pPr>
        <w:numPr>
          <w:ilvl w:val="1"/>
          <w:numId w:val="44"/>
        </w:numPr>
        <w:spacing w:line="278" w:lineRule="auto"/>
      </w:pPr>
      <w:r>
        <w:t>12</w:t>
      </w:r>
      <w:r w:rsidRPr="0052536F">
        <w:t>–3</w:t>
      </w:r>
      <w:r>
        <w:t>0</w:t>
      </w:r>
      <w:r w:rsidRPr="0052536F">
        <w:t xml:space="preserve"> miles</w:t>
      </w:r>
    </w:p>
    <w:p w14:paraId="0CE79DD7" w14:textId="77777777" w:rsidR="00F77446" w:rsidRPr="0052536F" w:rsidRDefault="00F77446" w:rsidP="00F77446">
      <w:pPr>
        <w:numPr>
          <w:ilvl w:val="1"/>
          <w:numId w:val="44"/>
        </w:numPr>
        <w:spacing w:line="278" w:lineRule="auto"/>
      </w:pPr>
      <w:r w:rsidRPr="0052536F">
        <w:t>Over 31 miles</w:t>
      </w:r>
    </w:p>
    <w:p w14:paraId="2C9F0178" w14:textId="77777777" w:rsidR="00F77446" w:rsidRPr="00722F8D" w:rsidRDefault="00F77446" w:rsidP="00F77446">
      <w:pPr>
        <w:numPr>
          <w:ilvl w:val="0"/>
          <w:numId w:val="44"/>
        </w:numPr>
        <w:spacing w:line="278" w:lineRule="auto"/>
      </w:pPr>
      <w:r>
        <w:rPr>
          <w:b/>
          <w:bCs/>
        </w:rPr>
        <w:t>What form of transport do you use when you travel for business?</w:t>
      </w:r>
    </w:p>
    <w:p w14:paraId="6B08338E" w14:textId="77777777" w:rsidR="00F77446" w:rsidRPr="0052536F" w:rsidRDefault="00F77446" w:rsidP="00F77446">
      <w:pPr>
        <w:numPr>
          <w:ilvl w:val="1"/>
          <w:numId w:val="44"/>
        </w:numPr>
        <w:spacing w:line="278" w:lineRule="auto"/>
      </w:pPr>
      <w:r>
        <w:t>Car (Single Occupancy)</w:t>
      </w:r>
    </w:p>
    <w:p w14:paraId="34AEBC0F" w14:textId="77777777" w:rsidR="00F77446" w:rsidRDefault="00F77446" w:rsidP="00F77446">
      <w:pPr>
        <w:numPr>
          <w:ilvl w:val="1"/>
          <w:numId w:val="44"/>
        </w:numPr>
        <w:spacing w:line="278" w:lineRule="auto"/>
      </w:pPr>
      <w:r>
        <w:t>Company Car / Van</w:t>
      </w:r>
    </w:p>
    <w:p w14:paraId="2E714D76" w14:textId="77777777" w:rsidR="00F77446" w:rsidRPr="0052536F" w:rsidRDefault="00F77446" w:rsidP="00F77446">
      <w:pPr>
        <w:numPr>
          <w:ilvl w:val="1"/>
          <w:numId w:val="44"/>
        </w:numPr>
        <w:spacing w:line="278" w:lineRule="auto"/>
      </w:pPr>
      <w:r w:rsidRPr="0052536F">
        <w:t>Car (</w:t>
      </w:r>
      <w:r>
        <w:t>Car share</w:t>
      </w:r>
      <w:r w:rsidRPr="0052536F">
        <w:t>)</w:t>
      </w:r>
    </w:p>
    <w:p w14:paraId="4BB582AE" w14:textId="77777777" w:rsidR="00F77446" w:rsidRPr="0052536F" w:rsidRDefault="00F77446" w:rsidP="00F77446">
      <w:pPr>
        <w:numPr>
          <w:ilvl w:val="1"/>
          <w:numId w:val="44"/>
        </w:numPr>
        <w:spacing w:line="278" w:lineRule="auto"/>
      </w:pPr>
      <w:r w:rsidRPr="0052536F">
        <w:t>Motorcycle/Scooter</w:t>
      </w:r>
    </w:p>
    <w:p w14:paraId="0D632CBF" w14:textId="77777777" w:rsidR="00F77446" w:rsidRDefault="00F77446" w:rsidP="00F77446">
      <w:pPr>
        <w:numPr>
          <w:ilvl w:val="1"/>
          <w:numId w:val="44"/>
        </w:numPr>
        <w:spacing w:line="278" w:lineRule="auto"/>
      </w:pPr>
      <w:r w:rsidRPr="0052536F">
        <w:t>Bicycle</w:t>
      </w:r>
    </w:p>
    <w:p w14:paraId="30B86591" w14:textId="77777777" w:rsidR="00F77446" w:rsidRPr="0052536F" w:rsidRDefault="00F77446" w:rsidP="00F77446">
      <w:pPr>
        <w:numPr>
          <w:ilvl w:val="1"/>
          <w:numId w:val="44"/>
        </w:numPr>
        <w:spacing w:line="278" w:lineRule="auto"/>
      </w:pPr>
      <w:r>
        <w:t>Electric Bicycle</w:t>
      </w:r>
    </w:p>
    <w:p w14:paraId="2D1D3EC6" w14:textId="77777777" w:rsidR="00F77446" w:rsidRDefault="00F77446" w:rsidP="00F77446">
      <w:pPr>
        <w:numPr>
          <w:ilvl w:val="1"/>
          <w:numId w:val="44"/>
        </w:numPr>
        <w:spacing w:line="278" w:lineRule="auto"/>
      </w:pPr>
      <w:r w:rsidRPr="0052536F">
        <w:t>Public Transport (Bus, Train, etc.)</w:t>
      </w:r>
    </w:p>
    <w:p w14:paraId="55FDF643" w14:textId="77777777" w:rsidR="00F77446" w:rsidRDefault="00F77446" w:rsidP="00F77446">
      <w:pPr>
        <w:numPr>
          <w:ilvl w:val="2"/>
          <w:numId w:val="44"/>
        </w:numPr>
        <w:spacing w:line="278" w:lineRule="auto"/>
      </w:pPr>
      <w:r>
        <w:lastRenderedPageBreak/>
        <w:t>Bus</w:t>
      </w:r>
    </w:p>
    <w:p w14:paraId="0ADD5B5C" w14:textId="77777777" w:rsidR="00F77446" w:rsidRDefault="00F77446" w:rsidP="00F77446">
      <w:pPr>
        <w:numPr>
          <w:ilvl w:val="2"/>
          <w:numId w:val="44"/>
        </w:numPr>
        <w:spacing w:line="278" w:lineRule="auto"/>
      </w:pPr>
      <w:r>
        <w:t>Train</w:t>
      </w:r>
    </w:p>
    <w:p w14:paraId="690684ED" w14:textId="77777777" w:rsidR="00F77446" w:rsidRDefault="00F77446" w:rsidP="00F77446">
      <w:pPr>
        <w:numPr>
          <w:ilvl w:val="2"/>
          <w:numId w:val="44"/>
        </w:numPr>
        <w:spacing w:line="278" w:lineRule="auto"/>
      </w:pPr>
      <w:r>
        <w:t>Subway</w:t>
      </w:r>
    </w:p>
    <w:p w14:paraId="3A267441" w14:textId="77777777" w:rsidR="00F77446" w:rsidRPr="0052536F" w:rsidRDefault="00F77446" w:rsidP="00F77446">
      <w:pPr>
        <w:numPr>
          <w:ilvl w:val="2"/>
          <w:numId w:val="44"/>
        </w:numPr>
        <w:spacing w:line="278" w:lineRule="auto"/>
      </w:pPr>
      <w:r>
        <w:t>Other</w:t>
      </w:r>
    </w:p>
    <w:p w14:paraId="7046BAA0" w14:textId="77777777" w:rsidR="00F77446" w:rsidRPr="0052536F" w:rsidRDefault="00F77446" w:rsidP="00F77446">
      <w:pPr>
        <w:numPr>
          <w:ilvl w:val="1"/>
          <w:numId w:val="44"/>
        </w:numPr>
        <w:spacing w:line="278" w:lineRule="auto"/>
      </w:pPr>
      <w:r w:rsidRPr="0052536F">
        <w:t>Walking</w:t>
      </w:r>
    </w:p>
    <w:p w14:paraId="6472843C" w14:textId="77777777" w:rsidR="00F77446" w:rsidRPr="0052536F" w:rsidRDefault="00F77446" w:rsidP="00F77446">
      <w:pPr>
        <w:numPr>
          <w:ilvl w:val="1"/>
          <w:numId w:val="44"/>
        </w:numPr>
        <w:spacing w:line="278" w:lineRule="auto"/>
      </w:pPr>
      <w:r w:rsidRPr="0052536F">
        <w:t>Other (Please specify): ________________________</w:t>
      </w:r>
    </w:p>
    <w:p w14:paraId="1847D23B" w14:textId="77777777" w:rsidR="00F77446" w:rsidRPr="0052536F" w:rsidRDefault="00F77446" w:rsidP="00F77446"/>
    <w:p w14:paraId="1658F282" w14:textId="77777777" w:rsidR="00F77446" w:rsidRPr="0052536F" w:rsidRDefault="00F77446" w:rsidP="00F77446">
      <w:r>
        <w:pict w14:anchorId="791A87E4">
          <v:rect id="_x0000_i1025" style="width:0;height:1.5pt" o:hralign="center" o:hrstd="t" o:hr="t" fillcolor="#a0a0a0" stroked="f"/>
        </w:pict>
      </w:r>
    </w:p>
    <w:p w14:paraId="6D5C2D3B" w14:textId="77777777" w:rsidR="00F77446" w:rsidRPr="0052536F" w:rsidRDefault="00F77446" w:rsidP="00F77446">
      <w:pPr>
        <w:rPr>
          <w:b/>
          <w:bCs/>
        </w:rPr>
      </w:pPr>
      <w:r w:rsidRPr="0052536F">
        <w:rPr>
          <w:b/>
          <w:bCs/>
        </w:rPr>
        <w:t>Section 3: Environmental Factors</w:t>
      </w:r>
    </w:p>
    <w:p w14:paraId="04401FA2" w14:textId="77777777" w:rsidR="00F77446" w:rsidRPr="00860C28" w:rsidRDefault="00F77446" w:rsidP="00F77446">
      <w:pPr>
        <w:pStyle w:val="ListParagraph"/>
        <w:numPr>
          <w:ilvl w:val="0"/>
          <w:numId w:val="44"/>
        </w:numPr>
        <w:spacing w:line="278" w:lineRule="auto"/>
        <w:rPr>
          <w:b/>
          <w:bCs/>
        </w:rPr>
      </w:pPr>
      <w:r w:rsidRPr="00860C28">
        <w:rPr>
          <w:b/>
          <w:bCs/>
        </w:rPr>
        <w:t>Do you have access to public transportation near your home?</w:t>
      </w:r>
    </w:p>
    <w:p w14:paraId="2B0A2C3F" w14:textId="77777777" w:rsidR="00F77446" w:rsidRPr="0052536F" w:rsidRDefault="00F77446" w:rsidP="00F77446">
      <w:pPr>
        <w:numPr>
          <w:ilvl w:val="1"/>
          <w:numId w:val="45"/>
        </w:numPr>
        <w:spacing w:line="278" w:lineRule="auto"/>
      </w:pPr>
      <w:r w:rsidRPr="0052536F">
        <w:t>Yes</w:t>
      </w:r>
    </w:p>
    <w:p w14:paraId="40502EAD" w14:textId="77777777" w:rsidR="00F77446" w:rsidRPr="0052536F" w:rsidRDefault="00F77446" w:rsidP="00F77446">
      <w:pPr>
        <w:numPr>
          <w:ilvl w:val="1"/>
          <w:numId w:val="45"/>
        </w:numPr>
        <w:spacing w:line="278" w:lineRule="auto"/>
      </w:pPr>
      <w:r w:rsidRPr="0052536F">
        <w:t>No</w:t>
      </w:r>
    </w:p>
    <w:p w14:paraId="5F1B68C1" w14:textId="77777777" w:rsidR="00F77446" w:rsidRPr="0052536F" w:rsidRDefault="00F77446" w:rsidP="00F77446">
      <w:pPr>
        <w:pStyle w:val="ListParagraph"/>
        <w:numPr>
          <w:ilvl w:val="0"/>
          <w:numId w:val="44"/>
        </w:numPr>
        <w:spacing w:line="278" w:lineRule="auto"/>
      </w:pPr>
      <w:r w:rsidRPr="00860C28">
        <w:rPr>
          <w:b/>
          <w:bCs/>
        </w:rPr>
        <w:t>Have you ever considered switching to a more sustainable mode of transport for your commute?</w:t>
      </w:r>
    </w:p>
    <w:p w14:paraId="398EA003" w14:textId="77777777" w:rsidR="00F77446" w:rsidRPr="0052536F" w:rsidRDefault="00F77446" w:rsidP="00F77446">
      <w:pPr>
        <w:numPr>
          <w:ilvl w:val="1"/>
          <w:numId w:val="44"/>
        </w:numPr>
        <w:spacing w:line="278" w:lineRule="auto"/>
      </w:pPr>
      <w:r w:rsidRPr="0052536F">
        <w:t>Yes</w:t>
      </w:r>
    </w:p>
    <w:p w14:paraId="2F9D5C25" w14:textId="77777777" w:rsidR="00F77446" w:rsidRPr="0052536F" w:rsidRDefault="00F77446" w:rsidP="00F77446">
      <w:pPr>
        <w:numPr>
          <w:ilvl w:val="1"/>
          <w:numId w:val="44"/>
        </w:numPr>
        <w:spacing w:line="278" w:lineRule="auto"/>
      </w:pPr>
      <w:r w:rsidRPr="0052536F">
        <w:t>No</w:t>
      </w:r>
    </w:p>
    <w:p w14:paraId="42E4D51A" w14:textId="77777777" w:rsidR="00F77446" w:rsidRPr="0052536F" w:rsidRDefault="00F77446" w:rsidP="00F77446">
      <w:pPr>
        <w:numPr>
          <w:ilvl w:val="1"/>
          <w:numId w:val="44"/>
        </w:numPr>
        <w:spacing w:line="278" w:lineRule="auto"/>
      </w:pPr>
      <w:r w:rsidRPr="0052536F">
        <w:t>Not Applicable</w:t>
      </w:r>
    </w:p>
    <w:p w14:paraId="5FD0223B" w14:textId="77777777" w:rsidR="00F77446" w:rsidRPr="0052536F" w:rsidRDefault="00F77446" w:rsidP="00F77446">
      <w:pPr>
        <w:numPr>
          <w:ilvl w:val="0"/>
          <w:numId w:val="44"/>
        </w:numPr>
        <w:spacing w:line="278" w:lineRule="auto"/>
      </w:pPr>
      <w:r w:rsidRPr="0052536F">
        <w:rPr>
          <w:b/>
          <w:bCs/>
        </w:rPr>
        <w:t xml:space="preserve">If you drive a vehicle, would you be open to using </w:t>
      </w:r>
      <w:r>
        <w:rPr>
          <w:b/>
          <w:bCs/>
        </w:rPr>
        <w:t>car sharing</w:t>
      </w:r>
      <w:r w:rsidRPr="0052536F">
        <w:rPr>
          <w:b/>
          <w:bCs/>
        </w:rPr>
        <w:t xml:space="preserve"> or shared transport options?</w:t>
      </w:r>
    </w:p>
    <w:p w14:paraId="4EBE1ED4" w14:textId="77777777" w:rsidR="00F77446" w:rsidRPr="0052536F" w:rsidRDefault="00F77446" w:rsidP="00F77446">
      <w:pPr>
        <w:numPr>
          <w:ilvl w:val="1"/>
          <w:numId w:val="44"/>
        </w:numPr>
        <w:spacing w:line="278" w:lineRule="auto"/>
      </w:pPr>
      <w:r w:rsidRPr="0052536F">
        <w:t>Yes, I already car</w:t>
      </w:r>
      <w:r>
        <w:t>share</w:t>
      </w:r>
    </w:p>
    <w:p w14:paraId="6EB18C58" w14:textId="77777777" w:rsidR="00F77446" w:rsidRPr="0052536F" w:rsidRDefault="00F77446" w:rsidP="00F77446">
      <w:pPr>
        <w:numPr>
          <w:ilvl w:val="1"/>
          <w:numId w:val="44"/>
        </w:numPr>
        <w:spacing w:line="278" w:lineRule="auto"/>
      </w:pPr>
      <w:r w:rsidRPr="0052536F">
        <w:t>Yes, I would consider ca</w:t>
      </w:r>
      <w:r>
        <w:t>rsharing</w:t>
      </w:r>
    </w:p>
    <w:p w14:paraId="2C620A4D" w14:textId="77777777" w:rsidR="00F77446" w:rsidRPr="0052536F" w:rsidRDefault="00F77446" w:rsidP="00F77446">
      <w:pPr>
        <w:numPr>
          <w:ilvl w:val="1"/>
          <w:numId w:val="44"/>
        </w:numPr>
        <w:spacing w:line="278" w:lineRule="auto"/>
      </w:pPr>
      <w:r w:rsidRPr="0052536F">
        <w:t>No, I prefer driving alone</w:t>
      </w:r>
    </w:p>
    <w:p w14:paraId="4831E90A" w14:textId="77777777" w:rsidR="00F77446" w:rsidRPr="0052536F" w:rsidRDefault="00F77446" w:rsidP="00F77446">
      <w:r>
        <w:pict w14:anchorId="09DC1E48">
          <v:rect id="_x0000_i1026" style="width:0;height:1.5pt" o:hralign="center" o:hrstd="t" o:hr="t" fillcolor="#a0a0a0" stroked="f"/>
        </w:pict>
      </w:r>
    </w:p>
    <w:p w14:paraId="3DC5FFE5" w14:textId="77777777" w:rsidR="00F77446" w:rsidRPr="0052536F" w:rsidRDefault="00F77446" w:rsidP="00F77446">
      <w:pPr>
        <w:rPr>
          <w:b/>
          <w:bCs/>
        </w:rPr>
      </w:pPr>
      <w:r w:rsidRPr="0052536F">
        <w:rPr>
          <w:b/>
          <w:bCs/>
        </w:rPr>
        <w:t>Optional Feedback</w:t>
      </w:r>
    </w:p>
    <w:p w14:paraId="6FF6D72B" w14:textId="77777777" w:rsidR="00F77446" w:rsidRPr="0052536F" w:rsidRDefault="00F77446" w:rsidP="00F77446">
      <w:pPr>
        <w:pStyle w:val="ListParagraph"/>
        <w:numPr>
          <w:ilvl w:val="0"/>
          <w:numId w:val="44"/>
        </w:numPr>
        <w:spacing w:line="278" w:lineRule="auto"/>
      </w:pPr>
      <w:r w:rsidRPr="00860C28">
        <w:rPr>
          <w:b/>
          <w:bCs/>
        </w:rPr>
        <w:t>Do you have any suggestions for how the company could support more sustainable commuting?</w:t>
      </w:r>
    </w:p>
    <w:p w14:paraId="6BA98ACC" w14:textId="77777777" w:rsidR="00F77446" w:rsidRPr="0052536F" w:rsidRDefault="00F77446" w:rsidP="00F77446">
      <w:r>
        <w:pict w14:anchorId="5C826BB9">
          <v:rect id="_x0000_i1027" style="width:0;height:1.5pt" o:hralign="center" o:hrstd="t" o:hr="t" fillcolor="#a0a0a0" stroked="f"/>
        </w:pict>
      </w:r>
    </w:p>
    <w:p w14:paraId="623EAFD0" w14:textId="77777777" w:rsidR="00F77446" w:rsidRPr="0052536F" w:rsidRDefault="00F77446" w:rsidP="00F77446">
      <w:r>
        <w:pict w14:anchorId="126B818F">
          <v:rect id="_x0000_i1028" style="width:0;height:1.5pt" o:hralign="center" o:hrstd="t" o:hr="t" fillcolor="#a0a0a0" stroked="f"/>
        </w:pict>
      </w:r>
    </w:p>
    <w:p w14:paraId="19EBBA92" w14:textId="77777777" w:rsidR="00F77446" w:rsidRPr="0052536F" w:rsidRDefault="00F77446" w:rsidP="00F77446">
      <w:r>
        <w:pict w14:anchorId="41560D43">
          <v:rect id="_x0000_i1029" style="width:0;height:1.5pt" o:hralign="center" o:hrstd="t" o:hr="t" fillcolor="#a0a0a0" stroked="f"/>
        </w:pict>
      </w:r>
    </w:p>
    <w:p w14:paraId="2E68ADAA" w14:textId="03613E1F" w:rsidR="00B171FF" w:rsidRPr="001B4866" w:rsidRDefault="00F77446" w:rsidP="00F77446">
      <w:r w:rsidRPr="0052536F">
        <w:rPr>
          <w:b/>
          <w:bCs/>
        </w:rPr>
        <w:t>Thank you for completing this survey!</w:t>
      </w:r>
    </w:p>
    <w:sectPr w:rsidR="00B171FF" w:rsidRPr="001B4866"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9C0E" w14:textId="77777777" w:rsidR="00F77446" w:rsidRDefault="00F77446" w:rsidP="001D3FBA">
      <w:pPr>
        <w:spacing w:after="0" w:line="240" w:lineRule="auto"/>
      </w:pPr>
      <w:r>
        <w:separator/>
      </w:r>
    </w:p>
  </w:endnote>
  <w:endnote w:type="continuationSeparator" w:id="0">
    <w:p w14:paraId="2EAF69ED" w14:textId="77777777" w:rsidR="00F77446" w:rsidRDefault="00F77446" w:rsidP="001D3FBA">
      <w:pPr>
        <w:spacing w:after="0" w:line="240" w:lineRule="auto"/>
      </w:pPr>
      <w:r>
        <w:continuationSeparator/>
      </w:r>
    </w:p>
  </w:endnote>
  <w:endnote w:type="continuationNotice" w:id="1">
    <w:p w14:paraId="2400BA36" w14:textId="77777777" w:rsidR="00F77446" w:rsidRDefault="00F77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8F93" w14:textId="77777777" w:rsidR="00E33C67" w:rsidRDefault="00DC56A3">
    <w:pPr>
      <w:pStyle w:val="Footer"/>
    </w:pPr>
    <w:r>
      <w:rPr>
        <w:noProof/>
      </w:rPr>
      <w:drawing>
        <wp:anchor distT="0" distB="0" distL="114300" distR="114300" simplePos="0" relativeHeight="251658241" behindDoc="0" locked="0" layoutInCell="1" allowOverlap="1" wp14:anchorId="7F234357" wp14:editId="06DB641C">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6B5D" w14:textId="77777777" w:rsidR="00F77446" w:rsidRDefault="00F77446" w:rsidP="001D3FBA">
      <w:pPr>
        <w:spacing w:after="0" w:line="240" w:lineRule="auto"/>
      </w:pPr>
      <w:r>
        <w:separator/>
      </w:r>
    </w:p>
  </w:footnote>
  <w:footnote w:type="continuationSeparator" w:id="0">
    <w:p w14:paraId="316B3124" w14:textId="77777777" w:rsidR="00F77446" w:rsidRDefault="00F77446" w:rsidP="001D3FBA">
      <w:pPr>
        <w:spacing w:after="0" w:line="240" w:lineRule="auto"/>
      </w:pPr>
      <w:r>
        <w:continuationSeparator/>
      </w:r>
    </w:p>
  </w:footnote>
  <w:footnote w:type="continuationNotice" w:id="1">
    <w:p w14:paraId="20C07D12" w14:textId="77777777" w:rsidR="00F77446" w:rsidRDefault="00F77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3381" w14:textId="77777777" w:rsidR="001D3FBA" w:rsidRDefault="0074348E">
    <w:pPr>
      <w:pStyle w:val="Header"/>
    </w:pPr>
    <w:r>
      <w:rPr>
        <w:noProof/>
      </w:rPr>
      <w:drawing>
        <wp:anchor distT="0" distB="0" distL="114300" distR="114300" simplePos="0" relativeHeight="251659265" behindDoc="1" locked="0" layoutInCell="1" allowOverlap="1" wp14:anchorId="4183739E" wp14:editId="6AF7459E">
          <wp:simplePos x="0" y="0"/>
          <wp:positionH relativeFrom="column">
            <wp:posOffset>-628650</wp:posOffset>
          </wp:positionH>
          <wp:positionV relativeFrom="paragraph">
            <wp:posOffset>-173355</wp:posOffset>
          </wp:positionV>
          <wp:extent cx="3610400" cy="468000"/>
          <wp:effectExtent l="0" t="0" r="9525" b="8255"/>
          <wp:wrapTight wrapText="bothSides">
            <wp:wrapPolygon edited="0">
              <wp:start x="1368" y="0"/>
              <wp:lineTo x="342" y="2638"/>
              <wp:lineTo x="0" y="6155"/>
              <wp:lineTo x="0" y="17585"/>
              <wp:lineTo x="1368" y="21102"/>
              <wp:lineTo x="2052" y="21102"/>
              <wp:lineTo x="21543" y="16706"/>
              <wp:lineTo x="21543" y="4396"/>
              <wp:lineTo x="2052" y="0"/>
              <wp:lineTo x="1368" y="0"/>
            </wp:wrapPolygon>
          </wp:wrapTight>
          <wp:docPr id="1003155041" name="Picture 10"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5041" name="Picture 10" descr="A green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4144" behindDoc="0" locked="0" layoutInCell="1" allowOverlap="1" wp14:anchorId="2B36BAB5" wp14:editId="6DA5726A">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5134B2B4"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4BC4"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E0465"/>
    <w:multiLevelType w:val="multilevel"/>
    <w:tmpl w:val="84E019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5D0D2F"/>
    <w:multiLevelType w:val="multilevel"/>
    <w:tmpl w:val="128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EF36EE"/>
    <w:multiLevelType w:val="multilevel"/>
    <w:tmpl w:val="0EF06F1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F031CC"/>
    <w:multiLevelType w:val="multilevel"/>
    <w:tmpl w:val="292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4"/>
  </w:num>
  <w:num w:numId="3" w16cid:durableId="2018921187">
    <w:abstractNumId w:val="7"/>
  </w:num>
  <w:num w:numId="4" w16cid:durableId="812524027">
    <w:abstractNumId w:val="2"/>
  </w:num>
  <w:num w:numId="5" w16cid:durableId="1229614349">
    <w:abstractNumId w:val="8"/>
  </w:num>
  <w:num w:numId="6" w16cid:durableId="2087456767">
    <w:abstractNumId w:val="36"/>
  </w:num>
  <w:num w:numId="7" w16cid:durableId="235827993">
    <w:abstractNumId w:val="18"/>
  </w:num>
  <w:num w:numId="8" w16cid:durableId="1763337063">
    <w:abstractNumId w:val="12"/>
  </w:num>
  <w:num w:numId="9" w16cid:durableId="238709832">
    <w:abstractNumId w:val="34"/>
  </w:num>
  <w:num w:numId="10" w16cid:durableId="1393314181">
    <w:abstractNumId w:val="1"/>
  </w:num>
  <w:num w:numId="11" w16cid:durableId="1524514117">
    <w:abstractNumId w:val="32"/>
  </w:num>
  <w:num w:numId="12" w16cid:durableId="638920606">
    <w:abstractNumId w:val="26"/>
  </w:num>
  <w:num w:numId="13" w16cid:durableId="1341464482">
    <w:abstractNumId w:val="37"/>
  </w:num>
  <w:num w:numId="14" w16cid:durableId="668681574">
    <w:abstractNumId w:val="20"/>
  </w:num>
  <w:num w:numId="15" w16cid:durableId="467823292">
    <w:abstractNumId w:val="27"/>
  </w:num>
  <w:num w:numId="16" w16cid:durableId="1523939548">
    <w:abstractNumId w:val="14"/>
  </w:num>
  <w:num w:numId="17" w16cid:durableId="1062826819">
    <w:abstractNumId w:val="19"/>
  </w:num>
  <w:num w:numId="18" w16cid:durableId="793326659">
    <w:abstractNumId w:val="39"/>
  </w:num>
  <w:num w:numId="19" w16cid:durableId="1205408138">
    <w:abstractNumId w:val="0"/>
  </w:num>
  <w:num w:numId="20" w16cid:durableId="1381200361">
    <w:abstractNumId w:val="40"/>
  </w:num>
  <w:num w:numId="21" w16cid:durableId="284771711">
    <w:abstractNumId w:val="30"/>
  </w:num>
  <w:num w:numId="22" w16cid:durableId="1096942304">
    <w:abstractNumId w:val="29"/>
  </w:num>
  <w:num w:numId="23" w16cid:durableId="591397862">
    <w:abstractNumId w:val="38"/>
  </w:num>
  <w:num w:numId="24" w16cid:durableId="1863081418">
    <w:abstractNumId w:val="41"/>
  </w:num>
  <w:num w:numId="25" w16cid:durableId="77676070">
    <w:abstractNumId w:val="16"/>
  </w:num>
  <w:num w:numId="26" w16cid:durableId="952051621">
    <w:abstractNumId w:val="22"/>
  </w:num>
  <w:num w:numId="27" w16cid:durableId="58213753">
    <w:abstractNumId w:val="35"/>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31"/>
  </w:num>
  <w:num w:numId="33" w16cid:durableId="924069160">
    <w:abstractNumId w:val="24"/>
  </w:num>
  <w:num w:numId="34" w16cid:durableId="959140918">
    <w:abstractNumId w:val="33"/>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3"/>
  </w:num>
  <w:num w:numId="40" w16cid:durableId="34895520">
    <w:abstractNumId w:val="5"/>
  </w:num>
  <w:num w:numId="41" w16cid:durableId="956182775">
    <w:abstractNumId w:val="13"/>
  </w:num>
  <w:num w:numId="42" w16cid:durableId="1486360787">
    <w:abstractNumId w:val="25"/>
  </w:num>
  <w:num w:numId="43" w16cid:durableId="1135024784">
    <w:abstractNumId w:val="42"/>
  </w:num>
  <w:num w:numId="44" w16cid:durableId="2108965003">
    <w:abstractNumId w:val="23"/>
  </w:num>
  <w:num w:numId="45" w16cid:durableId="202779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46"/>
    <w:rsid w:val="000020A5"/>
    <w:rsid w:val="000A779F"/>
    <w:rsid w:val="000E6F7A"/>
    <w:rsid w:val="000F7D01"/>
    <w:rsid w:val="00125583"/>
    <w:rsid w:val="00140225"/>
    <w:rsid w:val="001B4866"/>
    <w:rsid w:val="001D3FBA"/>
    <w:rsid w:val="00201F36"/>
    <w:rsid w:val="00253739"/>
    <w:rsid w:val="00316169"/>
    <w:rsid w:val="00334F08"/>
    <w:rsid w:val="003612BD"/>
    <w:rsid w:val="00374804"/>
    <w:rsid w:val="003C1F33"/>
    <w:rsid w:val="00405916"/>
    <w:rsid w:val="00443102"/>
    <w:rsid w:val="004934B3"/>
    <w:rsid w:val="004F4DED"/>
    <w:rsid w:val="00507EE4"/>
    <w:rsid w:val="005C4B41"/>
    <w:rsid w:val="00693F33"/>
    <w:rsid w:val="006B2BC1"/>
    <w:rsid w:val="006C20F0"/>
    <w:rsid w:val="0074348E"/>
    <w:rsid w:val="007D1453"/>
    <w:rsid w:val="008035ED"/>
    <w:rsid w:val="00841A97"/>
    <w:rsid w:val="009276C4"/>
    <w:rsid w:val="0093743E"/>
    <w:rsid w:val="00990F49"/>
    <w:rsid w:val="009D0589"/>
    <w:rsid w:val="00A64E8E"/>
    <w:rsid w:val="00A65C0D"/>
    <w:rsid w:val="00AC3C15"/>
    <w:rsid w:val="00B171FF"/>
    <w:rsid w:val="00B3058D"/>
    <w:rsid w:val="00BA4D51"/>
    <w:rsid w:val="00C03FDC"/>
    <w:rsid w:val="00C35391"/>
    <w:rsid w:val="00CA4B19"/>
    <w:rsid w:val="00D92DDD"/>
    <w:rsid w:val="00DC56A3"/>
    <w:rsid w:val="00E33C67"/>
    <w:rsid w:val="00F07BDA"/>
    <w:rsid w:val="00F65AF3"/>
    <w:rsid w:val="00F77446"/>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8C77"/>
  <w15:chartTrackingRefBased/>
  <w15:docId w15:val="{1E019057-5824-4095-970B-993AC40A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ProfServManufactur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3.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4.xml><?xml version="1.0" encoding="utf-8"?>
<ds:datastoreItem xmlns:ds="http://schemas.openxmlformats.org/officeDocument/2006/customXml" ds:itemID="{21130F73-C372-4298-A4ED-34D11095E558}">
  <ds:schemaRefs>
    <ds:schemaRef ds:uri="686a7e36-e0d7-46c1-b32c-184712e4db5e"/>
    <ds:schemaRef ds:uri="http://schemas.microsoft.com/office/2006/documentManagement/types"/>
    <ds:schemaRef ds:uri="a6dc8eb7-7b42-4990-9215-7681705af27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ACTS Document Template - ProfServManufacturers</Template>
  <TotalTime>1</TotalTime>
  <Pages>4</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2025-02-17T23:16:00Z</dcterms:created>
  <dcterms:modified xsi:type="dcterms:W3CDTF">2025-02-17T23:17:00Z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