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FAD6" w14:textId="7777777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2060AC2" wp14:editId="1CD7A1F3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3CD28" w14:textId="01EC59F9" w:rsidR="00E33C67" w:rsidRPr="00E33C67" w:rsidRDefault="003751E9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Third Sector and Community Outreach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060A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0493CD28" w14:textId="01EC59F9" w:rsidR="00E33C67" w:rsidRPr="00E33C67" w:rsidRDefault="003751E9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Third Sector and Community Outreach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176CA938" wp14:editId="3EA476D3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466F604F" wp14:editId="39CE808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A7EFB8" w14:textId="7E079767" w:rsidR="005C4B41" w:rsidRPr="001D3FBA" w:rsidRDefault="003751E9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Measurement Template for Scope 1 &amp; Scope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66F604F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75A7EFB8" w14:textId="7E079767" w:rsidR="005C4B41" w:rsidRPr="001D3FBA" w:rsidRDefault="003751E9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Measurement Template for Scope 1 &amp; Scope 2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626D1B22" w14:textId="77777777" w:rsidR="003751E9" w:rsidRPr="00980C6F" w:rsidRDefault="003751E9" w:rsidP="003751E9">
      <w:pPr>
        <w:rPr>
          <w:b/>
          <w:bCs/>
        </w:rPr>
      </w:pPr>
      <w:r>
        <w:rPr>
          <w:b/>
          <w:bCs/>
        </w:rPr>
        <w:lastRenderedPageBreak/>
        <w:t>MEASUREMENT</w:t>
      </w:r>
      <w:r w:rsidRPr="00980C6F">
        <w:rPr>
          <w:b/>
          <w:bCs/>
        </w:rPr>
        <w:t xml:space="preserve"> TEMPLATE </w:t>
      </w:r>
      <w:r>
        <w:rPr>
          <w:b/>
          <w:bCs/>
        </w:rPr>
        <w:t xml:space="preserve">FOR </w:t>
      </w:r>
      <w:r w:rsidRPr="00980C6F">
        <w:rPr>
          <w:b/>
          <w:bCs/>
        </w:rPr>
        <w:t>SCOPE 1 &amp; SCOPE 2</w:t>
      </w:r>
    </w:p>
    <w:p w14:paraId="0EB6CC22" w14:textId="77777777" w:rsidR="003751E9" w:rsidRDefault="003751E9" w:rsidP="003751E9">
      <w:r>
        <w:t xml:space="preserve">Use this template to help you gather the necessary information to report your emissions for Scope 1 and Scope 2. </w:t>
      </w:r>
    </w:p>
    <w:p w14:paraId="15C1F398" w14:textId="77777777" w:rsidR="003751E9" w:rsidRPr="00980C6F" w:rsidRDefault="003751E9" w:rsidP="003751E9">
      <w:pPr>
        <w:rPr>
          <w:b/>
          <w:bCs/>
        </w:rPr>
      </w:pPr>
      <w:r>
        <w:rPr>
          <w:b/>
          <w:bCs/>
        </w:rPr>
        <w:t>Examples</w:t>
      </w:r>
    </w:p>
    <w:p w14:paraId="4CAACD62" w14:textId="77777777" w:rsidR="003751E9" w:rsidRDefault="003751E9" w:rsidP="003751E9">
      <w:r>
        <w:rPr>
          <w:b/>
          <w:bCs/>
        </w:rPr>
        <w:t xml:space="preserve">Scope 1: </w:t>
      </w:r>
      <w:r>
        <w:t xml:space="preserve">Gas Boilers, fuel from company vehicles. </w:t>
      </w:r>
    </w:p>
    <w:p w14:paraId="4F960729" w14:textId="77777777" w:rsidR="003751E9" w:rsidRDefault="003751E9" w:rsidP="003751E9">
      <w:r>
        <w:rPr>
          <w:b/>
          <w:bCs/>
        </w:rPr>
        <w:t xml:space="preserve">Scope 2: </w:t>
      </w:r>
      <w:r>
        <w:t xml:space="preserve">Electricity usage, heating and cooling systems. </w:t>
      </w:r>
    </w:p>
    <w:p w14:paraId="499D9293" w14:textId="77777777" w:rsidR="003751E9" w:rsidRPr="002D6D28" w:rsidRDefault="003751E9" w:rsidP="003751E9">
      <w:pPr>
        <w:rPr>
          <w:b/>
          <w:bCs/>
        </w:rPr>
      </w:pPr>
      <w:r>
        <w:rPr>
          <w:b/>
          <w:bCs/>
        </w:rPr>
        <w:t>Reporting Date/Period: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3596"/>
        <w:gridCol w:w="1888"/>
        <w:gridCol w:w="1746"/>
      </w:tblGrid>
      <w:tr w:rsidR="003751E9" w14:paraId="6E455F02" w14:textId="77777777" w:rsidTr="00223E57">
        <w:tc>
          <w:tcPr>
            <w:tcW w:w="1786" w:type="dxa"/>
          </w:tcPr>
          <w:p w14:paraId="3D0CF3B5" w14:textId="77777777" w:rsidR="003751E9" w:rsidRPr="00980C6F" w:rsidRDefault="003751E9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Sources</w:t>
            </w:r>
          </w:p>
        </w:tc>
        <w:tc>
          <w:tcPr>
            <w:tcW w:w="3596" w:type="dxa"/>
          </w:tcPr>
          <w:p w14:paraId="34EE4C95" w14:textId="77777777" w:rsidR="003751E9" w:rsidRPr="00980C6F" w:rsidRDefault="003751E9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Where to find</w:t>
            </w:r>
          </w:p>
        </w:tc>
        <w:tc>
          <w:tcPr>
            <w:tcW w:w="1888" w:type="dxa"/>
          </w:tcPr>
          <w:p w14:paraId="34FCC433" w14:textId="77777777" w:rsidR="003751E9" w:rsidRPr="00980C6F" w:rsidRDefault="003751E9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746" w:type="dxa"/>
          </w:tcPr>
          <w:p w14:paraId="5FFFAAB9" w14:textId="77777777" w:rsidR="003751E9" w:rsidRPr="00980C6F" w:rsidRDefault="003751E9" w:rsidP="00223E57">
            <w:pPr>
              <w:rPr>
                <w:b/>
                <w:bCs/>
              </w:rPr>
            </w:pPr>
            <w:r w:rsidRPr="00980C6F">
              <w:rPr>
                <w:b/>
                <w:bCs/>
              </w:rPr>
              <w:t>Value</w:t>
            </w:r>
          </w:p>
        </w:tc>
      </w:tr>
      <w:tr w:rsidR="003751E9" w14:paraId="0785CFC0" w14:textId="77777777" w:rsidTr="00223E57">
        <w:tc>
          <w:tcPr>
            <w:tcW w:w="1786" w:type="dxa"/>
          </w:tcPr>
          <w:p w14:paraId="765ACDD4" w14:textId="77777777" w:rsidR="003751E9" w:rsidRDefault="003751E9" w:rsidP="00223E57"/>
        </w:tc>
        <w:tc>
          <w:tcPr>
            <w:tcW w:w="7230" w:type="dxa"/>
            <w:gridSpan w:val="3"/>
            <w:vMerge w:val="restart"/>
          </w:tcPr>
          <w:p w14:paraId="149732D5" w14:textId="77777777" w:rsidR="003751E9" w:rsidRDefault="003751E9" w:rsidP="00223E57"/>
        </w:tc>
      </w:tr>
      <w:tr w:rsidR="003751E9" w14:paraId="0B0ACC71" w14:textId="77777777" w:rsidTr="00223E57">
        <w:tc>
          <w:tcPr>
            <w:tcW w:w="1786" w:type="dxa"/>
          </w:tcPr>
          <w:p w14:paraId="337FBF55" w14:textId="77777777" w:rsidR="003751E9" w:rsidRPr="00980C6F" w:rsidRDefault="003751E9" w:rsidP="00223E57">
            <w:pPr>
              <w:rPr>
                <w:b/>
                <w:bCs/>
                <w:sz w:val="22"/>
                <w:szCs w:val="22"/>
              </w:rPr>
            </w:pPr>
            <w:r w:rsidRPr="00980C6F">
              <w:rPr>
                <w:b/>
                <w:bCs/>
                <w:sz w:val="22"/>
                <w:szCs w:val="22"/>
              </w:rPr>
              <w:t>SCOPE 1</w:t>
            </w:r>
          </w:p>
          <w:p w14:paraId="46DBFDC4" w14:textId="77777777" w:rsidR="003751E9" w:rsidRDefault="003751E9" w:rsidP="00223E57">
            <w:r w:rsidRPr="00980C6F">
              <w:rPr>
                <w:b/>
                <w:bCs/>
                <w:sz w:val="22"/>
                <w:szCs w:val="22"/>
              </w:rPr>
              <w:t>Direct Emissions</w:t>
            </w:r>
          </w:p>
        </w:tc>
        <w:tc>
          <w:tcPr>
            <w:tcW w:w="7230" w:type="dxa"/>
            <w:gridSpan w:val="3"/>
            <w:vMerge/>
          </w:tcPr>
          <w:p w14:paraId="00A31289" w14:textId="77777777" w:rsidR="003751E9" w:rsidRDefault="003751E9" w:rsidP="00223E57"/>
        </w:tc>
      </w:tr>
      <w:tr w:rsidR="003751E9" w14:paraId="4EE00620" w14:textId="77777777" w:rsidTr="00223E57">
        <w:tc>
          <w:tcPr>
            <w:tcW w:w="1786" w:type="dxa"/>
            <w:vMerge w:val="restart"/>
          </w:tcPr>
          <w:p w14:paraId="3851C725" w14:textId="77777777" w:rsidR="003751E9" w:rsidRDefault="003751E9" w:rsidP="00223E57">
            <w:r>
              <w:t>Fuel Types used and Quantity</w:t>
            </w:r>
          </w:p>
        </w:tc>
        <w:tc>
          <w:tcPr>
            <w:tcW w:w="3596" w:type="dxa"/>
            <w:vMerge w:val="restart"/>
          </w:tcPr>
          <w:p w14:paraId="3451AF58" w14:textId="77777777" w:rsidR="003751E9" w:rsidRDefault="003751E9" w:rsidP="003751E9">
            <w:pPr>
              <w:pStyle w:val="ListParagraph"/>
              <w:numPr>
                <w:ilvl w:val="0"/>
                <w:numId w:val="42"/>
              </w:numPr>
            </w:pPr>
            <w:r>
              <w:t xml:space="preserve">Company Fuel/Mileage Records </w:t>
            </w:r>
          </w:p>
          <w:p w14:paraId="3CC09D7C" w14:textId="77777777" w:rsidR="003751E9" w:rsidRDefault="003751E9" w:rsidP="00223E57">
            <w:r w:rsidRPr="00980C6F">
              <w:rPr>
                <w:b/>
                <w:bCs/>
              </w:rPr>
              <w:t>*Note</w:t>
            </w:r>
            <w:r>
              <w:rPr>
                <w:b/>
                <w:bCs/>
              </w:rPr>
              <w:t xml:space="preserve"> - </w:t>
            </w:r>
            <w:r>
              <w:t xml:space="preserve">record your company car use here. Personal cars used for commuting and/or business travel will be recorded in Scope 3. </w:t>
            </w:r>
          </w:p>
          <w:p w14:paraId="446661B5" w14:textId="77777777" w:rsidR="003751E9" w:rsidRDefault="003751E9" w:rsidP="00223E57"/>
          <w:p w14:paraId="26BF376B" w14:textId="77777777" w:rsidR="003751E9" w:rsidRDefault="003751E9" w:rsidP="003751E9">
            <w:pPr>
              <w:pStyle w:val="ListParagraph"/>
              <w:numPr>
                <w:ilvl w:val="0"/>
                <w:numId w:val="42"/>
              </w:numPr>
            </w:pPr>
            <w:r>
              <w:t>Utility bills</w:t>
            </w:r>
          </w:p>
          <w:p w14:paraId="10BDD579" w14:textId="77777777" w:rsidR="003751E9" w:rsidRDefault="003751E9" w:rsidP="003751E9">
            <w:pPr>
              <w:pStyle w:val="ListParagraph"/>
              <w:numPr>
                <w:ilvl w:val="0"/>
                <w:numId w:val="42"/>
              </w:numPr>
            </w:pPr>
            <w:proofErr w:type="spellStart"/>
            <w:r>
              <w:t>AirCon</w:t>
            </w:r>
            <w:proofErr w:type="spellEnd"/>
            <w:r>
              <w:t xml:space="preserve"> / Refrigerant maintenance records</w:t>
            </w:r>
          </w:p>
          <w:p w14:paraId="5DB32F03" w14:textId="77777777" w:rsidR="003751E9" w:rsidRDefault="003751E9" w:rsidP="00223E57"/>
          <w:p w14:paraId="3E1F7ECD" w14:textId="77777777" w:rsidR="003751E9" w:rsidRDefault="003751E9" w:rsidP="00223E57"/>
          <w:p w14:paraId="595049D9" w14:textId="77777777" w:rsidR="003751E9" w:rsidRDefault="003751E9" w:rsidP="00223E57"/>
          <w:p w14:paraId="782DFFB1" w14:textId="77777777" w:rsidR="003751E9" w:rsidRDefault="003751E9" w:rsidP="00223E57"/>
        </w:tc>
        <w:tc>
          <w:tcPr>
            <w:tcW w:w="1888" w:type="dxa"/>
          </w:tcPr>
          <w:p w14:paraId="17B71ECB" w14:textId="77777777" w:rsidR="003751E9" w:rsidRDefault="003751E9" w:rsidP="00223E57">
            <w:r>
              <w:t>Petrol</w:t>
            </w:r>
          </w:p>
          <w:p w14:paraId="6724FE07" w14:textId="77777777" w:rsidR="003751E9" w:rsidRDefault="003751E9" w:rsidP="00223E57"/>
        </w:tc>
        <w:tc>
          <w:tcPr>
            <w:tcW w:w="1746" w:type="dxa"/>
          </w:tcPr>
          <w:p w14:paraId="113239CC" w14:textId="77777777" w:rsidR="003751E9" w:rsidRDefault="003751E9" w:rsidP="00223E57"/>
        </w:tc>
      </w:tr>
      <w:tr w:rsidR="003751E9" w14:paraId="54355976" w14:textId="77777777" w:rsidTr="00223E57">
        <w:tc>
          <w:tcPr>
            <w:tcW w:w="1786" w:type="dxa"/>
            <w:vMerge/>
          </w:tcPr>
          <w:p w14:paraId="0357CA40" w14:textId="77777777" w:rsidR="003751E9" w:rsidRDefault="003751E9" w:rsidP="00223E57"/>
        </w:tc>
        <w:tc>
          <w:tcPr>
            <w:tcW w:w="3596" w:type="dxa"/>
            <w:vMerge/>
          </w:tcPr>
          <w:p w14:paraId="59F6BDCF" w14:textId="77777777" w:rsidR="003751E9" w:rsidRDefault="003751E9" w:rsidP="00223E57"/>
        </w:tc>
        <w:tc>
          <w:tcPr>
            <w:tcW w:w="1888" w:type="dxa"/>
          </w:tcPr>
          <w:p w14:paraId="69DC8FC1" w14:textId="77777777" w:rsidR="003751E9" w:rsidRDefault="003751E9" w:rsidP="00223E57">
            <w:r>
              <w:t>Diesel</w:t>
            </w:r>
          </w:p>
        </w:tc>
        <w:tc>
          <w:tcPr>
            <w:tcW w:w="1746" w:type="dxa"/>
          </w:tcPr>
          <w:p w14:paraId="4D83CBFC" w14:textId="77777777" w:rsidR="003751E9" w:rsidRDefault="003751E9" w:rsidP="00223E57"/>
        </w:tc>
      </w:tr>
      <w:tr w:rsidR="003751E9" w14:paraId="6950FF4E" w14:textId="77777777" w:rsidTr="00223E57">
        <w:tc>
          <w:tcPr>
            <w:tcW w:w="1786" w:type="dxa"/>
            <w:vMerge/>
          </w:tcPr>
          <w:p w14:paraId="1DB5F8AF" w14:textId="77777777" w:rsidR="003751E9" w:rsidRDefault="003751E9" w:rsidP="00223E57"/>
        </w:tc>
        <w:tc>
          <w:tcPr>
            <w:tcW w:w="3596" w:type="dxa"/>
            <w:vMerge/>
          </w:tcPr>
          <w:p w14:paraId="69120BDE" w14:textId="77777777" w:rsidR="003751E9" w:rsidRDefault="003751E9" w:rsidP="00223E57"/>
        </w:tc>
        <w:tc>
          <w:tcPr>
            <w:tcW w:w="1888" w:type="dxa"/>
          </w:tcPr>
          <w:p w14:paraId="745E299F" w14:textId="77777777" w:rsidR="003751E9" w:rsidRDefault="003751E9" w:rsidP="00223E57">
            <w:r>
              <w:t>LPG</w:t>
            </w:r>
          </w:p>
        </w:tc>
        <w:tc>
          <w:tcPr>
            <w:tcW w:w="1746" w:type="dxa"/>
          </w:tcPr>
          <w:p w14:paraId="5B6FC121" w14:textId="77777777" w:rsidR="003751E9" w:rsidRDefault="003751E9" w:rsidP="00223E57"/>
        </w:tc>
      </w:tr>
      <w:tr w:rsidR="003751E9" w14:paraId="342D9934" w14:textId="77777777" w:rsidTr="00223E57">
        <w:tc>
          <w:tcPr>
            <w:tcW w:w="1786" w:type="dxa"/>
            <w:vMerge/>
          </w:tcPr>
          <w:p w14:paraId="635F37E3" w14:textId="77777777" w:rsidR="003751E9" w:rsidRDefault="003751E9" w:rsidP="00223E57"/>
        </w:tc>
        <w:tc>
          <w:tcPr>
            <w:tcW w:w="3596" w:type="dxa"/>
            <w:vMerge/>
          </w:tcPr>
          <w:p w14:paraId="56EFF686" w14:textId="77777777" w:rsidR="003751E9" w:rsidRDefault="003751E9" w:rsidP="00223E57"/>
        </w:tc>
        <w:tc>
          <w:tcPr>
            <w:tcW w:w="1888" w:type="dxa"/>
          </w:tcPr>
          <w:p w14:paraId="4ED16492" w14:textId="77777777" w:rsidR="003751E9" w:rsidRDefault="003751E9" w:rsidP="00223E57">
            <w:r>
              <w:t>LNG</w:t>
            </w:r>
          </w:p>
        </w:tc>
        <w:tc>
          <w:tcPr>
            <w:tcW w:w="1746" w:type="dxa"/>
          </w:tcPr>
          <w:p w14:paraId="520C1279" w14:textId="77777777" w:rsidR="003751E9" w:rsidRDefault="003751E9" w:rsidP="00223E57"/>
        </w:tc>
      </w:tr>
      <w:tr w:rsidR="003751E9" w14:paraId="15E053A3" w14:textId="77777777" w:rsidTr="00223E57">
        <w:tc>
          <w:tcPr>
            <w:tcW w:w="1786" w:type="dxa"/>
            <w:vMerge/>
          </w:tcPr>
          <w:p w14:paraId="545B3349" w14:textId="77777777" w:rsidR="003751E9" w:rsidRDefault="003751E9" w:rsidP="00223E57"/>
        </w:tc>
        <w:tc>
          <w:tcPr>
            <w:tcW w:w="3596" w:type="dxa"/>
            <w:vMerge/>
          </w:tcPr>
          <w:p w14:paraId="49CB57BA" w14:textId="77777777" w:rsidR="003751E9" w:rsidRDefault="003751E9" w:rsidP="00223E57"/>
        </w:tc>
        <w:tc>
          <w:tcPr>
            <w:tcW w:w="1888" w:type="dxa"/>
          </w:tcPr>
          <w:p w14:paraId="18F15D1B" w14:textId="77777777" w:rsidR="003751E9" w:rsidRDefault="003751E9" w:rsidP="00223E57">
            <w:proofErr w:type="gramStart"/>
            <w:r>
              <w:t>Bio-Fuel</w:t>
            </w:r>
            <w:proofErr w:type="gramEnd"/>
          </w:p>
        </w:tc>
        <w:tc>
          <w:tcPr>
            <w:tcW w:w="1746" w:type="dxa"/>
          </w:tcPr>
          <w:p w14:paraId="7E8D82D0" w14:textId="77777777" w:rsidR="003751E9" w:rsidRDefault="003751E9" w:rsidP="00223E57"/>
        </w:tc>
      </w:tr>
      <w:tr w:rsidR="003751E9" w14:paraId="6E03B39E" w14:textId="77777777" w:rsidTr="00223E57">
        <w:tc>
          <w:tcPr>
            <w:tcW w:w="1786" w:type="dxa"/>
            <w:vMerge/>
          </w:tcPr>
          <w:p w14:paraId="59F5413F" w14:textId="77777777" w:rsidR="003751E9" w:rsidRDefault="003751E9" w:rsidP="00223E57"/>
        </w:tc>
        <w:tc>
          <w:tcPr>
            <w:tcW w:w="3596" w:type="dxa"/>
            <w:vMerge/>
          </w:tcPr>
          <w:p w14:paraId="30D4EE19" w14:textId="77777777" w:rsidR="003751E9" w:rsidRDefault="003751E9" w:rsidP="00223E57"/>
        </w:tc>
        <w:tc>
          <w:tcPr>
            <w:tcW w:w="1888" w:type="dxa"/>
          </w:tcPr>
          <w:p w14:paraId="73BEF13F" w14:textId="77777777" w:rsidR="003751E9" w:rsidRDefault="003751E9" w:rsidP="00223E57">
            <w:r>
              <w:t>Fuel oil</w:t>
            </w:r>
          </w:p>
        </w:tc>
        <w:tc>
          <w:tcPr>
            <w:tcW w:w="1746" w:type="dxa"/>
          </w:tcPr>
          <w:p w14:paraId="7F39F89E" w14:textId="77777777" w:rsidR="003751E9" w:rsidRDefault="003751E9" w:rsidP="00223E57"/>
        </w:tc>
      </w:tr>
      <w:tr w:rsidR="003751E9" w14:paraId="0EB16A9B" w14:textId="77777777" w:rsidTr="00223E57">
        <w:tc>
          <w:tcPr>
            <w:tcW w:w="1786" w:type="dxa"/>
            <w:vMerge/>
          </w:tcPr>
          <w:p w14:paraId="1F0E95BC" w14:textId="77777777" w:rsidR="003751E9" w:rsidRDefault="003751E9" w:rsidP="00223E57"/>
        </w:tc>
        <w:tc>
          <w:tcPr>
            <w:tcW w:w="3596" w:type="dxa"/>
            <w:vMerge/>
          </w:tcPr>
          <w:p w14:paraId="0D92FEFA" w14:textId="77777777" w:rsidR="003751E9" w:rsidRDefault="003751E9" w:rsidP="00223E57"/>
        </w:tc>
        <w:tc>
          <w:tcPr>
            <w:tcW w:w="1888" w:type="dxa"/>
          </w:tcPr>
          <w:p w14:paraId="5B4C80B4" w14:textId="77777777" w:rsidR="003751E9" w:rsidRDefault="003751E9" w:rsidP="00223E57">
            <w:r>
              <w:t>Coal</w:t>
            </w:r>
          </w:p>
        </w:tc>
        <w:tc>
          <w:tcPr>
            <w:tcW w:w="1746" w:type="dxa"/>
          </w:tcPr>
          <w:p w14:paraId="20F268F6" w14:textId="77777777" w:rsidR="003751E9" w:rsidRDefault="003751E9" w:rsidP="00223E57"/>
        </w:tc>
      </w:tr>
      <w:tr w:rsidR="003751E9" w14:paraId="7645C5CC" w14:textId="77777777" w:rsidTr="00223E57">
        <w:tc>
          <w:tcPr>
            <w:tcW w:w="1786" w:type="dxa"/>
            <w:vMerge/>
          </w:tcPr>
          <w:p w14:paraId="4753697E" w14:textId="77777777" w:rsidR="003751E9" w:rsidRDefault="003751E9" w:rsidP="00223E57"/>
        </w:tc>
        <w:tc>
          <w:tcPr>
            <w:tcW w:w="3596" w:type="dxa"/>
            <w:vMerge/>
          </w:tcPr>
          <w:p w14:paraId="6602CE8E" w14:textId="77777777" w:rsidR="003751E9" w:rsidRDefault="003751E9" w:rsidP="00223E57"/>
        </w:tc>
        <w:tc>
          <w:tcPr>
            <w:tcW w:w="1888" w:type="dxa"/>
          </w:tcPr>
          <w:p w14:paraId="14BAF7E1" w14:textId="77777777" w:rsidR="003751E9" w:rsidRDefault="003751E9" w:rsidP="00223E57">
            <w:r>
              <w:t>Wood/Biomass</w:t>
            </w:r>
          </w:p>
        </w:tc>
        <w:tc>
          <w:tcPr>
            <w:tcW w:w="1746" w:type="dxa"/>
          </w:tcPr>
          <w:p w14:paraId="63C4217E" w14:textId="77777777" w:rsidR="003751E9" w:rsidRDefault="003751E9" w:rsidP="00223E57"/>
        </w:tc>
      </w:tr>
      <w:tr w:rsidR="003751E9" w14:paraId="225E342F" w14:textId="77777777" w:rsidTr="00223E57">
        <w:tc>
          <w:tcPr>
            <w:tcW w:w="1786" w:type="dxa"/>
            <w:vMerge/>
          </w:tcPr>
          <w:p w14:paraId="6DC219F1" w14:textId="77777777" w:rsidR="003751E9" w:rsidRDefault="003751E9" w:rsidP="00223E57"/>
        </w:tc>
        <w:tc>
          <w:tcPr>
            <w:tcW w:w="3596" w:type="dxa"/>
            <w:vMerge/>
          </w:tcPr>
          <w:p w14:paraId="4A6A360D" w14:textId="77777777" w:rsidR="003751E9" w:rsidRDefault="003751E9" w:rsidP="00223E57"/>
        </w:tc>
        <w:tc>
          <w:tcPr>
            <w:tcW w:w="1888" w:type="dxa"/>
          </w:tcPr>
          <w:p w14:paraId="67A8622B" w14:textId="77777777" w:rsidR="003751E9" w:rsidRDefault="003751E9" w:rsidP="00223E57">
            <w:r>
              <w:t>Natural Gas</w:t>
            </w:r>
          </w:p>
        </w:tc>
        <w:tc>
          <w:tcPr>
            <w:tcW w:w="1746" w:type="dxa"/>
          </w:tcPr>
          <w:p w14:paraId="41CAF678" w14:textId="77777777" w:rsidR="003751E9" w:rsidRDefault="003751E9" w:rsidP="00223E57"/>
        </w:tc>
      </w:tr>
      <w:tr w:rsidR="003751E9" w14:paraId="54C7B3D4" w14:textId="77777777" w:rsidTr="00223E57">
        <w:tc>
          <w:tcPr>
            <w:tcW w:w="1786" w:type="dxa"/>
            <w:vMerge/>
          </w:tcPr>
          <w:p w14:paraId="1304B9B5" w14:textId="77777777" w:rsidR="003751E9" w:rsidRDefault="003751E9" w:rsidP="00223E57"/>
        </w:tc>
        <w:tc>
          <w:tcPr>
            <w:tcW w:w="3596" w:type="dxa"/>
            <w:vMerge/>
          </w:tcPr>
          <w:p w14:paraId="375504EF" w14:textId="77777777" w:rsidR="003751E9" w:rsidRDefault="003751E9" w:rsidP="00223E57"/>
        </w:tc>
        <w:tc>
          <w:tcPr>
            <w:tcW w:w="1888" w:type="dxa"/>
          </w:tcPr>
          <w:p w14:paraId="53AB16CB" w14:textId="77777777" w:rsidR="003751E9" w:rsidRDefault="003751E9" w:rsidP="00223E57">
            <w:r>
              <w:t>Propane</w:t>
            </w:r>
          </w:p>
        </w:tc>
        <w:tc>
          <w:tcPr>
            <w:tcW w:w="1746" w:type="dxa"/>
          </w:tcPr>
          <w:p w14:paraId="65965F02" w14:textId="77777777" w:rsidR="003751E9" w:rsidRDefault="003751E9" w:rsidP="00223E57"/>
        </w:tc>
      </w:tr>
      <w:tr w:rsidR="003751E9" w14:paraId="4B023A6D" w14:textId="77777777" w:rsidTr="00223E57">
        <w:tc>
          <w:tcPr>
            <w:tcW w:w="1786" w:type="dxa"/>
            <w:vMerge/>
          </w:tcPr>
          <w:p w14:paraId="0C4ABFA2" w14:textId="77777777" w:rsidR="003751E9" w:rsidRDefault="003751E9" w:rsidP="00223E57"/>
        </w:tc>
        <w:tc>
          <w:tcPr>
            <w:tcW w:w="3596" w:type="dxa"/>
            <w:vMerge/>
          </w:tcPr>
          <w:p w14:paraId="2AA667BE" w14:textId="77777777" w:rsidR="003751E9" w:rsidRDefault="003751E9" w:rsidP="00223E57"/>
        </w:tc>
        <w:tc>
          <w:tcPr>
            <w:tcW w:w="1888" w:type="dxa"/>
          </w:tcPr>
          <w:p w14:paraId="4CE6BF36" w14:textId="77777777" w:rsidR="003751E9" w:rsidRDefault="003751E9" w:rsidP="00223E57">
            <w:r>
              <w:t>Kerosene</w:t>
            </w:r>
          </w:p>
        </w:tc>
        <w:tc>
          <w:tcPr>
            <w:tcW w:w="1746" w:type="dxa"/>
          </w:tcPr>
          <w:p w14:paraId="4B4256A1" w14:textId="77777777" w:rsidR="003751E9" w:rsidRDefault="003751E9" w:rsidP="00223E57"/>
        </w:tc>
      </w:tr>
      <w:tr w:rsidR="003751E9" w14:paraId="780F1C26" w14:textId="77777777" w:rsidTr="00223E57">
        <w:tc>
          <w:tcPr>
            <w:tcW w:w="1786" w:type="dxa"/>
            <w:vMerge/>
          </w:tcPr>
          <w:p w14:paraId="2F883C91" w14:textId="77777777" w:rsidR="003751E9" w:rsidRDefault="003751E9" w:rsidP="00223E57"/>
        </w:tc>
        <w:tc>
          <w:tcPr>
            <w:tcW w:w="3596" w:type="dxa"/>
            <w:vMerge/>
          </w:tcPr>
          <w:p w14:paraId="18885FC5" w14:textId="77777777" w:rsidR="003751E9" w:rsidRDefault="003751E9" w:rsidP="00223E57"/>
        </w:tc>
        <w:tc>
          <w:tcPr>
            <w:tcW w:w="1888" w:type="dxa"/>
          </w:tcPr>
          <w:p w14:paraId="42CEBAEB" w14:textId="77777777" w:rsidR="003751E9" w:rsidRDefault="003751E9" w:rsidP="00223E57">
            <w:r>
              <w:t>Methane</w:t>
            </w:r>
          </w:p>
        </w:tc>
        <w:tc>
          <w:tcPr>
            <w:tcW w:w="1746" w:type="dxa"/>
          </w:tcPr>
          <w:p w14:paraId="0FE5A59C" w14:textId="77777777" w:rsidR="003751E9" w:rsidRDefault="003751E9" w:rsidP="00223E57"/>
        </w:tc>
      </w:tr>
      <w:tr w:rsidR="003751E9" w14:paraId="7514978D" w14:textId="77777777" w:rsidTr="00223E57">
        <w:tc>
          <w:tcPr>
            <w:tcW w:w="1786" w:type="dxa"/>
            <w:vMerge/>
          </w:tcPr>
          <w:p w14:paraId="76B7CCC5" w14:textId="77777777" w:rsidR="003751E9" w:rsidRDefault="003751E9" w:rsidP="00223E57"/>
        </w:tc>
        <w:tc>
          <w:tcPr>
            <w:tcW w:w="3596" w:type="dxa"/>
            <w:vMerge/>
          </w:tcPr>
          <w:p w14:paraId="0437A239" w14:textId="77777777" w:rsidR="003751E9" w:rsidRDefault="003751E9" w:rsidP="00223E57"/>
        </w:tc>
        <w:tc>
          <w:tcPr>
            <w:tcW w:w="1888" w:type="dxa"/>
          </w:tcPr>
          <w:p w14:paraId="65571389" w14:textId="77777777" w:rsidR="003751E9" w:rsidRDefault="003751E9" w:rsidP="00223E57">
            <w:r>
              <w:t>Fugitive emissions</w:t>
            </w:r>
          </w:p>
        </w:tc>
        <w:tc>
          <w:tcPr>
            <w:tcW w:w="1746" w:type="dxa"/>
          </w:tcPr>
          <w:p w14:paraId="58955CC3" w14:textId="77777777" w:rsidR="003751E9" w:rsidRDefault="003751E9" w:rsidP="00223E57"/>
        </w:tc>
      </w:tr>
      <w:tr w:rsidR="003751E9" w14:paraId="01D86983" w14:textId="77777777" w:rsidTr="00223E57">
        <w:tc>
          <w:tcPr>
            <w:tcW w:w="1786" w:type="dxa"/>
            <w:vMerge/>
          </w:tcPr>
          <w:p w14:paraId="3206FFF3" w14:textId="77777777" w:rsidR="003751E9" w:rsidRDefault="003751E9" w:rsidP="00223E57"/>
        </w:tc>
        <w:tc>
          <w:tcPr>
            <w:tcW w:w="3596" w:type="dxa"/>
            <w:vMerge/>
          </w:tcPr>
          <w:p w14:paraId="5195CD57" w14:textId="77777777" w:rsidR="003751E9" w:rsidRDefault="003751E9" w:rsidP="00223E57"/>
        </w:tc>
        <w:tc>
          <w:tcPr>
            <w:tcW w:w="1888" w:type="dxa"/>
          </w:tcPr>
          <w:p w14:paraId="7AF3680E" w14:textId="77777777" w:rsidR="003751E9" w:rsidRDefault="003751E9" w:rsidP="00223E57">
            <w:r>
              <w:t>Other (list)</w:t>
            </w:r>
          </w:p>
        </w:tc>
        <w:tc>
          <w:tcPr>
            <w:tcW w:w="1746" w:type="dxa"/>
          </w:tcPr>
          <w:p w14:paraId="66EBDF0A" w14:textId="77777777" w:rsidR="003751E9" w:rsidRDefault="003751E9" w:rsidP="00223E57"/>
        </w:tc>
      </w:tr>
      <w:tr w:rsidR="003751E9" w14:paraId="7DC2E32D" w14:textId="77777777" w:rsidTr="00223E57">
        <w:tc>
          <w:tcPr>
            <w:tcW w:w="1786" w:type="dxa"/>
          </w:tcPr>
          <w:p w14:paraId="66548920" w14:textId="77777777" w:rsidR="003751E9" w:rsidRDefault="003751E9" w:rsidP="00223E57"/>
        </w:tc>
        <w:tc>
          <w:tcPr>
            <w:tcW w:w="3596" w:type="dxa"/>
          </w:tcPr>
          <w:p w14:paraId="541D75DB" w14:textId="77777777" w:rsidR="003751E9" w:rsidRDefault="003751E9" w:rsidP="00223E57"/>
        </w:tc>
        <w:tc>
          <w:tcPr>
            <w:tcW w:w="1888" w:type="dxa"/>
          </w:tcPr>
          <w:p w14:paraId="093F2C40" w14:textId="77777777" w:rsidR="003751E9" w:rsidRDefault="003751E9" w:rsidP="00223E57"/>
        </w:tc>
        <w:tc>
          <w:tcPr>
            <w:tcW w:w="1746" w:type="dxa"/>
          </w:tcPr>
          <w:p w14:paraId="579156FC" w14:textId="77777777" w:rsidR="003751E9" w:rsidRDefault="003751E9" w:rsidP="00223E57"/>
        </w:tc>
      </w:tr>
      <w:tr w:rsidR="003751E9" w14:paraId="3239A3B7" w14:textId="77777777" w:rsidTr="00223E57">
        <w:tc>
          <w:tcPr>
            <w:tcW w:w="1786" w:type="dxa"/>
          </w:tcPr>
          <w:p w14:paraId="38922930" w14:textId="77777777" w:rsidR="003751E9" w:rsidRPr="0022443A" w:rsidRDefault="003751E9" w:rsidP="00223E57">
            <w:pPr>
              <w:rPr>
                <w:b/>
                <w:bCs/>
              </w:rPr>
            </w:pPr>
            <w:r w:rsidRPr="0022443A">
              <w:rPr>
                <w:b/>
                <w:bCs/>
              </w:rPr>
              <w:t>SCOPE 2</w:t>
            </w:r>
          </w:p>
          <w:p w14:paraId="5A42E962" w14:textId="77777777" w:rsidR="003751E9" w:rsidRDefault="003751E9" w:rsidP="00223E57">
            <w:r w:rsidRPr="0022443A">
              <w:rPr>
                <w:b/>
                <w:bCs/>
              </w:rPr>
              <w:t>Indirect Emissions</w:t>
            </w:r>
          </w:p>
        </w:tc>
        <w:tc>
          <w:tcPr>
            <w:tcW w:w="3596" w:type="dxa"/>
          </w:tcPr>
          <w:p w14:paraId="5400315D" w14:textId="77777777" w:rsidR="003751E9" w:rsidRDefault="003751E9" w:rsidP="00223E57"/>
        </w:tc>
        <w:tc>
          <w:tcPr>
            <w:tcW w:w="1888" w:type="dxa"/>
          </w:tcPr>
          <w:p w14:paraId="267291AE" w14:textId="77777777" w:rsidR="003751E9" w:rsidRDefault="003751E9" w:rsidP="00223E57"/>
        </w:tc>
        <w:tc>
          <w:tcPr>
            <w:tcW w:w="1746" w:type="dxa"/>
          </w:tcPr>
          <w:p w14:paraId="144B9256" w14:textId="77777777" w:rsidR="003751E9" w:rsidRDefault="003751E9" w:rsidP="00223E57"/>
        </w:tc>
      </w:tr>
      <w:tr w:rsidR="003751E9" w14:paraId="73C753AE" w14:textId="77777777" w:rsidTr="00223E57">
        <w:tc>
          <w:tcPr>
            <w:tcW w:w="1786" w:type="dxa"/>
          </w:tcPr>
          <w:p w14:paraId="684A7F57" w14:textId="77777777" w:rsidR="003751E9" w:rsidRPr="0022443A" w:rsidRDefault="003751E9" w:rsidP="00223E57">
            <w:r>
              <w:t>Total Electricity Purchased</w:t>
            </w:r>
          </w:p>
        </w:tc>
        <w:tc>
          <w:tcPr>
            <w:tcW w:w="3596" w:type="dxa"/>
          </w:tcPr>
          <w:p w14:paraId="0D0420F9" w14:textId="77777777" w:rsidR="003751E9" w:rsidRDefault="003751E9" w:rsidP="003751E9">
            <w:pPr>
              <w:pStyle w:val="ListParagraph"/>
              <w:numPr>
                <w:ilvl w:val="0"/>
                <w:numId w:val="42"/>
              </w:numPr>
            </w:pPr>
            <w:r>
              <w:t>Utility bill (record in kWh)</w:t>
            </w:r>
          </w:p>
        </w:tc>
        <w:tc>
          <w:tcPr>
            <w:tcW w:w="1888" w:type="dxa"/>
          </w:tcPr>
          <w:p w14:paraId="7271A74D" w14:textId="77777777" w:rsidR="003751E9" w:rsidRDefault="003751E9" w:rsidP="00223E57">
            <w:r>
              <w:t xml:space="preserve">Electricity </w:t>
            </w:r>
          </w:p>
        </w:tc>
        <w:tc>
          <w:tcPr>
            <w:tcW w:w="1746" w:type="dxa"/>
          </w:tcPr>
          <w:p w14:paraId="0D2C33AE" w14:textId="77777777" w:rsidR="003751E9" w:rsidRDefault="003751E9" w:rsidP="00223E57"/>
        </w:tc>
      </w:tr>
      <w:tr w:rsidR="003751E9" w14:paraId="0E19A9DE" w14:textId="77777777" w:rsidTr="00223E57">
        <w:tc>
          <w:tcPr>
            <w:tcW w:w="1786" w:type="dxa"/>
            <w:vMerge w:val="restart"/>
          </w:tcPr>
          <w:p w14:paraId="40E22043" w14:textId="77777777" w:rsidR="003751E9" w:rsidRDefault="003751E9" w:rsidP="00223E57">
            <w:r>
              <w:t>Energy Supplier &amp; Mix</w:t>
            </w:r>
          </w:p>
        </w:tc>
        <w:tc>
          <w:tcPr>
            <w:tcW w:w="3596" w:type="dxa"/>
            <w:vMerge w:val="restart"/>
          </w:tcPr>
          <w:p w14:paraId="3DFC9377" w14:textId="77777777" w:rsidR="003751E9" w:rsidRDefault="003751E9" w:rsidP="003751E9">
            <w:pPr>
              <w:pStyle w:val="ListParagraph"/>
              <w:numPr>
                <w:ilvl w:val="0"/>
                <w:numId w:val="42"/>
              </w:numPr>
            </w:pPr>
            <w:r>
              <w:t xml:space="preserve">Note the name of your energy supplier and whether your electricity is provided from the grid or renewables, or mixed. </w:t>
            </w:r>
          </w:p>
        </w:tc>
        <w:tc>
          <w:tcPr>
            <w:tcW w:w="1888" w:type="dxa"/>
          </w:tcPr>
          <w:p w14:paraId="1DB21001" w14:textId="77777777" w:rsidR="003751E9" w:rsidRDefault="003751E9" w:rsidP="00223E57">
            <w:r>
              <w:t>Supplier Name</w:t>
            </w:r>
          </w:p>
        </w:tc>
        <w:tc>
          <w:tcPr>
            <w:tcW w:w="1746" w:type="dxa"/>
          </w:tcPr>
          <w:p w14:paraId="531CACAF" w14:textId="77777777" w:rsidR="003751E9" w:rsidRDefault="003751E9" w:rsidP="00223E57"/>
        </w:tc>
      </w:tr>
      <w:tr w:rsidR="003751E9" w14:paraId="6965D41C" w14:textId="77777777" w:rsidTr="00223E57">
        <w:tc>
          <w:tcPr>
            <w:tcW w:w="1786" w:type="dxa"/>
            <w:vMerge/>
          </w:tcPr>
          <w:p w14:paraId="09965988" w14:textId="77777777" w:rsidR="003751E9" w:rsidRDefault="003751E9" w:rsidP="00223E57"/>
        </w:tc>
        <w:tc>
          <w:tcPr>
            <w:tcW w:w="3596" w:type="dxa"/>
            <w:vMerge/>
          </w:tcPr>
          <w:p w14:paraId="67F56C81" w14:textId="77777777" w:rsidR="003751E9" w:rsidRDefault="003751E9" w:rsidP="003751E9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1888" w:type="dxa"/>
          </w:tcPr>
          <w:p w14:paraId="4D50703F" w14:textId="77777777" w:rsidR="003751E9" w:rsidRDefault="003751E9" w:rsidP="00223E57">
            <w:r>
              <w:t>Grid %</w:t>
            </w:r>
          </w:p>
        </w:tc>
        <w:tc>
          <w:tcPr>
            <w:tcW w:w="1746" w:type="dxa"/>
          </w:tcPr>
          <w:p w14:paraId="21EF037F" w14:textId="77777777" w:rsidR="003751E9" w:rsidRDefault="003751E9" w:rsidP="00223E57"/>
        </w:tc>
      </w:tr>
      <w:tr w:rsidR="003751E9" w14:paraId="6670EEC7" w14:textId="77777777" w:rsidTr="00223E57">
        <w:tc>
          <w:tcPr>
            <w:tcW w:w="1786" w:type="dxa"/>
            <w:vMerge/>
          </w:tcPr>
          <w:p w14:paraId="02872020" w14:textId="77777777" w:rsidR="003751E9" w:rsidRDefault="003751E9" w:rsidP="00223E57"/>
        </w:tc>
        <w:tc>
          <w:tcPr>
            <w:tcW w:w="3596" w:type="dxa"/>
            <w:vMerge/>
          </w:tcPr>
          <w:p w14:paraId="14E818F6" w14:textId="77777777" w:rsidR="003751E9" w:rsidRDefault="003751E9" w:rsidP="003751E9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1888" w:type="dxa"/>
          </w:tcPr>
          <w:p w14:paraId="271244BA" w14:textId="77777777" w:rsidR="003751E9" w:rsidRDefault="003751E9" w:rsidP="00223E57">
            <w:r>
              <w:t>Renewable %</w:t>
            </w:r>
          </w:p>
        </w:tc>
        <w:tc>
          <w:tcPr>
            <w:tcW w:w="1746" w:type="dxa"/>
          </w:tcPr>
          <w:p w14:paraId="02E35643" w14:textId="77777777" w:rsidR="003751E9" w:rsidRDefault="003751E9" w:rsidP="00223E57"/>
        </w:tc>
      </w:tr>
      <w:tr w:rsidR="003751E9" w14:paraId="24F34606" w14:textId="77777777" w:rsidTr="00223E57">
        <w:tc>
          <w:tcPr>
            <w:tcW w:w="1786" w:type="dxa"/>
            <w:vMerge/>
          </w:tcPr>
          <w:p w14:paraId="1585291B" w14:textId="77777777" w:rsidR="003751E9" w:rsidRDefault="003751E9" w:rsidP="00223E57"/>
        </w:tc>
        <w:tc>
          <w:tcPr>
            <w:tcW w:w="3596" w:type="dxa"/>
            <w:vMerge/>
          </w:tcPr>
          <w:p w14:paraId="3086AF00" w14:textId="77777777" w:rsidR="003751E9" w:rsidRDefault="003751E9" w:rsidP="003751E9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1888" w:type="dxa"/>
          </w:tcPr>
          <w:p w14:paraId="39F463B3" w14:textId="77777777" w:rsidR="003751E9" w:rsidRDefault="003751E9" w:rsidP="00223E57">
            <w:r>
              <w:t>Other %</w:t>
            </w:r>
          </w:p>
        </w:tc>
        <w:tc>
          <w:tcPr>
            <w:tcW w:w="1746" w:type="dxa"/>
          </w:tcPr>
          <w:p w14:paraId="6FA1958D" w14:textId="77777777" w:rsidR="003751E9" w:rsidRDefault="003751E9" w:rsidP="00223E57"/>
        </w:tc>
      </w:tr>
      <w:tr w:rsidR="003751E9" w14:paraId="243BE2CC" w14:textId="77777777" w:rsidTr="00223E57">
        <w:tc>
          <w:tcPr>
            <w:tcW w:w="1786" w:type="dxa"/>
            <w:vMerge/>
          </w:tcPr>
          <w:p w14:paraId="23D21B24" w14:textId="77777777" w:rsidR="003751E9" w:rsidRDefault="003751E9" w:rsidP="00223E57"/>
        </w:tc>
        <w:tc>
          <w:tcPr>
            <w:tcW w:w="3596" w:type="dxa"/>
            <w:vMerge/>
          </w:tcPr>
          <w:p w14:paraId="4E67E814" w14:textId="77777777" w:rsidR="003751E9" w:rsidRDefault="003751E9" w:rsidP="003751E9">
            <w:pPr>
              <w:pStyle w:val="ListParagraph"/>
              <w:numPr>
                <w:ilvl w:val="0"/>
                <w:numId w:val="42"/>
              </w:numPr>
            </w:pPr>
          </w:p>
        </w:tc>
        <w:tc>
          <w:tcPr>
            <w:tcW w:w="1888" w:type="dxa"/>
          </w:tcPr>
          <w:p w14:paraId="033F235B" w14:textId="77777777" w:rsidR="003751E9" w:rsidRDefault="003751E9" w:rsidP="00223E57">
            <w:r>
              <w:t>TOTAL</w:t>
            </w:r>
          </w:p>
        </w:tc>
        <w:tc>
          <w:tcPr>
            <w:tcW w:w="1746" w:type="dxa"/>
          </w:tcPr>
          <w:p w14:paraId="283C169A" w14:textId="77777777" w:rsidR="003751E9" w:rsidRDefault="003751E9" w:rsidP="00223E57"/>
        </w:tc>
      </w:tr>
    </w:tbl>
    <w:p w14:paraId="28787637" w14:textId="77777777" w:rsidR="003751E9" w:rsidRPr="00980C6F" w:rsidRDefault="003751E9" w:rsidP="003751E9"/>
    <w:p w14:paraId="3109DA3C" w14:textId="77777777" w:rsidR="00B171FF" w:rsidRPr="001D3FBA" w:rsidRDefault="00B171FF">
      <w:pPr>
        <w:rPr>
          <w:rFonts w:ascii="Museo Sans 300" w:hAnsi="Museo Sans 300"/>
        </w:rPr>
      </w:pPr>
    </w:p>
    <w:sectPr w:rsidR="00B171FF" w:rsidRPr="001D3FBA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09FE" w14:textId="77777777" w:rsidR="003751E9" w:rsidRDefault="003751E9" w:rsidP="001D3FBA">
      <w:pPr>
        <w:spacing w:after="0" w:line="240" w:lineRule="auto"/>
      </w:pPr>
      <w:r>
        <w:separator/>
      </w:r>
    </w:p>
  </w:endnote>
  <w:endnote w:type="continuationSeparator" w:id="0">
    <w:p w14:paraId="181116EE" w14:textId="77777777" w:rsidR="003751E9" w:rsidRDefault="003751E9" w:rsidP="001D3FBA">
      <w:pPr>
        <w:spacing w:after="0" w:line="240" w:lineRule="auto"/>
      </w:pPr>
      <w:r>
        <w:continuationSeparator/>
      </w:r>
    </w:p>
  </w:endnote>
  <w:endnote w:type="continuationNotice" w:id="1">
    <w:p w14:paraId="17528B30" w14:textId="77777777" w:rsidR="003751E9" w:rsidRDefault="003751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91D3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0F925E1" wp14:editId="012F09B3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CC66" w14:textId="77777777" w:rsidR="003751E9" w:rsidRDefault="003751E9" w:rsidP="001D3FBA">
      <w:pPr>
        <w:spacing w:after="0" w:line="240" w:lineRule="auto"/>
      </w:pPr>
      <w:r>
        <w:separator/>
      </w:r>
    </w:p>
  </w:footnote>
  <w:footnote w:type="continuationSeparator" w:id="0">
    <w:p w14:paraId="52C8A4AB" w14:textId="77777777" w:rsidR="003751E9" w:rsidRDefault="003751E9" w:rsidP="001D3FBA">
      <w:pPr>
        <w:spacing w:after="0" w:line="240" w:lineRule="auto"/>
      </w:pPr>
      <w:r>
        <w:continuationSeparator/>
      </w:r>
    </w:p>
  </w:footnote>
  <w:footnote w:type="continuationNotice" w:id="1">
    <w:p w14:paraId="2B3A027B" w14:textId="77777777" w:rsidR="003751E9" w:rsidRDefault="003751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3B28" w14:textId="77777777" w:rsidR="001D3FBA" w:rsidRDefault="00990F4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57BA8E34" wp14:editId="2AEE5123">
          <wp:simplePos x="0" y="0"/>
          <wp:positionH relativeFrom="column">
            <wp:posOffset>-638175</wp:posOffset>
          </wp:positionH>
          <wp:positionV relativeFrom="paragraph">
            <wp:posOffset>-201930</wp:posOffset>
          </wp:positionV>
          <wp:extent cx="3625895" cy="468000"/>
          <wp:effectExtent l="0" t="0" r="0" b="8255"/>
          <wp:wrapTight wrapText="bothSides">
            <wp:wrapPolygon edited="0">
              <wp:start x="1021" y="0"/>
              <wp:lineTo x="454" y="6155"/>
              <wp:lineTo x="0" y="12309"/>
              <wp:lineTo x="0" y="17585"/>
              <wp:lineTo x="340" y="20223"/>
              <wp:lineTo x="794" y="21102"/>
              <wp:lineTo x="1816" y="21102"/>
              <wp:lineTo x="21449" y="16706"/>
              <wp:lineTo x="21449" y="4396"/>
              <wp:lineTo x="1702" y="0"/>
              <wp:lineTo x="1021" y="0"/>
            </wp:wrapPolygon>
          </wp:wrapTight>
          <wp:docPr id="1951171743" name="Picture 9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71743" name="Picture 9" descr="A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89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13AB62F1" wp14:editId="30FF6602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0285FCC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0E8D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603FCD"/>
    <w:multiLevelType w:val="hybridMultilevel"/>
    <w:tmpl w:val="BFB03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4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3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9"/>
  </w:num>
  <w:num w:numId="33" w16cid:durableId="924069160">
    <w:abstractNumId w:val="23"/>
  </w:num>
  <w:num w:numId="34" w16cid:durableId="959140918">
    <w:abstractNumId w:val="3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10590923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E9"/>
    <w:rsid w:val="000020A5"/>
    <w:rsid w:val="000A779F"/>
    <w:rsid w:val="00125583"/>
    <w:rsid w:val="00140225"/>
    <w:rsid w:val="001D3FBA"/>
    <w:rsid w:val="00201F36"/>
    <w:rsid w:val="00316169"/>
    <w:rsid w:val="00334F08"/>
    <w:rsid w:val="003612BD"/>
    <w:rsid w:val="00374804"/>
    <w:rsid w:val="003751E9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700AD"/>
    <w:rsid w:val="007D1453"/>
    <w:rsid w:val="00841A97"/>
    <w:rsid w:val="009276C4"/>
    <w:rsid w:val="0093743E"/>
    <w:rsid w:val="00990F49"/>
    <w:rsid w:val="009D0589"/>
    <w:rsid w:val="00A64E8E"/>
    <w:rsid w:val="00AC3C15"/>
    <w:rsid w:val="00B171FF"/>
    <w:rsid w:val="00B3058D"/>
    <w:rsid w:val="00BA4D51"/>
    <w:rsid w:val="00C03FDC"/>
    <w:rsid w:val="00C35391"/>
    <w:rsid w:val="00CA4B19"/>
    <w:rsid w:val="00CD0F66"/>
    <w:rsid w:val="00D92DDD"/>
    <w:rsid w:val="00DC56A3"/>
    <w:rsid w:val="00E33C67"/>
    <w:rsid w:val="00E4724E"/>
    <w:rsid w:val="00F07BDA"/>
    <w:rsid w:val="00F17401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BF3C4"/>
  <w15:chartTrackingRefBased/>
  <w15:docId w15:val="{4BAD3798-EFAE-462F-9F45-132FED12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3751E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ThirdSecCommunityOutre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30F73-C372-4298-A4ED-34D11095E558}">
  <ds:schemaRefs>
    <ds:schemaRef ds:uri="a6dc8eb7-7b42-4990-9215-7681705af27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86a7e36-e0d7-46c1-b32c-184712e4db5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ThirdSecCommunityOutreach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2025-02-17T22:26:00Z</dcterms:created>
  <dcterms:modified xsi:type="dcterms:W3CDTF">2025-02-17T22:27:00Z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