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E395" w14:textId="6D7479BC" w:rsidR="00CD4793" w:rsidRPr="00D32069" w:rsidRDefault="00E33C67" w:rsidP="00CD479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329CD32" wp14:editId="75B1B4C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7383" w14:textId="6AE066AA" w:rsidR="00E33C67" w:rsidRPr="00E33C67" w:rsidRDefault="00CD4793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29C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37757383" w14:textId="6AE066AA" w:rsidR="00E33C67" w:rsidRPr="00E33C67" w:rsidRDefault="00CD4793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D7035CB" wp14:editId="14CC89E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5D2747A" wp14:editId="75CB29D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587F03" w14:textId="7C7157D1" w:rsidR="005C4B41" w:rsidRPr="001D3FBA" w:rsidRDefault="00CD4793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Waste Audit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5D2747A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08587F03" w14:textId="7C7157D1" w:rsidR="005C4B41" w:rsidRPr="001D3FBA" w:rsidRDefault="00CD4793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Waste Audit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  <w:r w:rsidR="00CD4793" w:rsidRPr="00CD4793">
        <w:rPr>
          <w:b/>
          <w:bCs/>
        </w:rPr>
        <w:t xml:space="preserve"> </w:t>
      </w:r>
      <w:r w:rsidR="00CD4793">
        <w:rPr>
          <w:b/>
          <w:bCs/>
        </w:rPr>
        <w:t>Waste</w:t>
      </w:r>
      <w:r w:rsidR="00CD4793" w:rsidRPr="008D4C0C">
        <w:rPr>
          <w:b/>
          <w:bCs/>
        </w:rPr>
        <w:t xml:space="preserve"> Audit Template</w:t>
      </w:r>
    </w:p>
    <w:p w14:paraId="7057A989" w14:textId="77777777" w:rsidR="00CD4793" w:rsidRPr="00D32069" w:rsidRDefault="00CD4793" w:rsidP="00CD4793">
      <w:pPr>
        <w:rPr>
          <w:b/>
          <w:bCs/>
        </w:rPr>
      </w:pPr>
      <w:r w:rsidRPr="00D32069">
        <w:rPr>
          <w:b/>
          <w:bCs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4793" w14:paraId="625F30C2" w14:textId="77777777" w:rsidTr="00223E57">
        <w:tc>
          <w:tcPr>
            <w:tcW w:w="4508" w:type="dxa"/>
          </w:tcPr>
          <w:p w14:paraId="6E0FE7E0" w14:textId="77777777" w:rsidR="00CD4793" w:rsidRDefault="00CD479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508" w:type="dxa"/>
          </w:tcPr>
          <w:p w14:paraId="733F66FF" w14:textId="77777777" w:rsidR="00CD4793" w:rsidRDefault="00CD4793" w:rsidP="00223E57">
            <w:pPr>
              <w:rPr>
                <w:b/>
                <w:bCs/>
              </w:rPr>
            </w:pPr>
          </w:p>
        </w:tc>
      </w:tr>
      <w:tr w:rsidR="00CD4793" w14:paraId="7B68FF7F" w14:textId="77777777" w:rsidTr="00223E57">
        <w:tc>
          <w:tcPr>
            <w:tcW w:w="4508" w:type="dxa"/>
          </w:tcPr>
          <w:p w14:paraId="78DE6082" w14:textId="77777777" w:rsidR="00CD4793" w:rsidRDefault="00CD479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Location of Audit</w:t>
            </w:r>
          </w:p>
        </w:tc>
        <w:tc>
          <w:tcPr>
            <w:tcW w:w="4508" w:type="dxa"/>
          </w:tcPr>
          <w:p w14:paraId="062959DC" w14:textId="77777777" w:rsidR="00CD4793" w:rsidRDefault="00CD4793" w:rsidP="00223E57">
            <w:pPr>
              <w:rPr>
                <w:b/>
                <w:bCs/>
              </w:rPr>
            </w:pPr>
          </w:p>
        </w:tc>
      </w:tr>
      <w:tr w:rsidR="00CD4793" w14:paraId="3C0DEAE7" w14:textId="77777777" w:rsidTr="00223E57">
        <w:tc>
          <w:tcPr>
            <w:tcW w:w="4508" w:type="dxa"/>
          </w:tcPr>
          <w:p w14:paraId="061E9C48" w14:textId="77777777" w:rsidR="00CD4793" w:rsidRDefault="00CD479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 of Audit</w:t>
            </w:r>
          </w:p>
        </w:tc>
        <w:tc>
          <w:tcPr>
            <w:tcW w:w="4508" w:type="dxa"/>
          </w:tcPr>
          <w:p w14:paraId="5F5E346C" w14:textId="77777777" w:rsidR="00CD4793" w:rsidRDefault="00CD4793" w:rsidP="00223E57">
            <w:pPr>
              <w:rPr>
                <w:b/>
                <w:bCs/>
              </w:rPr>
            </w:pPr>
          </w:p>
        </w:tc>
      </w:tr>
      <w:tr w:rsidR="00CD4793" w14:paraId="4EAD9F17" w14:textId="77777777" w:rsidTr="00223E57">
        <w:tc>
          <w:tcPr>
            <w:tcW w:w="4508" w:type="dxa"/>
          </w:tcPr>
          <w:p w14:paraId="7CF96752" w14:textId="77777777" w:rsidR="00CD4793" w:rsidRDefault="00CD479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Name of Auditor</w:t>
            </w:r>
          </w:p>
        </w:tc>
        <w:tc>
          <w:tcPr>
            <w:tcW w:w="4508" w:type="dxa"/>
          </w:tcPr>
          <w:p w14:paraId="06FDB8F7" w14:textId="77777777" w:rsidR="00CD4793" w:rsidRDefault="00CD4793" w:rsidP="00223E57">
            <w:pPr>
              <w:rPr>
                <w:b/>
                <w:bCs/>
              </w:rPr>
            </w:pPr>
          </w:p>
        </w:tc>
      </w:tr>
      <w:tr w:rsidR="00CD4793" w14:paraId="3753DAB3" w14:textId="77777777" w:rsidTr="00223E57">
        <w:tc>
          <w:tcPr>
            <w:tcW w:w="4508" w:type="dxa"/>
          </w:tcPr>
          <w:p w14:paraId="75BD1A81" w14:textId="77777777" w:rsidR="00CD4793" w:rsidRPr="00DC2424" w:rsidRDefault="00CD4793" w:rsidP="00223E57">
            <w:r>
              <w:rPr>
                <w:b/>
                <w:bCs/>
              </w:rPr>
              <w:t>Audit Scope</w:t>
            </w:r>
            <w:r w:rsidRPr="00D32069">
              <w:rPr>
                <w:i/>
                <w:iCs/>
              </w:rPr>
              <w:t xml:space="preserve"> (e.g. office, Site 1, etc)</w:t>
            </w:r>
          </w:p>
        </w:tc>
        <w:tc>
          <w:tcPr>
            <w:tcW w:w="4508" w:type="dxa"/>
          </w:tcPr>
          <w:p w14:paraId="72AECF4E" w14:textId="77777777" w:rsidR="00CD4793" w:rsidRDefault="00CD4793" w:rsidP="00223E57">
            <w:pPr>
              <w:rPr>
                <w:b/>
                <w:bCs/>
              </w:rPr>
            </w:pPr>
          </w:p>
        </w:tc>
      </w:tr>
    </w:tbl>
    <w:p w14:paraId="26F9C624" w14:textId="77777777" w:rsidR="00CD4793" w:rsidRPr="008D4C0C" w:rsidRDefault="00CD4793" w:rsidP="00CD4793"/>
    <w:p w14:paraId="573326FF" w14:textId="77777777" w:rsidR="00CD4793" w:rsidRPr="008D4C0C" w:rsidRDefault="00CD4793" w:rsidP="00CD4793">
      <w:pPr>
        <w:rPr>
          <w:b/>
          <w:bCs/>
        </w:rPr>
      </w:pPr>
      <w:r w:rsidRPr="008D4C0C">
        <w:rPr>
          <w:b/>
          <w:bCs/>
        </w:rPr>
        <w:t>Categories of Waste</w:t>
      </w:r>
    </w:p>
    <w:p w14:paraId="606BEF42" w14:textId="77777777" w:rsidR="00CD4793" w:rsidRPr="008D4C0C" w:rsidRDefault="00CD4793" w:rsidP="00CD4793">
      <w:r w:rsidRPr="008D4C0C">
        <w:t>Review and assess the volumes for the following waste categories (use weight, volume, or percentage for measurement):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064"/>
        <w:gridCol w:w="2057"/>
        <w:gridCol w:w="1432"/>
      </w:tblGrid>
      <w:tr w:rsidR="00CD4793" w:rsidRPr="008D4C0C" w14:paraId="63010F11" w14:textId="77777777" w:rsidTr="00223E57">
        <w:tc>
          <w:tcPr>
            <w:tcW w:w="0" w:type="auto"/>
            <w:hideMark/>
          </w:tcPr>
          <w:p w14:paraId="27C6A306" w14:textId="77777777" w:rsidR="00CD4793" w:rsidRPr="008D4C0C" w:rsidRDefault="00CD4793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Waste Category</w:t>
            </w:r>
          </w:p>
        </w:tc>
        <w:tc>
          <w:tcPr>
            <w:tcW w:w="0" w:type="auto"/>
            <w:hideMark/>
          </w:tcPr>
          <w:p w14:paraId="0A68F42D" w14:textId="77777777" w:rsidR="00CD4793" w:rsidRPr="008D4C0C" w:rsidRDefault="00CD4793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Estimated Volume/Weight</w:t>
            </w:r>
          </w:p>
        </w:tc>
        <w:tc>
          <w:tcPr>
            <w:tcW w:w="0" w:type="auto"/>
            <w:hideMark/>
          </w:tcPr>
          <w:p w14:paraId="776C1166" w14:textId="77777777" w:rsidR="00CD4793" w:rsidRPr="008D4C0C" w:rsidRDefault="00CD4793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0" w:type="auto"/>
            <w:hideMark/>
          </w:tcPr>
          <w:p w14:paraId="07E478F5" w14:textId="77777777" w:rsidR="00CD4793" w:rsidRPr="008D4C0C" w:rsidRDefault="00CD4793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Comments</w:t>
            </w:r>
          </w:p>
        </w:tc>
      </w:tr>
      <w:tr w:rsidR="00CD4793" w:rsidRPr="008D4C0C" w14:paraId="30D37D29" w14:textId="77777777" w:rsidTr="00223E57">
        <w:tc>
          <w:tcPr>
            <w:tcW w:w="0" w:type="auto"/>
            <w:hideMark/>
          </w:tcPr>
          <w:p w14:paraId="3AABE4A1" w14:textId="77777777" w:rsidR="00CD4793" w:rsidRPr="008D4C0C" w:rsidRDefault="00CD4793" w:rsidP="00223E57">
            <w:pPr>
              <w:spacing w:after="160"/>
            </w:pPr>
            <w:r w:rsidRPr="008D4C0C">
              <w:t>Paper and Cardboard</w:t>
            </w:r>
          </w:p>
        </w:tc>
        <w:tc>
          <w:tcPr>
            <w:tcW w:w="0" w:type="auto"/>
            <w:hideMark/>
          </w:tcPr>
          <w:p w14:paraId="6F6ECC14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08980212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4A94281B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0D255931" w14:textId="77777777" w:rsidTr="00223E57">
        <w:tc>
          <w:tcPr>
            <w:tcW w:w="0" w:type="auto"/>
            <w:hideMark/>
          </w:tcPr>
          <w:p w14:paraId="3C755035" w14:textId="77777777" w:rsidR="00CD4793" w:rsidRPr="008D4C0C" w:rsidRDefault="00CD4793" w:rsidP="00223E57">
            <w:pPr>
              <w:spacing w:after="160"/>
            </w:pPr>
            <w:r w:rsidRPr="008D4C0C">
              <w:t>Plastics</w:t>
            </w:r>
          </w:p>
        </w:tc>
        <w:tc>
          <w:tcPr>
            <w:tcW w:w="0" w:type="auto"/>
            <w:hideMark/>
          </w:tcPr>
          <w:p w14:paraId="7B92D193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4A7EE9D1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01DCC2AF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6FA034E7" w14:textId="77777777" w:rsidTr="00223E57">
        <w:tc>
          <w:tcPr>
            <w:tcW w:w="0" w:type="auto"/>
            <w:hideMark/>
          </w:tcPr>
          <w:p w14:paraId="6CDB6752" w14:textId="77777777" w:rsidR="00CD4793" w:rsidRPr="008D4C0C" w:rsidRDefault="00CD4793" w:rsidP="00223E57">
            <w:pPr>
              <w:spacing w:after="160"/>
            </w:pPr>
            <w:r w:rsidRPr="008D4C0C">
              <w:t>Metals (e.g., cans)</w:t>
            </w:r>
          </w:p>
        </w:tc>
        <w:tc>
          <w:tcPr>
            <w:tcW w:w="0" w:type="auto"/>
            <w:hideMark/>
          </w:tcPr>
          <w:p w14:paraId="3817A04D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7D6D8DB3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6EE20329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64AE6E97" w14:textId="77777777" w:rsidTr="00223E57">
        <w:tc>
          <w:tcPr>
            <w:tcW w:w="0" w:type="auto"/>
            <w:hideMark/>
          </w:tcPr>
          <w:p w14:paraId="701A693E" w14:textId="77777777" w:rsidR="00CD4793" w:rsidRPr="008D4C0C" w:rsidRDefault="00CD4793" w:rsidP="00223E57">
            <w:pPr>
              <w:spacing w:after="160"/>
            </w:pPr>
            <w:r w:rsidRPr="008D4C0C">
              <w:t>Glass</w:t>
            </w:r>
          </w:p>
        </w:tc>
        <w:tc>
          <w:tcPr>
            <w:tcW w:w="0" w:type="auto"/>
            <w:hideMark/>
          </w:tcPr>
          <w:p w14:paraId="40445BF2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19882676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173844A7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2046AAB3" w14:textId="77777777" w:rsidTr="00223E57">
        <w:tc>
          <w:tcPr>
            <w:tcW w:w="0" w:type="auto"/>
            <w:hideMark/>
          </w:tcPr>
          <w:p w14:paraId="12D59257" w14:textId="77777777" w:rsidR="00CD4793" w:rsidRPr="008D4C0C" w:rsidRDefault="00CD4793" w:rsidP="00223E57">
            <w:pPr>
              <w:spacing w:after="160"/>
            </w:pPr>
            <w:r w:rsidRPr="008D4C0C">
              <w:t>Organic Waste</w:t>
            </w:r>
          </w:p>
        </w:tc>
        <w:tc>
          <w:tcPr>
            <w:tcW w:w="0" w:type="auto"/>
            <w:hideMark/>
          </w:tcPr>
          <w:p w14:paraId="265BD445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2BEB2B8A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77F22A1E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7EE7AD0C" w14:textId="77777777" w:rsidTr="00223E57">
        <w:tc>
          <w:tcPr>
            <w:tcW w:w="0" w:type="auto"/>
            <w:hideMark/>
          </w:tcPr>
          <w:p w14:paraId="520F5AC9" w14:textId="77777777" w:rsidR="00CD4793" w:rsidRPr="008D4C0C" w:rsidRDefault="00CD4793" w:rsidP="00223E57">
            <w:pPr>
              <w:spacing w:after="160"/>
            </w:pPr>
            <w:r w:rsidRPr="008D4C0C">
              <w:t>Hazardous Waste</w:t>
            </w:r>
          </w:p>
        </w:tc>
        <w:tc>
          <w:tcPr>
            <w:tcW w:w="0" w:type="auto"/>
            <w:hideMark/>
          </w:tcPr>
          <w:p w14:paraId="321AAEFB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44B7A47B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542DDF98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3E03D812" w14:textId="77777777" w:rsidTr="00223E57">
        <w:tc>
          <w:tcPr>
            <w:tcW w:w="0" w:type="auto"/>
            <w:hideMark/>
          </w:tcPr>
          <w:p w14:paraId="18E6959B" w14:textId="77777777" w:rsidR="00CD4793" w:rsidRPr="008D4C0C" w:rsidRDefault="00CD4793" w:rsidP="00223E57">
            <w:pPr>
              <w:spacing w:after="160"/>
            </w:pPr>
            <w:r w:rsidRPr="008D4C0C">
              <w:t>General Waste</w:t>
            </w:r>
          </w:p>
        </w:tc>
        <w:tc>
          <w:tcPr>
            <w:tcW w:w="0" w:type="auto"/>
            <w:hideMark/>
          </w:tcPr>
          <w:p w14:paraId="610612AE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41077FF7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57C51001" w14:textId="77777777" w:rsidR="00CD4793" w:rsidRPr="008D4C0C" w:rsidRDefault="00CD4793" w:rsidP="00223E57">
            <w:pPr>
              <w:spacing w:after="160"/>
            </w:pPr>
          </w:p>
        </w:tc>
      </w:tr>
    </w:tbl>
    <w:p w14:paraId="3484FEFC" w14:textId="77777777" w:rsidR="00CD4793" w:rsidRPr="008D4C0C" w:rsidRDefault="00CD4793" w:rsidP="00CD4793"/>
    <w:p w14:paraId="6D36D838" w14:textId="77777777" w:rsidR="00CD4793" w:rsidRPr="008D4C0C" w:rsidRDefault="00CD4793" w:rsidP="00CD4793">
      <w:pPr>
        <w:rPr>
          <w:b/>
          <w:bCs/>
        </w:rPr>
      </w:pPr>
      <w:r w:rsidRPr="008D4C0C">
        <w:rPr>
          <w:b/>
          <w:bCs/>
        </w:rPr>
        <w:t>Recycling and Reuse Practices</w:t>
      </w:r>
    </w:p>
    <w:p w14:paraId="6C11D1E7" w14:textId="77777777" w:rsidR="00CD4793" w:rsidRPr="008D4C0C" w:rsidRDefault="00CD4793" w:rsidP="00CD4793">
      <w:r w:rsidRPr="008D4C0C">
        <w:t>Evaluate the effectiveness of current recycling and reuse efforts:</w:t>
      </w:r>
    </w:p>
    <w:p w14:paraId="02AE8AF9" w14:textId="77777777" w:rsidR="00CD4793" w:rsidRPr="008D4C0C" w:rsidRDefault="00CD4793" w:rsidP="00CD4793">
      <w:pPr>
        <w:numPr>
          <w:ilvl w:val="0"/>
          <w:numId w:val="42"/>
        </w:numPr>
      </w:pPr>
      <w:r w:rsidRPr="008D4C0C">
        <w:rPr>
          <w:b/>
          <w:bCs/>
        </w:rPr>
        <w:t>Recyclables Separation:</w:t>
      </w:r>
      <w:r w:rsidRPr="008D4C0C">
        <w:t xml:space="preserve"> Yes/No</w:t>
      </w:r>
    </w:p>
    <w:p w14:paraId="7D163644" w14:textId="77777777" w:rsidR="00CD4793" w:rsidRPr="008D4C0C" w:rsidRDefault="00CD4793" w:rsidP="00CD4793">
      <w:pPr>
        <w:numPr>
          <w:ilvl w:val="0"/>
          <w:numId w:val="42"/>
        </w:numPr>
      </w:pPr>
      <w:r w:rsidRPr="008D4C0C">
        <w:rPr>
          <w:b/>
          <w:bCs/>
        </w:rPr>
        <w:t>Reuse Opportunities (e.g., packaging):</w:t>
      </w:r>
      <w:r w:rsidRPr="008D4C0C">
        <w:t xml:space="preserve"> Yes/No</w:t>
      </w:r>
    </w:p>
    <w:p w14:paraId="582CB74E" w14:textId="77777777" w:rsidR="00CD4793" w:rsidRPr="008D4C0C" w:rsidRDefault="00CD4793" w:rsidP="00CD4793">
      <w:pPr>
        <w:numPr>
          <w:ilvl w:val="0"/>
          <w:numId w:val="42"/>
        </w:numPr>
      </w:pPr>
      <w:r w:rsidRPr="008D4C0C">
        <w:rPr>
          <w:b/>
          <w:bCs/>
        </w:rPr>
        <w:t>Recycling Rate (estimated %):</w:t>
      </w:r>
    </w:p>
    <w:p w14:paraId="46810BC5" w14:textId="77777777" w:rsidR="00CD4793" w:rsidRPr="008D4C0C" w:rsidRDefault="00CD4793" w:rsidP="00CD4793"/>
    <w:p w14:paraId="5FAD55A3" w14:textId="77777777" w:rsidR="00CD4793" w:rsidRDefault="00CD4793" w:rsidP="00CD4793">
      <w:pPr>
        <w:rPr>
          <w:b/>
          <w:bCs/>
        </w:rPr>
      </w:pPr>
    </w:p>
    <w:p w14:paraId="17BB3C96" w14:textId="77777777" w:rsidR="00CD4793" w:rsidRDefault="00CD4793" w:rsidP="00CD4793">
      <w:pPr>
        <w:rPr>
          <w:b/>
          <w:bCs/>
        </w:rPr>
      </w:pPr>
    </w:p>
    <w:p w14:paraId="05100F54" w14:textId="77777777" w:rsidR="00CD4793" w:rsidRDefault="00CD4793" w:rsidP="00CD4793">
      <w:pPr>
        <w:rPr>
          <w:b/>
          <w:bCs/>
        </w:rPr>
      </w:pPr>
    </w:p>
    <w:p w14:paraId="5428ABE8" w14:textId="77777777" w:rsidR="00CD4793" w:rsidRDefault="00CD4793" w:rsidP="00CD4793">
      <w:pPr>
        <w:rPr>
          <w:b/>
          <w:bCs/>
        </w:rPr>
      </w:pPr>
    </w:p>
    <w:p w14:paraId="3757CB6F" w14:textId="77777777" w:rsidR="00CD4793" w:rsidRPr="008D4C0C" w:rsidRDefault="00CD4793" w:rsidP="00CD4793">
      <w:pPr>
        <w:rPr>
          <w:b/>
          <w:bCs/>
        </w:rPr>
      </w:pPr>
      <w:r w:rsidRPr="008D4C0C">
        <w:rPr>
          <w:b/>
          <w:bCs/>
        </w:rPr>
        <w:t>Waste Disposal Methods</w:t>
      </w:r>
    </w:p>
    <w:p w14:paraId="3E24273C" w14:textId="77777777" w:rsidR="00CD4793" w:rsidRPr="008D4C0C" w:rsidRDefault="00CD4793" w:rsidP="00CD4793">
      <w:r w:rsidRPr="008D4C0C">
        <w:t>Detail how waste is currently being disposed of: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0"/>
        <w:gridCol w:w="1903"/>
        <w:gridCol w:w="5056"/>
      </w:tblGrid>
      <w:tr w:rsidR="00CD4793" w:rsidRPr="008D4C0C" w14:paraId="76D6B9D5" w14:textId="77777777" w:rsidTr="00223E57">
        <w:tc>
          <w:tcPr>
            <w:tcW w:w="2263" w:type="dxa"/>
            <w:hideMark/>
          </w:tcPr>
          <w:p w14:paraId="0C01EE55" w14:textId="77777777" w:rsidR="00CD4793" w:rsidRPr="008D4C0C" w:rsidRDefault="00CD4793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1831" w:type="dxa"/>
            <w:hideMark/>
          </w:tcPr>
          <w:p w14:paraId="4120FBEF" w14:textId="77777777" w:rsidR="00CD4793" w:rsidRPr="008D4C0C" w:rsidRDefault="00CD4793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Volume/Weight</w:t>
            </w:r>
          </w:p>
        </w:tc>
        <w:tc>
          <w:tcPr>
            <w:tcW w:w="5115" w:type="dxa"/>
            <w:hideMark/>
          </w:tcPr>
          <w:p w14:paraId="296DDD7C" w14:textId="77777777" w:rsidR="00CD4793" w:rsidRPr="008D4C0C" w:rsidRDefault="00CD4793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Comments (e.g., frequency, costs)</w:t>
            </w:r>
          </w:p>
        </w:tc>
      </w:tr>
      <w:tr w:rsidR="00CD4793" w:rsidRPr="008D4C0C" w14:paraId="6BD2A3C3" w14:textId="77777777" w:rsidTr="00223E57">
        <w:tc>
          <w:tcPr>
            <w:tcW w:w="2263" w:type="dxa"/>
            <w:hideMark/>
          </w:tcPr>
          <w:p w14:paraId="26A40DC7" w14:textId="77777777" w:rsidR="00CD4793" w:rsidRPr="008D4C0C" w:rsidRDefault="00CD4793" w:rsidP="00223E57">
            <w:pPr>
              <w:spacing w:after="160"/>
            </w:pPr>
            <w:r w:rsidRPr="008D4C0C">
              <w:t>Landfill</w:t>
            </w:r>
          </w:p>
        </w:tc>
        <w:tc>
          <w:tcPr>
            <w:tcW w:w="1831" w:type="dxa"/>
            <w:hideMark/>
          </w:tcPr>
          <w:p w14:paraId="7EB14642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71E1504E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396AB1C3" w14:textId="77777777" w:rsidTr="00223E57">
        <w:tc>
          <w:tcPr>
            <w:tcW w:w="2263" w:type="dxa"/>
            <w:hideMark/>
          </w:tcPr>
          <w:p w14:paraId="0AE1718B" w14:textId="77777777" w:rsidR="00CD4793" w:rsidRPr="008D4C0C" w:rsidRDefault="00CD4793" w:rsidP="00223E57">
            <w:pPr>
              <w:spacing w:after="160"/>
            </w:pPr>
            <w:r w:rsidRPr="008D4C0C">
              <w:t>Recycling Facilities</w:t>
            </w:r>
          </w:p>
        </w:tc>
        <w:tc>
          <w:tcPr>
            <w:tcW w:w="1831" w:type="dxa"/>
            <w:hideMark/>
          </w:tcPr>
          <w:p w14:paraId="05CDA529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3D45CA32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70D005EC" w14:textId="77777777" w:rsidTr="00223E57">
        <w:tc>
          <w:tcPr>
            <w:tcW w:w="2263" w:type="dxa"/>
            <w:hideMark/>
          </w:tcPr>
          <w:p w14:paraId="4D325843" w14:textId="77777777" w:rsidR="00CD4793" w:rsidRPr="008D4C0C" w:rsidRDefault="00CD4793" w:rsidP="00223E57">
            <w:pPr>
              <w:spacing w:after="160"/>
            </w:pPr>
            <w:r w:rsidRPr="008D4C0C">
              <w:t>Composting</w:t>
            </w:r>
          </w:p>
        </w:tc>
        <w:tc>
          <w:tcPr>
            <w:tcW w:w="1831" w:type="dxa"/>
            <w:hideMark/>
          </w:tcPr>
          <w:p w14:paraId="1F70D4B0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469C2F51" w14:textId="77777777" w:rsidR="00CD4793" w:rsidRPr="008D4C0C" w:rsidRDefault="00CD4793" w:rsidP="00223E57">
            <w:pPr>
              <w:spacing w:after="160"/>
            </w:pPr>
          </w:p>
        </w:tc>
      </w:tr>
      <w:tr w:rsidR="00CD4793" w:rsidRPr="008D4C0C" w14:paraId="688BB929" w14:textId="77777777" w:rsidTr="00223E57">
        <w:tc>
          <w:tcPr>
            <w:tcW w:w="2263" w:type="dxa"/>
            <w:hideMark/>
          </w:tcPr>
          <w:p w14:paraId="77802438" w14:textId="77777777" w:rsidR="00CD4793" w:rsidRPr="008D4C0C" w:rsidRDefault="00CD4793" w:rsidP="00223E57">
            <w:pPr>
              <w:spacing w:after="160"/>
            </w:pPr>
            <w:r w:rsidRPr="008D4C0C">
              <w:t>Incineration</w:t>
            </w:r>
          </w:p>
        </w:tc>
        <w:tc>
          <w:tcPr>
            <w:tcW w:w="1831" w:type="dxa"/>
            <w:hideMark/>
          </w:tcPr>
          <w:p w14:paraId="09FA715B" w14:textId="77777777" w:rsidR="00CD4793" w:rsidRPr="008D4C0C" w:rsidRDefault="00CD4793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67DB7105" w14:textId="77777777" w:rsidR="00CD4793" w:rsidRPr="008D4C0C" w:rsidRDefault="00CD4793" w:rsidP="00223E57">
            <w:pPr>
              <w:spacing w:after="160"/>
            </w:pPr>
          </w:p>
        </w:tc>
      </w:tr>
    </w:tbl>
    <w:p w14:paraId="534B4CC2" w14:textId="77777777" w:rsidR="00CD4793" w:rsidRDefault="00CD4793" w:rsidP="00CD4793">
      <w:pPr>
        <w:rPr>
          <w:b/>
          <w:bCs/>
        </w:rPr>
      </w:pPr>
    </w:p>
    <w:p w14:paraId="0ACC99C7" w14:textId="77777777" w:rsidR="00CD4793" w:rsidRPr="008D4C0C" w:rsidRDefault="00CD4793" w:rsidP="00CD4793">
      <w:pPr>
        <w:rPr>
          <w:b/>
          <w:bCs/>
        </w:rPr>
      </w:pPr>
      <w:r w:rsidRPr="008D4C0C">
        <w:rPr>
          <w:b/>
          <w:bCs/>
        </w:rPr>
        <w:t>Cost of Waste Management</w:t>
      </w:r>
    </w:p>
    <w:p w14:paraId="66341EF6" w14:textId="77777777" w:rsidR="00CD4793" w:rsidRPr="008D4C0C" w:rsidRDefault="00CD4793" w:rsidP="00CD4793">
      <w:pPr>
        <w:numPr>
          <w:ilvl w:val="0"/>
          <w:numId w:val="43"/>
        </w:numPr>
      </w:pPr>
      <w:r w:rsidRPr="008D4C0C">
        <w:rPr>
          <w:b/>
          <w:bCs/>
        </w:rPr>
        <w:t>Collection/Disposal Fees:</w:t>
      </w:r>
    </w:p>
    <w:p w14:paraId="7894C1FE" w14:textId="77777777" w:rsidR="00CD4793" w:rsidRPr="008D4C0C" w:rsidRDefault="00CD4793" w:rsidP="00CD4793">
      <w:pPr>
        <w:numPr>
          <w:ilvl w:val="0"/>
          <w:numId w:val="43"/>
        </w:numPr>
      </w:pPr>
      <w:r w:rsidRPr="008D4C0C">
        <w:rPr>
          <w:b/>
          <w:bCs/>
        </w:rPr>
        <w:t>Recycling Costs or Revenues:</w:t>
      </w:r>
    </w:p>
    <w:p w14:paraId="7DE32C6C" w14:textId="77777777" w:rsidR="00CD4793" w:rsidRPr="008D4C0C" w:rsidRDefault="00CD4793" w:rsidP="00CD4793">
      <w:pPr>
        <w:numPr>
          <w:ilvl w:val="0"/>
          <w:numId w:val="43"/>
        </w:numPr>
      </w:pPr>
      <w:r w:rsidRPr="008D4C0C">
        <w:rPr>
          <w:b/>
          <w:bCs/>
        </w:rPr>
        <w:t>Other Associated Costs:</w:t>
      </w:r>
    </w:p>
    <w:p w14:paraId="0F2C34E2" w14:textId="77777777" w:rsidR="00CD4793" w:rsidRPr="008D4C0C" w:rsidRDefault="00CD4793" w:rsidP="00CD4793"/>
    <w:p w14:paraId="2DF56924" w14:textId="77777777" w:rsidR="00CD4793" w:rsidRPr="008D4C0C" w:rsidRDefault="00CD4793" w:rsidP="00CD4793">
      <w:pPr>
        <w:rPr>
          <w:b/>
          <w:bCs/>
        </w:rPr>
      </w:pPr>
      <w:r w:rsidRPr="008D4C0C">
        <w:rPr>
          <w:b/>
          <w:bCs/>
        </w:rPr>
        <w:t>Opportunities for Improvement</w:t>
      </w:r>
    </w:p>
    <w:p w14:paraId="3ACF55E8" w14:textId="77777777" w:rsidR="00CD4793" w:rsidRPr="008D4C0C" w:rsidRDefault="00CD4793" w:rsidP="00CD4793">
      <w:r w:rsidRPr="008D4C0C">
        <w:t>List actionable recommendations to reduce waste:</w:t>
      </w:r>
    </w:p>
    <w:p w14:paraId="3F1F783A" w14:textId="77777777" w:rsidR="00CD4793" w:rsidRPr="008D4C0C" w:rsidRDefault="00CD4793" w:rsidP="00CD4793">
      <w:pPr>
        <w:numPr>
          <w:ilvl w:val="0"/>
          <w:numId w:val="44"/>
        </w:numPr>
      </w:pPr>
      <w:r w:rsidRPr="008D4C0C">
        <w:rPr>
          <w:b/>
          <w:bCs/>
        </w:rPr>
        <w:t>Waste Reduction Strategies:</w:t>
      </w:r>
    </w:p>
    <w:p w14:paraId="355425D5" w14:textId="77777777" w:rsidR="00CD4793" w:rsidRPr="008D4C0C" w:rsidRDefault="00CD4793" w:rsidP="00CD4793">
      <w:pPr>
        <w:numPr>
          <w:ilvl w:val="0"/>
          <w:numId w:val="44"/>
        </w:numPr>
      </w:pPr>
      <w:r w:rsidRPr="008D4C0C">
        <w:rPr>
          <w:b/>
          <w:bCs/>
        </w:rPr>
        <w:t>Improved Recycling/Separation:</w:t>
      </w:r>
    </w:p>
    <w:p w14:paraId="783C3145" w14:textId="77777777" w:rsidR="00CD4793" w:rsidRPr="008D4C0C" w:rsidRDefault="00CD4793" w:rsidP="00CD4793">
      <w:pPr>
        <w:numPr>
          <w:ilvl w:val="0"/>
          <w:numId w:val="44"/>
        </w:numPr>
      </w:pPr>
      <w:r w:rsidRPr="008D4C0C">
        <w:rPr>
          <w:b/>
          <w:bCs/>
        </w:rPr>
        <w:t xml:space="preserve">Partnering with Recycling </w:t>
      </w:r>
      <w:r>
        <w:rPr>
          <w:b/>
          <w:bCs/>
        </w:rPr>
        <w:t>Services</w:t>
      </w:r>
      <w:r w:rsidRPr="008D4C0C">
        <w:rPr>
          <w:b/>
          <w:bCs/>
        </w:rPr>
        <w:t xml:space="preserve"> or Donation Programs:</w:t>
      </w:r>
    </w:p>
    <w:p w14:paraId="383B1C8D" w14:textId="77777777" w:rsidR="00CD4793" w:rsidRDefault="00CD4793" w:rsidP="00CD4793"/>
    <w:p w14:paraId="09CF867C" w14:textId="4EC32A0F" w:rsidR="005C4B41" w:rsidRDefault="005C4B41"/>
    <w:sectPr w:rsidR="005C4B41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9055" w14:textId="77777777" w:rsidR="00CD4793" w:rsidRDefault="00CD4793" w:rsidP="001D3FBA">
      <w:pPr>
        <w:spacing w:after="0" w:line="240" w:lineRule="auto"/>
      </w:pPr>
      <w:r>
        <w:separator/>
      </w:r>
    </w:p>
  </w:endnote>
  <w:endnote w:type="continuationSeparator" w:id="0">
    <w:p w14:paraId="34369D82" w14:textId="77777777" w:rsidR="00CD4793" w:rsidRDefault="00CD4793" w:rsidP="001D3FBA">
      <w:pPr>
        <w:spacing w:after="0" w:line="240" w:lineRule="auto"/>
      </w:pPr>
      <w:r>
        <w:continuationSeparator/>
      </w:r>
    </w:p>
  </w:endnote>
  <w:endnote w:type="continuationNotice" w:id="1">
    <w:p w14:paraId="36E5DBF6" w14:textId="77777777" w:rsidR="00CD4793" w:rsidRDefault="00CD47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D154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AA6CF5" wp14:editId="1E22C893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13B0" w14:textId="77777777" w:rsidR="00CD4793" w:rsidRDefault="00CD4793" w:rsidP="001D3FBA">
      <w:pPr>
        <w:spacing w:after="0" w:line="240" w:lineRule="auto"/>
      </w:pPr>
      <w:r>
        <w:separator/>
      </w:r>
    </w:p>
  </w:footnote>
  <w:footnote w:type="continuationSeparator" w:id="0">
    <w:p w14:paraId="385777DE" w14:textId="77777777" w:rsidR="00CD4793" w:rsidRDefault="00CD4793" w:rsidP="001D3FBA">
      <w:pPr>
        <w:spacing w:after="0" w:line="240" w:lineRule="auto"/>
      </w:pPr>
      <w:r>
        <w:continuationSeparator/>
      </w:r>
    </w:p>
  </w:footnote>
  <w:footnote w:type="continuationNotice" w:id="1">
    <w:p w14:paraId="682A2CA1" w14:textId="77777777" w:rsidR="00CD4793" w:rsidRDefault="00CD47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764E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E393F29" wp14:editId="0538EACE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73948B51" wp14:editId="24B1A241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6C24316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6C9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66490"/>
    <w:multiLevelType w:val="multilevel"/>
    <w:tmpl w:val="6B4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6D5F75"/>
    <w:multiLevelType w:val="multilevel"/>
    <w:tmpl w:val="B06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701C83"/>
    <w:multiLevelType w:val="multilevel"/>
    <w:tmpl w:val="1D8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3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6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4"/>
  </w:num>
  <w:num w:numId="10" w16cid:durableId="1393314181">
    <w:abstractNumId w:val="1"/>
  </w:num>
  <w:num w:numId="11" w16cid:durableId="1524514117">
    <w:abstractNumId w:val="32"/>
  </w:num>
  <w:num w:numId="12" w16cid:durableId="638920606">
    <w:abstractNumId w:val="27"/>
  </w:num>
  <w:num w:numId="13" w16cid:durableId="1341464482">
    <w:abstractNumId w:val="37"/>
  </w:num>
  <w:num w:numId="14" w16cid:durableId="668681574">
    <w:abstractNumId w:val="22"/>
  </w:num>
  <w:num w:numId="15" w16cid:durableId="467823292">
    <w:abstractNumId w:val="28"/>
  </w:num>
  <w:num w:numId="16" w16cid:durableId="1523939548">
    <w:abstractNumId w:val="16"/>
  </w:num>
  <w:num w:numId="17" w16cid:durableId="1062826819">
    <w:abstractNumId w:val="21"/>
  </w:num>
  <w:num w:numId="18" w16cid:durableId="793326659">
    <w:abstractNumId w:val="39"/>
  </w:num>
  <w:num w:numId="19" w16cid:durableId="1205408138">
    <w:abstractNumId w:val="0"/>
  </w:num>
  <w:num w:numId="20" w16cid:durableId="1381200361">
    <w:abstractNumId w:val="40"/>
  </w:num>
  <w:num w:numId="21" w16cid:durableId="284771711">
    <w:abstractNumId w:val="30"/>
  </w:num>
  <w:num w:numId="22" w16cid:durableId="1096942304">
    <w:abstractNumId w:val="29"/>
  </w:num>
  <w:num w:numId="23" w16cid:durableId="591397862">
    <w:abstractNumId w:val="38"/>
  </w:num>
  <w:num w:numId="24" w16cid:durableId="1863081418">
    <w:abstractNumId w:val="41"/>
  </w:num>
  <w:num w:numId="25" w16cid:durableId="77676070">
    <w:abstractNumId w:val="18"/>
  </w:num>
  <w:num w:numId="26" w16cid:durableId="952051621">
    <w:abstractNumId w:val="25"/>
  </w:num>
  <w:num w:numId="27" w16cid:durableId="58213753">
    <w:abstractNumId w:val="35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1"/>
  </w:num>
  <w:num w:numId="33" w16cid:durableId="924069160">
    <w:abstractNumId w:val="26"/>
  </w:num>
  <w:num w:numId="34" w16cid:durableId="959140918">
    <w:abstractNumId w:val="33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7"/>
  </w:num>
  <w:num w:numId="38" w16cid:durableId="286357913">
    <w:abstractNumId w:val="3"/>
  </w:num>
  <w:num w:numId="39" w16cid:durableId="32072621">
    <w:abstractNumId w:val="42"/>
  </w:num>
  <w:num w:numId="40" w16cid:durableId="34895520">
    <w:abstractNumId w:val="5"/>
  </w:num>
  <w:num w:numId="41" w16cid:durableId="956182775">
    <w:abstractNumId w:val="15"/>
  </w:num>
  <w:num w:numId="42" w16cid:durableId="532692739">
    <w:abstractNumId w:val="14"/>
  </w:num>
  <w:num w:numId="43" w16cid:durableId="419761881">
    <w:abstractNumId w:val="7"/>
  </w:num>
  <w:num w:numId="44" w16cid:durableId="15259469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93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A4B19"/>
    <w:rsid w:val="00CD0F66"/>
    <w:rsid w:val="00CD4793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CADCB"/>
  <w15:chartTrackingRefBased/>
  <w15:docId w15:val="{C6153715-B1DF-4CBA-B047-2640E5ED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79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CD479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1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2025-02-17T23:35:00Z</dcterms:created>
  <dcterms:modified xsi:type="dcterms:W3CDTF">2025-02-17T23:36:00Z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