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A283" w14:textId="77777777" w:rsidR="005C4B41" w:rsidRDefault="00E33C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B558618" wp14:editId="3B0616E5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4EB01" w14:textId="18D123EB" w:rsidR="00E33C67" w:rsidRPr="00E33C67" w:rsidRDefault="007B140B" w:rsidP="00E33C67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Third Sector and Community Outreach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5586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29.65pt;width:414.85pt;height:110.6pt;z-index:25165824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" filled="f" stroked="f">
                <v:textbox style="mso-fit-shape-to-text:t">
                  <w:txbxContent>
                    <w:p w14:paraId="5004EB01" w14:textId="18D123EB" w:rsidR="00E33C67" w:rsidRPr="00E33C67" w:rsidRDefault="007B140B" w:rsidP="00E33C67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Third Sector and Community Outreach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73A9104D" wp14:editId="37E35442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 w:rsidR="005C4B41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8241" behindDoc="0" locked="0" layoutInCell="1" allowOverlap="1" wp14:anchorId="27242C3D" wp14:editId="31C1E5D8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3688080</wp:posOffset>
                    </wp:positionV>
                    <wp:extent cx="5730240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3024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D25A9C" w14:textId="00189A89" w:rsidR="005C4B41" w:rsidRPr="001D3FBA" w:rsidRDefault="007B140B" w:rsidP="001D3FBA">
                                <w:pPr>
                                  <w:spacing w:line="240" w:lineRule="auto"/>
                                  <w:jc w:val="center"/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>Environmental Policy Checklist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27242C3D" id="_x0000_s1027" type="#_x0000_t202" style="position:absolute;margin-left:400pt;margin-top:290.4pt;width:451.2pt;height:110.6pt;z-index:251658241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" filled="f" stroked="f">
                    <v:textbox style="mso-fit-shape-to-text:t">
                      <w:txbxContent>
                        <w:p w14:paraId="2CD25A9C" w14:textId="00189A89" w:rsidR="005C4B41" w:rsidRPr="001D3FBA" w:rsidRDefault="007B140B" w:rsidP="001D3FBA">
                          <w:pPr>
                            <w:spacing w:line="240" w:lineRule="auto"/>
                            <w:jc w:val="center"/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Environmental Policy Checklist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5C4B41">
            <w:br w:type="page"/>
          </w:r>
        </w:sdtContent>
      </w:sdt>
    </w:p>
    <w:p w14:paraId="352AD366" w14:textId="77777777" w:rsidR="007B140B" w:rsidRDefault="007B140B" w:rsidP="007B140B">
      <w:r w:rsidRPr="00A62D0B">
        <w:rPr>
          <w:b/>
          <w:bCs/>
        </w:rPr>
        <w:lastRenderedPageBreak/>
        <w:t>Environmental Policy Checklist</w:t>
      </w:r>
      <w:r w:rsidRPr="00A62D0B"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7B140B" w14:paraId="19499A90" w14:textId="77777777" w:rsidTr="00223E57">
        <w:tc>
          <w:tcPr>
            <w:tcW w:w="2972" w:type="dxa"/>
          </w:tcPr>
          <w:p w14:paraId="46FCC061" w14:textId="77777777" w:rsidR="007B140B" w:rsidRDefault="007B140B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6044" w:type="dxa"/>
          </w:tcPr>
          <w:p w14:paraId="696D1849" w14:textId="77777777" w:rsidR="007B140B" w:rsidRDefault="007B140B" w:rsidP="00223E57">
            <w:pPr>
              <w:rPr>
                <w:b/>
                <w:bCs/>
              </w:rPr>
            </w:pPr>
          </w:p>
        </w:tc>
      </w:tr>
      <w:tr w:rsidR="007B140B" w14:paraId="2D91D8E4" w14:textId="77777777" w:rsidTr="00223E57">
        <w:tc>
          <w:tcPr>
            <w:tcW w:w="2972" w:type="dxa"/>
          </w:tcPr>
          <w:p w14:paraId="37BB4B53" w14:textId="77777777" w:rsidR="007B140B" w:rsidRDefault="007B140B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Reviewed by</w:t>
            </w:r>
          </w:p>
        </w:tc>
        <w:tc>
          <w:tcPr>
            <w:tcW w:w="6044" w:type="dxa"/>
          </w:tcPr>
          <w:p w14:paraId="27456DCB" w14:textId="77777777" w:rsidR="007B140B" w:rsidRDefault="007B140B" w:rsidP="00223E57">
            <w:pPr>
              <w:rPr>
                <w:b/>
                <w:bCs/>
              </w:rPr>
            </w:pPr>
          </w:p>
        </w:tc>
      </w:tr>
      <w:tr w:rsidR="007B140B" w14:paraId="32E5F51F" w14:textId="77777777" w:rsidTr="00223E57">
        <w:tc>
          <w:tcPr>
            <w:tcW w:w="2972" w:type="dxa"/>
          </w:tcPr>
          <w:p w14:paraId="4F3A7BFE" w14:textId="77777777" w:rsidR="007B140B" w:rsidRDefault="007B140B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Policy Document Name</w:t>
            </w:r>
          </w:p>
        </w:tc>
        <w:tc>
          <w:tcPr>
            <w:tcW w:w="6044" w:type="dxa"/>
          </w:tcPr>
          <w:p w14:paraId="11B39EF6" w14:textId="77777777" w:rsidR="007B140B" w:rsidRDefault="007B140B" w:rsidP="00223E57">
            <w:pPr>
              <w:rPr>
                <w:b/>
                <w:bCs/>
              </w:rPr>
            </w:pPr>
          </w:p>
        </w:tc>
      </w:tr>
    </w:tbl>
    <w:p w14:paraId="3AF9711E" w14:textId="77777777" w:rsidR="007B140B" w:rsidRDefault="007B140B" w:rsidP="007B140B">
      <w:pPr>
        <w:rPr>
          <w:b/>
          <w:bCs/>
        </w:rPr>
      </w:pPr>
    </w:p>
    <w:p w14:paraId="0E7550FC" w14:textId="77777777" w:rsidR="007B140B" w:rsidRDefault="007B140B" w:rsidP="007B140B">
      <w:r>
        <w:t xml:space="preserve">Use the checklist below to evaluate your policy document(s).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7B140B" w14:paraId="7B28181F" w14:textId="77777777" w:rsidTr="00223E57">
        <w:tc>
          <w:tcPr>
            <w:tcW w:w="6516" w:type="dxa"/>
          </w:tcPr>
          <w:p w14:paraId="45B09928" w14:textId="77777777" w:rsidR="007B140B" w:rsidRPr="00FE5505" w:rsidRDefault="007B140B" w:rsidP="00223E57">
            <w:pPr>
              <w:rPr>
                <w:b/>
                <w:bCs/>
              </w:rPr>
            </w:pPr>
            <w:r w:rsidRPr="00FE5505">
              <w:rPr>
                <w:b/>
                <w:bCs/>
              </w:rPr>
              <w:t>Area of compliance</w:t>
            </w:r>
          </w:p>
        </w:tc>
        <w:tc>
          <w:tcPr>
            <w:tcW w:w="2500" w:type="dxa"/>
          </w:tcPr>
          <w:p w14:paraId="22F0638F" w14:textId="77777777" w:rsidR="007B140B" w:rsidRPr="00FE5505" w:rsidRDefault="007B140B" w:rsidP="00223E57">
            <w:pPr>
              <w:rPr>
                <w:b/>
                <w:bCs/>
              </w:rPr>
            </w:pPr>
            <w:r w:rsidRPr="00FE5505">
              <w:rPr>
                <w:b/>
                <w:bCs/>
              </w:rPr>
              <w:t>Meets compliance</w:t>
            </w:r>
          </w:p>
        </w:tc>
      </w:tr>
      <w:tr w:rsidR="007B140B" w14:paraId="0C0D90FF" w14:textId="77777777" w:rsidTr="00223E57">
        <w:tc>
          <w:tcPr>
            <w:tcW w:w="6516" w:type="dxa"/>
          </w:tcPr>
          <w:p w14:paraId="4C325FC9" w14:textId="77777777" w:rsidR="007B140B" w:rsidRPr="00A62D0B" w:rsidRDefault="007B140B" w:rsidP="007B140B">
            <w:pPr>
              <w:pStyle w:val="ListParagraph"/>
              <w:numPr>
                <w:ilvl w:val="0"/>
                <w:numId w:val="42"/>
              </w:numPr>
            </w:pPr>
            <w:r>
              <w:t xml:space="preserve">Clearly outlines business commitments to sustainability, including Net Zero targets. </w:t>
            </w:r>
          </w:p>
          <w:p w14:paraId="43918C0B" w14:textId="77777777" w:rsidR="007B140B" w:rsidRDefault="007B140B" w:rsidP="00223E57"/>
        </w:tc>
        <w:tc>
          <w:tcPr>
            <w:tcW w:w="2500" w:type="dxa"/>
          </w:tcPr>
          <w:p w14:paraId="41B65CA9" w14:textId="77777777" w:rsidR="007B140B" w:rsidRPr="00FE5505" w:rsidRDefault="007B140B" w:rsidP="00223E57">
            <w:pPr>
              <w:jc w:val="center"/>
              <w:rPr>
                <w:b/>
                <w:bCs/>
              </w:rPr>
            </w:pPr>
            <w:r w:rsidRPr="00FE5505">
              <w:rPr>
                <w:b/>
                <w:bCs/>
              </w:rPr>
              <w:t>(Y / N)</w:t>
            </w:r>
          </w:p>
        </w:tc>
      </w:tr>
      <w:tr w:rsidR="007B140B" w14:paraId="7C7BE209" w14:textId="77777777" w:rsidTr="00223E57">
        <w:tc>
          <w:tcPr>
            <w:tcW w:w="6516" w:type="dxa"/>
          </w:tcPr>
          <w:p w14:paraId="7F8032B1" w14:textId="77777777" w:rsidR="007B140B" w:rsidRPr="00A62D0B" w:rsidRDefault="007B140B" w:rsidP="007B140B">
            <w:pPr>
              <w:pStyle w:val="ListParagraph"/>
              <w:numPr>
                <w:ilvl w:val="0"/>
                <w:numId w:val="42"/>
              </w:numPr>
            </w:pPr>
            <w:r>
              <w:t>Demonstrates compliance with environmental regulations,</w:t>
            </w:r>
            <w:r w:rsidRPr="00A62D0B">
              <w:t xml:space="preserve"> e.g. </w:t>
            </w:r>
            <w:hyperlink r:id="rId12" w:tgtFrame="_blank" w:history="1">
              <w:r w:rsidRPr="00A62D0B">
                <w:rPr>
                  <w:rStyle w:val="Hyperlink"/>
                </w:rPr>
                <w:t>Environment Act 2021</w:t>
              </w:r>
            </w:hyperlink>
            <w:r w:rsidRPr="00A62D0B">
              <w:t xml:space="preserve">, </w:t>
            </w:r>
            <w:hyperlink r:id="rId13" w:tgtFrame="_blank" w:history="1">
              <w:r w:rsidRPr="00A62D0B">
                <w:rPr>
                  <w:rStyle w:val="Hyperlink"/>
                </w:rPr>
                <w:t>ISO 14001 Certification</w:t>
              </w:r>
            </w:hyperlink>
            <w:r w:rsidRPr="00A62D0B">
              <w:t xml:space="preserve">, </w:t>
            </w:r>
            <w:hyperlink r:id="rId14" w:tgtFrame="_blank" w:history="1">
              <w:r w:rsidRPr="00A62D0B">
                <w:rPr>
                  <w:rStyle w:val="Hyperlink"/>
                </w:rPr>
                <w:t>Sustainable Development Goals</w:t>
              </w:r>
            </w:hyperlink>
            <w:r>
              <w:t>.</w:t>
            </w:r>
          </w:p>
          <w:p w14:paraId="7425A902" w14:textId="77777777" w:rsidR="007B140B" w:rsidRDefault="007B140B" w:rsidP="00223E57"/>
        </w:tc>
        <w:tc>
          <w:tcPr>
            <w:tcW w:w="2500" w:type="dxa"/>
          </w:tcPr>
          <w:p w14:paraId="63D1A38A" w14:textId="77777777" w:rsidR="007B140B" w:rsidRPr="00FE5505" w:rsidRDefault="007B140B" w:rsidP="00223E57">
            <w:pPr>
              <w:jc w:val="center"/>
              <w:rPr>
                <w:b/>
                <w:bCs/>
              </w:rPr>
            </w:pPr>
          </w:p>
        </w:tc>
      </w:tr>
      <w:tr w:rsidR="007B140B" w14:paraId="3967F374" w14:textId="77777777" w:rsidTr="00223E57">
        <w:tc>
          <w:tcPr>
            <w:tcW w:w="6516" w:type="dxa"/>
          </w:tcPr>
          <w:p w14:paraId="379B6B9B" w14:textId="77777777" w:rsidR="007B140B" w:rsidRPr="00A62D0B" w:rsidRDefault="007B140B" w:rsidP="007B140B">
            <w:pPr>
              <w:pStyle w:val="ListParagraph"/>
              <w:numPr>
                <w:ilvl w:val="0"/>
                <w:numId w:val="42"/>
              </w:numPr>
            </w:pPr>
            <w:r>
              <w:t>Specifies</w:t>
            </w:r>
            <w:r w:rsidRPr="00A62D0B">
              <w:t xml:space="preserve"> which </w:t>
            </w:r>
            <w:r w:rsidRPr="00685143">
              <w:t xml:space="preserve">operations, departments, or </w:t>
            </w:r>
            <w:r>
              <w:t>area of business that</w:t>
            </w:r>
            <w:r w:rsidRPr="00685143">
              <w:t xml:space="preserve"> the</w:t>
            </w:r>
            <w:r w:rsidRPr="00A62D0B">
              <w:t xml:space="preserve"> policy applies to</w:t>
            </w:r>
            <w:r>
              <w:t>.</w:t>
            </w:r>
          </w:p>
          <w:p w14:paraId="607BE85B" w14:textId="77777777" w:rsidR="007B140B" w:rsidRDefault="007B140B" w:rsidP="00223E57"/>
        </w:tc>
        <w:tc>
          <w:tcPr>
            <w:tcW w:w="2500" w:type="dxa"/>
          </w:tcPr>
          <w:p w14:paraId="0C8DDD1A" w14:textId="77777777" w:rsidR="007B140B" w:rsidRPr="00FE5505" w:rsidRDefault="007B140B" w:rsidP="00223E57">
            <w:pPr>
              <w:jc w:val="center"/>
              <w:rPr>
                <w:b/>
                <w:bCs/>
              </w:rPr>
            </w:pPr>
          </w:p>
        </w:tc>
      </w:tr>
      <w:tr w:rsidR="007B140B" w14:paraId="2C8E90B7" w14:textId="77777777" w:rsidTr="00223E57">
        <w:tc>
          <w:tcPr>
            <w:tcW w:w="6516" w:type="dxa"/>
          </w:tcPr>
          <w:p w14:paraId="63F38E24" w14:textId="77777777" w:rsidR="007B140B" w:rsidRPr="00A62D0B" w:rsidRDefault="007B140B" w:rsidP="007B140B">
            <w:pPr>
              <w:pStyle w:val="ListParagraph"/>
              <w:numPr>
                <w:ilvl w:val="0"/>
                <w:numId w:val="42"/>
              </w:numPr>
            </w:pPr>
            <w:r>
              <w:t>Identifies t</w:t>
            </w:r>
            <w:r w:rsidRPr="00A62D0B">
              <w:t xml:space="preserve">he </w:t>
            </w:r>
            <w:r>
              <w:t>which Scope 1, Scope 2 and/or Scope 3 emissions are included.</w:t>
            </w:r>
          </w:p>
          <w:p w14:paraId="11A0F597" w14:textId="77777777" w:rsidR="007B140B" w:rsidRDefault="007B140B" w:rsidP="00223E57"/>
        </w:tc>
        <w:tc>
          <w:tcPr>
            <w:tcW w:w="2500" w:type="dxa"/>
          </w:tcPr>
          <w:p w14:paraId="66FA54A8" w14:textId="77777777" w:rsidR="007B140B" w:rsidRPr="00FE5505" w:rsidRDefault="007B140B" w:rsidP="00223E57">
            <w:pPr>
              <w:jc w:val="center"/>
              <w:rPr>
                <w:b/>
                <w:bCs/>
              </w:rPr>
            </w:pPr>
          </w:p>
        </w:tc>
      </w:tr>
      <w:tr w:rsidR="007B140B" w14:paraId="12F7E669" w14:textId="77777777" w:rsidTr="00223E57">
        <w:tc>
          <w:tcPr>
            <w:tcW w:w="6516" w:type="dxa"/>
          </w:tcPr>
          <w:p w14:paraId="74529498" w14:textId="77777777" w:rsidR="007B140B" w:rsidRPr="00A62D0B" w:rsidRDefault="007B140B" w:rsidP="007B140B">
            <w:pPr>
              <w:pStyle w:val="ListParagraph"/>
              <w:numPr>
                <w:ilvl w:val="0"/>
                <w:numId w:val="42"/>
              </w:numPr>
            </w:pPr>
            <w:r w:rsidRPr="00685143">
              <w:t>Establishes</w:t>
            </w:r>
            <w:r>
              <w:t xml:space="preserve"> </w:t>
            </w:r>
            <w:r w:rsidRPr="00685143">
              <w:t>measurable targets</w:t>
            </w:r>
            <w:r w:rsidRPr="00A62D0B">
              <w:t xml:space="preserve"> that reduce your business’s environmental impact</w:t>
            </w:r>
            <w:r>
              <w:t>.</w:t>
            </w:r>
          </w:p>
          <w:p w14:paraId="1F1B7C70" w14:textId="77777777" w:rsidR="007B140B" w:rsidRDefault="007B140B" w:rsidP="00223E57"/>
        </w:tc>
        <w:tc>
          <w:tcPr>
            <w:tcW w:w="2500" w:type="dxa"/>
          </w:tcPr>
          <w:p w14:paraId="7C8199D8" w14:textId="77777777" w:rsidR="007B140B" w:rsidRPr="00FE5505" w:rsidRDefault="007B140B" w:rsidP="00223E57">
            <w:pPr>
              <w:jc w:val="center"/>
              <w:rPr>
                <w:b/>
                <w:bCs/>
              </w:rPr>
            </w:pPr>
          </w:p>
        </w:tc>
      </w:tr>
      <w:tr w:rsidR="007B140B" w14:paraId="3CB02A37" w14:textId="77777777" w:rsidTr="00223E57">
        <w:tc>
          <w:tcPr>
            <w:tcW w:w="6516" w:type="dxa"/>
          </w:tcPr>
          <w:p w14:paraId="4B4F1632" w14:textId="77777777" w:rsidR="007B140B" w:rsidRDefault="007B140B" w:rsidP="007B140B">
            <w:pPr>
              <w:pStyle w:val="ListParagraph"/>
              <w:numPr>
                <w:ilvl w:val="0"/>
                <w:numId w:val="42"/>
              </w:numPr>
            </w:pPr>
            <w:r w:rsidRPr="004544EE">
              <w:t>Details clear objectives</w:t>
            </w:r>
            <w:r w:rsidRPr="00A62D0B">
              <w:t>, including who will be responsible</w:t>
            </w:r>
            <w:r>
              <w:t>.</w:t>
            </w:r>
          </w:p>
          <w:p w14:paraId="34136404" w14:textId="77777777" w:rsidR="007B140B" w:rsidRDefault="007B140B" w:rsidP="00223E57"/>
        </w:tc>
        <w:tc>
          <w:tcPr>
            <w:tcW w:w="2500" w:type="dxa"/>
          </w:tcPr>
          <w:p w14:paraId="66F0BDD9" w14:textId="77777777" w:rsidR="007B140B" w:rsidRPr="00FE5505" w:rsidRDefault="007B140B" w:rsidP="00223E57">
            <w:pPr>
              <w:jc w:val="center"/>
              <w:rPr>
                <w:b/>
                <w:bCs/>
              </w:rPr>
            </w:pPr>
          </w:p>
        </w:tc>
      </w:tr>
      <w:tr w:rsidR="007B140B" w14:paraId="5A449B3A" w14:textId="77777777" w:rsidTr="00223E57">
        <w:tc>
          <w:tcPr>
            <w:tcW w:w="6516" w:type="dxa"/>
          </w:tcPr>
          <w:p w14:paraId="4D504789" w14:textId="77777777" w:rsidR="007B140B" w:rsidRPr="00A62D0B" w:rsidRDefault="007B140B" w:rsidP="007B140B">
            <w:pPr>
              <w:pStyle w:val="ListParagraph"/>
              <w:numPr>
                <w:ilvl w:val="0"/>
                <w:numId w:val="42"/>
              </w:numPr>
            </w:pPr>
            <w:r>
              <w:t>Ensures effective stakeholder engagement, both internally and externally.</w:t>
            </w:r>
          </w:p>
          <w:p w14:paraId="1BD53E85" w14:textId="77777777" w:rsidR="007B140B" w:rsidRDefault="007B140B" w:rsidP="00223E57"/>
        </w:tc>
        <w:tc>
          <w:tcPr>
            <w:tcW w:w="2500" w:type="dxa"/>
          </w:tcPr>
          <w:p w14:paraId="5ECC2F6F" w14:textId="77777777" w:rsidR="007B140B" w:rsidRPr="00FE5505" w:rsidRDefault="007B140B" w:rsidP="00223E57">
            <w:pPr>
              <w:jc w:val="center"/>
              <w:rPr>
                <w:b/>
                <w:bCs/>
              </w:rPr>
            </w:pPr>
          </w:p>
        </w:tc>
      </w:tr>
      <w:tr w:rsidR="007B140B" w14:paraId="7D4E8864" w14:textId="77777777" w:rsidTr="00223E57">
        <w:tc>
          <w:tcPr>
            <w:tcW w:w="6516" w:type="dxa"/>
          </w:tcPr>
          <w:p w14:paraId="1503DB1C" w14:textId="77777777" w:rsidR="007B140B" w:rsidRPr="00A62D0B" w:rsidRDefault="007B140B" w:rsidP="007B140B">
            <w:pPr>
              <w:pStyle w:val="ListParagraph"/>
              <w:numPr>
                <w:ilvl w:val="0"/>
                <w:numId w:val="42"/>
              </w:numPr>
            </w:pPr>
            <w:r>
              <w:t xml:space="preserve">Commits </w:t>
            </w:r>
            <w:r w:rsidRPr="00EE3AE4">
              <w:t>to continuous improvement</w:t>
            </w:r>
            <w:r w:rsidRPr="00A62D0B">
              <w:t xml:space="preserve"> </w:t>
            </w:r>
            <w:r>
              <w:t>through regular review, audits and policy updates.</w:t>
            </w:r>
            <w:r w:rsidRPr="00A62D0B">
              <w:t>  </w:t>
            </w:r>
          </w:p>
          <w:p w14:paraId="4FF98F3F" w14:textId="77777777" w:rsidR="007B140B" w:rsidRDefault="007B140B" w:rsidP="00223E57"/>
        </w:tc>
        <w:tc>
          <w:tcPr>
            <w:tcW w:w="2500" w:type="dxa"/>
          </w:tcPr>
          <w:p w14:paraId="33F94811" w14:textId="77777777" w:rsidR="007B140B" w:rsidRPr="00FE5505" w:rsidRDefault="007B140B" w:rsidP="00223E57">
            <w:pPr>
              <w:jc w:val="center"/>
              <w:rPr>
                <w:b/>
                <w:bCs/>
              </w:rPr>
            </w:pPr>
          </w:p>
        </w:tc>
      </w:tr>
      <w:tr w:rsidR="007B140B" w14:paraId="28412D55" w14:textId="77777777" w:rsidTr="00223E57">
        <w:tc>
          <w:tcPr>
            <w:tcW w:w="6516" w:type="dxa"/>
          </w:tcPr>
          <w:p w14:paraId="48D36AD3" w14:textId="77777777" w:rsidR="007B140B" w:rsidRPr="00A62D0B" w:rsidRDefault="007B140B" w:rsidP="007B140B">
            <w:pPr>
              <w:pStyle w:val="ListParagraph"/>
              <w:numPr>
                <w:ilvl w:val="0"/>
                <w:numId w:val="42"/>
              </w:numPr>
            </w:pPr>
            <w:r>
              <w:t>Policy Includes clear tracking and reporting mechanisms.</w:t>
            </w:r>
          </w:p>
          <w:p w14:paraId="71B5FC49" w14:textId="77777777" w:rsidR="007B140B" w:rsidRDefault="007B140B" w:rsidP="00223E57"/>
        </w:tc>
        <w:tc>
          <w:tcPr>
            <w:tcW w:w="2500" w:type="dxa"/>
          </w:tcPr>
          <w:p w14:paraId="6D9C8257" w14:textId="77777777" w:rsidR="007B140B" w:rsidRPr="00FE5505" w:rsidRDefault="007B140B" w:rsidP="00223E57">
            <w:pPr>
              <w:jc w:val="center"/>
              <w:rPr>
                <w:b/>
                <w:bCs/>
              </w:rPr>
            </w:pPr>
          </w:p>
        </w:tc>
      </w:tr>
      <w:tr w:rsidR="007B140B" w14:paraId="4814E133" w14:textId="77777777" w:rsidTr="00223E57">
        <w:tc>
          <w:tcPr>
            <w:tcW w:w="6516" w:type="dxa"/>
          </w:tcPr>
          <w:p w14:paraId="6774D4BE" w14:textId="77777777" w:rsidR="007B140B" w:rsidRDefault="007B140B" w:rsidP="007B140B">
            <w:pPr>
              <w:pStyle w:val="ListParagraph"/>
              <w:numPr>
                <w:ilvl w:val="0"/>
                <w:numId w:val="42"/>
              </w:numPr>
            </w:pPr>
            <w:r>
              <w:t>Policy is easily accessible, available and approved by management.</w:t>
            </w:r>
          </w:p>
          <w:p w14:paraId="08126614" w14:textId="77777777" w:rsidR="007B140B" w:rsidRDefault="007B140B" w:rsidP="00223E57"/>
        </w:tc>
        <w:tc>
          <w:tcPr>
            <w:tcW w:w="2500" w:type="dxa"/>
          </w:tcPr>
          <w:p w14:paraId="44E2B3B4" w14:textId="77777777" w:rsidR="007B140B" w:rsidRPr="00FE5505" w:rsidRDefault="007B140B" w:rsidP="00223E57">
            <w:pPr>
              <w:jc w:val="center"/>
              <w:rPr>
                <w:b/>
                <w:bCs/>
              </w:rPr>
            </w:pPr>
          </w:p>
        </w:tc>
      </w:tr>
    </w:tbl>
    <w:p w14:paraId="64102F14" w14:textId="77777777" w:rsidR="007B140B" w:rsidRDefault="007B140B" w:rsidP="007B140B"/>
    <w:p w14:paraId="3B1B248A" w14:textId="77777777" w:rsidR="00B171FF" w:rsidRPr="001D3FBA" w:rsidRDefault="00B171FF">
      <w:pPr>
        <w:rPr>
          <w:rFonts w:ascii="Museo Sans 300" w:hAnsi="Museo Sans 300"/>
        </w:rPr>
      </w:pPr>
    </w:p>
    <w:sectPr w:rsidR="00B171FF" w:rsidRPr="001D3FBA" w:rsidSect="005C4B41">
      <w:headerReference w:type="default" r:id="rId15"/>
      <w:footerReference w:type="default" r:id="rId16"/>
      <w:headerReference w:type="first" r:id="rId17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8D400" w14:textId="77777777" w:rsidR="007B140B" w:rsidRDefault="007B140B" w:rsidP="001D3FBA">
      <w:pPr>
        <w:spacing w:after="0" w:line="240" w:lineRule="auto"/>
      </w:pPr>
      <w:r>
        <w:separator/>
      </w:r>
    </w:p>
  </w:endnote>
  <w:endnote w:type="continuationSeparator" w:id="0">
    <w:p w14:paraId="7656C08E" w14:textId="77777777" w:rsidR="007B140B" w:rsidRDefault="007B140B" w:rsidP="001D3FBA">
      <w:pPr>
        <w:spacing w:after="0" w:line="240" w:lineRule="auto"/>
      </w:pPr>
      <w:r>
        <w:continuationSeparator/>
      </w:r>
    </w:p>
  </w:endnote>
  <w:endnote w:type="continuationNotice" w:id="1">
    <w:p w14:paraId="431CA118" w14:textId="77777777" w:rsidR="007B140B" w:rsidRDefault="007B14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067C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160A01F" wp14:editId="72EB82C6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51A71" w14:textId="77777777" w:rsidR="007B140B" w:rsidRDefault="007B140B" w:rsidP="001D3FBA">
      <w:pPr>
        <w:spacing w:after="0" w:line="240" w:lineRule="auto"/>
      </w:pPr>
      <w:r>
        <w:separator/>
      </w:r>
    </w:p>
  </w:footnote>
  <w:footnote w:type="continuationSeparator" w:id="0">
    <w:p w14:paraId="301C4870" w14:textId="77777777" w:rsidR="007B140B" w:rsidRDefault="007B140B" w:rsidP="001D3FBA">
      <w:pPr>
        <w:spacing w:after="0" w:line="240" w:lineRule="auto"/>
      </w:pPr>
      <w:r>
        <w:continuationSeparator/>
      </w:r>
    </w:p>
  </w:footnote>
  <w:footnote w:type="continuationNotice" w:id="1">
    <w:p w14:paraId="3AF42737" w14:textId="77777777" w:rsidR="007B140B" w:rsidRDefault="007B14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AFDEE" w14:textId="77777777" w:rsidR="001D3FBA" w:rsidRDefault="00990F49">
    <w:pPr>
      <w:pStyle w:val="Head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0C810192" wp14:editId="4C25EA79">
          <wp:simplePos x="0" y="0"/>
          <wp:positionH relativeFrom="column">
            <wp:posOffset>-638175</wp:posOffset>
          </wp:positionH>
          <wp:positionV relativeFrom="paragraph">
            <wp:posOffset>-201930</wp:posOffset>
          </wp:positionV>
          <wp:extent cx="3625895" cy="468000"/>
          <wp:effectExtent l="0" t="0" r="0" b="8255"/>
          <wp:wrapTight wrapText="bothSides">
            <wp:wrapPolygon edited="0">
              <wp:start x="1021" y="0"/>
              <wp:lineTo x="454" y="6155"/>
              <wp:lineTo x="0" y="12309"/>
              <wp:lineTo x="0" y="17585"/>
              <wp:lineTo x="340" y="20223"/>
              <wp:lineTo x="794" y="21102"/>
              <wp:lineTo x="1816" y="21102"/>
              <wp:lineTo x="21449" y="16706"/>
              <wp:lineTo x="21449" y="4396"/>
              <wp:lineTo x="1702" y="0"/>
              <wp:lineTo x="1021" y="0"/>
            </wp:wrapPolygon>
          </wp:wrapTight>
          <wp:docPr id="1951171743" name="Picture 9" descr="A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171743" name="Picture 9" descr="A whit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5895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4656" behindDoc="0" locked="0" layoutInCell="1" allowOverlap="1" wp14:anchorId="65A0F2C8" wp14:editId="6A8EBFCA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A5C65A8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DB5EC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8736ED"/>
    <w:multiLevelType w:val="hybridMultilevel"/>
    <w:tmpl w:val="C6FC3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1"/>
  </w:num>
  <w:num w:numId="3" w16cid:durableId="2018921187">
    <w:abstractNumId w:val="7"/>
  </w:num>
  <w:num w:numId="4" w16cid:durableId="812524027">
    <w:abstractNumId w:val="2"/>
  </w:num>
  <w:num w:numId="5" w16cid:durableId="1229614349">
    <w:abstractNumId w:val="8"/>
  </w:num>
  <w:num w:numId="6" w16cid:durableId="2087456767">
    <w:abstractNumId w:val="33"/>
  </w:num>
  <w:num w:numId="7" w16cid:durableId="235827993">
    <w:abstractNumId w:val="18"/>
  </w:num>
  <w:num w:numId="8" w16cid:durableId="1763337063">
    <w:abstractNumId w:val="12"/>
  </w:num>
  <w:num w:numId="9" w16cid:durableId="238709832">
    <w:abstractNumId w:val="31"/>
  </w:num>
  <w:num w:numId="10" w16cid:durableId="1393314181">
    <w:abstractNumId w:val="1"/>
  </w:num>
  <w:num w:numId="11" w16cid:durableId="1524514117">
    <w:abstractNumId w:val="29"/>
  </w:num>
  <w:num w:numId="12" w16cid:durableId="638920606">
    <w:abstractNumId w:val="24"/>
  </w:num>
  <w:num w:numId="13" w16cid:durableId="1341464482">
    <w:abstractNumId w:val="34"/>
  </w:num>
  <w:num w:numId="14" w16cid:durableId="668681574">
    <w:abstractNumId w:val="20"/>
  </w:num>
  <w:num w:numId="15" w16cid:durableId="467823292">
    <w:abstractNumId w:val="25"/>
  </w:num>
  <w:num w:numId="16" w16cid:durableId="1523939548">
    <w:abstractNumId w:val="14"/>
  </w:num>
  <w:num w:numId="17" w16cid:durableId="1062826819">
    <w:abstractNumId w:val="19"/>
  </w:num>
  <w:num w:numId="18" w16cid:durableId="793326659">
    <w:abstractNumId w:val="36"/>
  </w:num>
  <w:num w:numId="19" w16cid:durableId="1205408138">
    <w:abstractNumId w:val="0"/>
  </w:num>
  <w:num w:numId="20" w16cid:durableId="1381200361">
    <w:abstractNumId w:val="37"/>
  </w:num>
  <w:num w:numId="21" w16cid:durableId="284771711">
    <w:abstractNumId w:val="27"/>
  </w:num>
  <w:num w:numId="22" w16cid:durableId="1096942304">
    <w:abstractNumId w:val="26"/>
  </w:num>
  <w:num w:numId="23" w16cid:durableId="591397862">
    <w:abstractNumId w:val="35"/>
  </w:num>
  <w:num w:numId="24" w16cid:durableId="1863081418">
    <w:abstractNumId w:val="39"/>
  </w:num>
  <w:num w:numId="25" w16cid:durableId="77676070">
    <w:abstractNumId w:val="16"/>
  </w:num>
  <w:num w:numId="26" w16cid:durableId="952051621">
    <w:abstractNumId w:val="22"/>
  </w:num>
  <w:num w:numId="27" w16cid:durableId="58213753">
    <w:abstractNumId w:val="32"/>
  </w:num>
  <w:num w:numId="28" w16cid:durableId="80837292">
    <w:abstractNumId w:val="11"/>
  </w:num>
  <w:num w:numId="29" w16cid:durableId="244920537">
    <w:abstractNumId w:val="21"/>
  </w:num>
  <w:num w:numId="30" w16cid:durableId="153494582">
    <w:abstractNumId w:val="17"/>
  </w:num>
  <w:num w:numId="31" w16cid:durableId="1679843316">
    <w:abstractNumId w:val="9"/>
  </w:num>
  <w:num w:numId="32" w16cid:durableId="2103724232">
    <w:abstractNumId w:val="28"/>
  </w:num>
  <w:num w:numId="33" w16cid:durableId="924069160">
    <w:abstractNumId w:val="23"/>
  </w:num>
  <w:num w:numId="34" w16cid:durableId="959140918">
    <w:abstractNumId w:val="30"/>
  </w:num>
  <w:num w:numId="35" w16cid:durableId="320281876">
    <w:abstractNumId w:val="10"/>
  </w:num>
  <w:num w:numId="36" w16cid:durableId="1205868741">
    <w:abstractNumId w:val="4"/>
  </w:num>
  <w:num w:numId="37" w16cid:durableId="177040784">
    <w:abstractNumId w:val="15"/>
  </w:num>
  <w:num w:numId="38" w16cid:durableId="286357913">
    <w:abstractNumId w:val="3"/>
  </w:num>
  <w:num w:numId="39" w16cid:durableId="32072621">
    <w:abstractNumId w:val="40"/>
  </w:num>
  <w:num w:numId="40" w16cid:durableId="34895520">
    <w:abstractNumId w:val="5"/>
  </w:num>
  <w:num w:numId="41" w16cid:durableId="956182775">
    <w:abstractNumId w:val="13"/>
  </w:num>
  <w:num w:numId="42" w16cid:durableId="81795899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40B"/>
    <w:rsid w:val="000020A5"/>
    <w:rsid w:val="000A779F"/>
    <w:rsid w:val="00125583"/>
    <w:rsid w:val="00140225"/>
    <w:rsid w:val="001D3FBA"/>
    <w:rsid w:val="00201F36"/>
    <w:rsid w:val="00316169"/>
    <w:rsid w:val="00334F08"/>
    <w:rsid w:val="003612BD"/>
    <w:rsid w:val="00374804"/>
    <w:rsid w:val="003C1F33"/>
    <w:rsid w:val="00405916"/>
    <w:rsid w:val="00443102"/>
    <w:rsid w:val="004934B3"/>
    <w:rsid w:val="004F4DED"/>
    <w:rsid w:val="00507EE4"/>
    <w:rsid w:val="005C4B41"/>
    <w:rsid w:val="006B2BC1"/>
    <w:rsid w:val="006C20F0"/>
    <w:rsid w:val="007700AD"/>
    <w:rsid w:val="007B140B"/>
    <w:rsid w:val="007D1453"/>
    <w:rsid w:val="00841A97"/>
    <w:rsid w:val="009276C4"/>
    <w:rsid w:val="0093743E"/>
    <w:rsid w:val="00990F49"/>
    <w:rsid w:val="009D0589"/>
    <w:rsid w:val="00A64E8E"/>
    <w:rsid w:val="00AC3C15"/>
    <w:rsid w:val="00B171FF"/>
    <w:rsid w:val="00B3058D"/>
    <w:rsid w:val="00BA4D51"/>
    <w:rsid w:val="00C03FDC"/>
    <w:rsid w:val="00C35391"/>
    <w:rsid w:val="00CA4B19"/>
    <w:rsid w:val="00CD0F66"/>
    <w:rsid w:val="00D92DDD"/>
    <w:rsid w:val="00DC56A3"/>
    <w:rsid w:val="00E33C67"/>
    <w:rsid w:val="00E4724E"/>
    <w:rsid w:val="00F07BDA"/>
    <w:rsid w:val="00F17401"/>
    <w:rsid w:val="00F65AF3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20BFD"/>
  <w15:chartTrackingRefBased/>
  <w15:docId w15:val="{1C64D62E-200B-45B8-A91C-2F96360D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  <w:style w:type="character" w:styleId="Hyperlink">
    <w:name w:val="Hyperlink"/>
    <w:basedOn w:val="DefaultParagraphFont"/>
    <w:uiPriority w:val="99"/>
    <w:unhideWhenUsed/>
    <w:rsid w:val="007B140B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7B140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o.org/files/live/sites/isoorg/files/store/en/PUB100372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gov.uk/ukpga/2021/30/conten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dgs.un.org/goal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ThirdSecCommunityOutrea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130F73-C372-4298-A4ED-34D11095E558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686a7e36-e0d7-46c1-b32c-184712e4db5e"/>
    <ds:schemaRef ds:uri="http://purl.org/dc/dcmitype/"/>
    <ds:schemaRef ds:uri="http://schemas.microsoft.com/office/infopath/2007/PartnerControls"/>
    <ds:schemaRef ds:uri="a6dc8eb7-7b42-4990-9215-7681705af27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ThirdSecCommunityOutreach</Template>
  <TotalTime>1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2025-02-17T22:09:00Z</dcterms:created>
  <dcterms:modified xsi:type="dcterms:W3CDTF">2025-02-17T22:10:00Z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